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289D" w14:textId="0D15C877" w:rsidR="00222397" w:rsidRPr="00E3417F" w:rsidRDefault="00185D78" w:rsidP="00A0238F">
      <w:pPr>
        <w:pStyle w:val="Cm"/>
      </w:pPr>
      <w:r w:rsidRPr="00E3417F">
        <w:t>PROJEKTKONCEPCIÓ</w:t>
      </w:r>
    </w:p>
    <w:p w14:paraId="4DE61980" w14:textId="518288E2" w:rsidR="00180873" w:rsidRPr="00E3417F" w:rsidRDefault="0096474E" w:rsidP="004624BF">
      <w:pPr>
        <w:pStyle w:val="Alcm"/>
      </w:pPr>
      <w:r w:rsidRPr="00E3417F">
        <w:t xml:space="preserve">1.1.2 - </w:t>
      </w:r>
      <w:r w:rsidR="00185D78" w:rsidRPr="00E3417F">
        <w:t>Rövid ellátási láncok</w:t>
      </w:r>
    </w:p>
    <w:p w14:paraId="1934CCCA" w14:textId="5DE2ED9E" w:rsidR="00981CAE" w:rsidRPr="00E3417F" w:rsidRDefault="00185D78" w:rsidP="00A223B4">
      <w:pPr>
        <w:pStyle w:val="Cmsor4"/>
      </w:pPr>
      <w:r w:rsidRPr="00E3417F">
        <w:t>Fő 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222397" w:rsidRPr="00E3417F" w14:paraId="3B3CA947" w14:textId="77777777" w:rsidTr="008D57F2">
        <w:tc>
          <w:tcPr>
            <w:tcW w:w="2552" w:type="dxa"/>
            <w:noWrap/>
            <w:hideMark/>
          </w:tcPr>
          <w:p w14:paraId="0DF65134" w14:textId="3255B537" w:rsidR="00222397" w:rsidRPr="00E3417F" w:rsidRDefault="00185D78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A projekt címe</w:t>
            </w:r>
          </w:p>
        </w:tc>
        <w:tc>
          <w:tcPr>
            <w:tcW w:w="6515" w:type="dxa"/>
            <w:vAlign w:val="center"/>
          </w:tcPr>
          <w:p w14:paraId="3D95E9F1" w14:textId="7764890A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0" w:name="Szöveg8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0"/>
          </w:p>
        </w:tc>
      </w:tr>
      <w:tr w:rsidR="00222397" w:rsidRPr="00E3417F" w14:paraId="5803BAC8" w14:textId="77777777" w:rsidTr="008D57F2">
        <w:tc>
          <w:tcPr>
            <w:tcW w:w="2552" w:type="dxa"/>
            <w:noWrap/>
          </w:tcPr>
          <w:p w14:paraId="7B587344" w14:textId="4B212468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A</w:t>
            </w:r>
            <w:r w:rsidR="00185D78" w:rsidRPr="00E3417F">
              <w:rPr>
                <w:noProof/>
              </w:rPr>
              <w:t>kció</w:t>
            </w:r>
          </w:p>
        </w:tc>
        <w:tc>
          <w:tcPr>
            <w:tcW w:w="6515" w:type="dxa"/>
            <w:noWrap/>
            <w:vAlign w:val="center"/>
          </w:tcPr>
          <w:p w14:paraId="0B4B04CC" w14:textId="421216D8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222397" w:rsidRPr="00E3417F" w14:paraId="263C4C6E" w14:textId="77777777" w:rsidTr="008D57F2">
        <w:tc>
          <w:tcPr>
            <w:tcW w:w="2552" w:type="dxa"/>
            <w:noWrap/>
          </w:tcPr>
          <w:p w14:paraId="2136E3C2" w14:textId="635A5EB8" w:rsidR="00222397" w:rsidRPr="00E3417F" w:rsidRDefault="00185D78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Intézkedés</w:t>
            </w:r>
          </w:p>
        </w:tc>
        <w:tc>
          <w:tcPr>
            <w:tcW w:w="6515" w:type="dxa"/>
            <w:noWrap/>
            <w:vAlign w:val="center"/>
          </w:tcPr>
          <w:p w14:paraId="51CC5095" w14:textId="628CAA5A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" w:name="Szöveg9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1"/>
          </w:p>
        </w:tc>
      </w:tr>
    </w:tbl>
    <w:p w14:paraId="5789539E" w14:textId="0698675D" w:rsidR="000C0DB4" w:rsidRPr="00E3417F" w:rsidRDefault="00185D78" w:rsidP="00A223B4">
      <w:pPr>
        <w:pStyle w:val="Cmsor4"/>
      </w:pPr>
      <w:r w:rsidRPr="00E3417F">
        <w:t>Partneradatok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222397" w:rsidRPr="00E3417F" w14:paraId="55B4A8BA" w14:textId="77777777" w:rsidTr="008D57F2">
        <w:tc>
          <w:tcPr>
            <w:tcW w:w="2552" w:type="dxa"/>
          </w:tcPr>
          <w:p w14:paraId="724CEBCE" w14:textId="063A1285" w:rsidR="00222397" w:rsidRPr="00E3417F" w:rsidRDefault="00185D78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Vezető partner</w:t>
            </w:r>
          </w:p>
        </w:tc>
        <w:tc>
          <w:tcPr>
            <w:tcW w:w="6515" w:type="dxa"/>
            <w:vAlign w:val="center"/>
          </w:tcPr>
          <w:p w14:paraId="0BFF217E" w14:textId="0A8038C1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2" w:name="Szöveg10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2"/>
          </w:p>
        </w:tc>
      </w:tr>
      <w:tr w:rsidR="000C0DB4" w:rsidRPr="00E3417F" w14:paraId="2B853302" w14:textId="77777777" w:rsidTr="008D57F2">
        <w:tc>
          <w:tcPr>
            <w:tcW w:w="2552" w:type="dxa"/>
          </w:tcPr>
          <w:p w14:paraId="3844F3F3" w14:textId="7E39CA32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484F7696" w14:textId="4E8ECE33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0C0DB4" w:rsidRPr="00E3417F" w14:paraId="5A822318" w14:textId="77777777" w:rsidTr="008D57F2">
        <w:tc>
          <w:tcPr>
            <w:tcW w:w="2552" w:type="dxa"/>
          </w:tcPr>
          <w:p w14:paraId="0EC4EDA6" w14:textId="131E3443" w:rsidR="000C0DB4" w:rsidRPr="00E3417F" w:rsidRDefault="00185D78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Weboldal</w:t>
            </w:r>
          </w:p>
        </w:tc>
        <w:tc>
          <w:tcPr>
            <w:tcW w:w="6515" w:type="dxa"/>
            <w:vAlign w:val="center"/>
          </w:tcPr>
          <w:p w14:paraId="33DDAEA8" w14:textId="4ABB7B16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3" w:name="Szöveg7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3"/>
          </w:p>
        </w:tc>
      </w:tr>
    </w:tbl>
    <w:p w14:paraId="01147430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667F9" w:rsidRPr="00E3417F" w14:paraId="6D7A163D" w14:textId="77777777" w:rsidTr="00582132">
        <w:tc>
          <w:tcPr>
            <w:tcW w:w="2552" w:type="dxa"/>
            <w:vAlign w:val="center"/>
          </w:tcPr>
          <w:p w14:paraId="1497FD6E" w14:textId="73548C79" w:rsidR="00A667F9" w:rsidRPr="00E3417F" w:rsidRDefault="00A667F9" w:rsidP="00A667F9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P</w:t>
            </w:r>
            <w:r w:rsidR="000C0DB4" w:rsidRPr="00E3417F">
              <w:rPr>
                <w:noProof/>
              </w:rPr>
              <w:t>artner</w:t>
            </w:r>
            <w:r w:rsidRPr="00E3417F">
              <w:rPr>
                <w:noProof/>
              </w:rPr>
              <w:t xml:space="preserve">1 </w:t>
            </w:r>
          </w:p>
        </w:tc>
        <w:tc>
          <w:tcPr>
            <w:tcW w:w="6515" w:type="dxa"/>
            <w:vAlign w:val="center"/>
          </w:tcPr>
          <w:p w14:paraId="25E21631" w14:textId="51E97F5A" w:rsidR="00A667F9" w:rsidRPr="00E3417F" w:rsidRDefault="00A667F9" w:rsidP="00A667F9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3E81538C" w14:textId="77777777" w:rsidTr="00F663F0">
        <w:tc>
          <w:tcPr>
            <w:tcW w:w="2552" w:type="dxa"/>
          </w:tcPr>
          <w:p w14:paraId="581E2EB7" w14:textId="18AF8DB1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18F307DC" w14:textId="21DB90C0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3BC8D19B" w14:textId="77777777" w:rsidTr="00F663F0">
        <w:tc>
          <w:tcPr>
            <w:tcW w:w="2552" w:type="dxa"/>
          </w:tcPr>
          <w:p w14:paraId="74DE4FB4" w14:textId="71A0B058" w:rsidR="00A223B4" w:rsidRPr="00E3417F" w:rsidRDefault="00185D78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Weboldal</w:t>
            </w:r>
          </w:p>
        </w:tc>
        <w:tc>
          <w:tcPr>
            <w:tcW w:w="6515" w:type="dxa"/>
            <w:vAlign w:val="center"/>
          </w:tcPr>
          <w:p w14:paraId="0FA4AE8B" w14:textId="493DE36E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08BA12A8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0C0DB4" w:rsidRPr="00E3417F" w14:paraId="37C54880" w14:textId="77777777" w:rsidTr="00582132">
        <w:tc>
          <w:tcPr>
            <w:tcW w:w="2552" w:type="dxa"/>
            <w:vAlign w:val="center"/>
          </w:tcPr>
          <w:p w14:paraId="43F228AE" w14:textId="610F1486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Partner2 </w:t>
            </w:r>
          </w:p>
        </w:tc>
        <w:tc>
          <w:tcPr>
            <w:tcW w:w="6515" w:type="dxa"/>
            <w:vAlign w:val="center"/>
          </w:tcPr>
          <w:p w14:paraId="3C0F7341" w14:textId="05C791AA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65FC6472" w14:textId="77777777" w:rsidTr="00480F8B">
        <w:tc>
          <w:tcPr>
            <w:tcW w:w="2552" w:type="dxa"/>
          </w:tcPr>
          <w:p w14:paraId="06A962FD" w14:textId="048A6C23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2B473657" w14:textId="4D632400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6C8D83E8" w14:textId="77777777" w:rsidTr="00480F8B">
        <w:tc>
          <w:tcPr>
            <w:tcW w:w="2552" w:type="dxa"/>
          </w:tcPr>
          <w:p w14:paraId="62851DD6" w14:textId="7E193D97" w:rsidR="00A223B4" w:rsidRPr="00E3417F" w:rsidRDefault="00185D78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Weboldal</w:t>
            </w:r>
          </w:p>
        </w:tc>
        <w:tc>
          <w:tcPr>
            <w:tcW w:w="6515" w:type="dxa"/>
            <w:vAlign w:val="center"/>
          </w:tcPr>
          <w:p w14:paraId="27D68A89" w14:textId="3682A32E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6F68F10F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223B4" w:rsidRPr="00E3417F" w14:paraId="3A3F02CF" w14:textId="77777777" w:rsidTr="00582132">
        <w:tc>
          <w:tcPr>
            <w:tcW w:w="2552" w:type="dxa"/>
            <w:vAlign w:val="center"/>
          </w:tcPr>
          <w:p w14:paraId="2216E875" w14:textId="1A8BDBA5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Partner3 </w:t>
            </w:r>
          </w:p>
        </w:tc>
        <w:tc>
          <w:tcPr>
            <w:tcW w:w="6515" w:type="dxa"/>
            <w:vAlign w:val="center"/>
          </w:tcPr>
          <w:p w14:paraId="63E09849" w14:textId="542BE4CC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0A3D7D94" w14:textId="77777777" w:rsidTr="00F6355B">
        <w:tc>
          <w:tcPr>
            <w:tcW w:w="2552" w:type="dxa"/>
          </w:tcPr>
          <w:p w14:paraId="1D013E65" w14:textId="70FF32E7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53C3666E" w14:textId="0950C73A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1DFE219E" w14:textId="77777777" w:rsidTr="007F1CBD">
        <w:tc>
          <w:tcPr>
            <w:tcW w:w="2552" w:type="dxa"/>
          </w:tcPr>
          <w:p w14:paraId="4AD959FB" w14:textId="6687215E" w:rsidR="00A223B4" w:rsidRPr="00E3417F" w:rsidRDefault="00185D78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Weboldal</w:t>
            </w:r>
          </w:p>
        </w:tc>
        <w:tc>
          <w:tcPr>
            <w:tcW w:w="6515" w:type="dxa"/>
            <w:vAlign w:val="center"/>
          </w:tcPr>
          <w:p w14:paraId="0F5DD697" w14:textId="015A75ED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7AF7A08F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223B4" w:rsidRPr="00E3417F" w14:paraId="385A459E" w14:textId="77777777" w:rsidTr="00582132">
        <w:tc>
          <w:tcPr>
            <w:tcW w:w="2552" w:type="dxa"/>
            <w:vAlign w:val="center"/>
          </w:tcPr>
          <w:p w14:paraId="08DE089E" w14:textId="1621238F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Partner4 </w:t>
            </w:r>
          </w:p>
        </w:tc>
        <w:tc>
          <w:tcPr>
            <w:tcW w:w="6515" w:type="dxa"/>
            <w:vAlign w:val="center"/>
          </w:tcPr>
          <w:p w14:paraId="48FD4C05" w14:textId="32F54F3C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156F5CA3" w14:textId="77777777" w:rsidTr="000668BF">
        <w:tc>
          <w:tcPr>
            <w:tcW w:w="2552" w:type="dxa"/>
          </w:tcPr>
          <w:p w14:paraId="329085FA" w14:textId="665F6737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6D70A4CE" w14:textId="41120BD5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596CAC5E" w14:textId="77777777" w:rsidTr="000668BF">
        <w:tc>
          <w:tcPr>
            <w:tcW w:w="2552" w:type="dxa"/>
          </w:tcPr>
          <w:p w14:paraId="3048134D" w14:textId="56449392" w:rsidR="00A223B4" w:rsidRPr="00E3417F" w:rsidRDefault="00185D78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Weboldal</w:t>
            </w:r>
          </w:p>
        </w:tc>
        <w:tc>
          <w:tcPr>
            <w:tcW w:w="6515" w:type="dxa"/>
            <w:vAlign w:val="center"/>
          </w:tcPr>
          <w:p w14:paraId="581930A9" w14:textId="209B11F7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08D77966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223B4" w:rsidRPr="00E3417F" w14:paraId="02198065" w14:textId="77777777" w:rsidTr="00582132">
        <w:tc>
          <w:tcPr>
            <w:tcW w:w="2552" w:type="dxa"/>
            <w:vAlign w:val="center"/>
          </w:tcPr>
          <w:p w14:paraId="41D24339" w14:textId="6964F011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Partner5 </w:t>
            </w:r>
          </w:p>
        </w:tc>
        <w:tc>
          <w:tcPr>
            <w:tcW w:w="6515" w:type="dxa"/>
            <w:vAlign w:val="center"/>
          </w:tcPr>
          <w:p w14:paraId="3A69A631" w14:textId="3E038B5D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0007C3D0" w14:textId="77777777" w:rsidTr="00D6219D">
        <w:tc>
          <w:tcPr>
            <w:tcW w:w="2552" w:type="dxa"/>
          </w:tcPr>
          <w:p w14:paraId="059F7ADF" w14:textId="33CBADF2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52396C97" w14:textId="27DCE73F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4BA23EEF" w14:textId="77777777" w:rsidTr="00D6219D">
        <w:tc>
          <w:tcPr>
            <w:tcW w:w="2552" w:type="dxa"/>
          </w:tcPr>
          <w:p w14:paraId="338EDF05" w14:textId="2B8F3AD4" w:rsidR="00A223B4" w:rsidRPr="00E3417F" w:rsidRDefault="00185D78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Weboldal</w:t>
            </w:r>
          </w:p>
        </w:tc>
        <w:tc>
          <w:tcPr>
            <w:tcW w:w="6515" w:type="dxa"/>
            <w:vAlign w:val="center"/>
          </w:tcPr>
          <w:p w14:paraId="0B0EA37A" w14:textId="24001781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51C44AB6" w14:textId="3ADDAC57" w:rsidR="004C5D21" w:rsidRPr="00E3417F" w:rsidRDefault="00185D78" w:rsidP="004624BF">
      <w:pPr>
        <w:pStyle w:val="Cmsor1"/>
      </w:pPr>
      <w:r w:rsidRPr="00E3417F">
        <w:lastRenderedPageBreak/>
        <w:t>Vezetői összefoglaló</w:t>
      </w:r>
    </w:p>
    <w:p w14:paraId="4AA24B50" w14:textId="0BF12462" w:rsidR="00222397" w:rsidRPr="00E3417F" w:rsidRDefault="00185D78" w:rsidP="00A223B4">
      <w:pPr>
        <w:pStyle w:val="Cmsor4"/>
        <w:rPr>
          <w:i/>
          <w:iCs/>
        </w:rPr>
      </w:pPr>
      <w:r w:rsidRPr="00E3417F">
        <w:t>Foglalja össze röviden a projekt célkitűzéseit, tervezett tevékenységeit és elvárt eredményeit!</w:t>
      </w:r>
    </w:p>
    <w:p w14:paraId="72730660" w14:textId="233C3307" w:rsidR="000553D3" w:rsidRPr="00E3417F" w:rsidRDefault="00185D78" w:rsidP="00185246">
      <w:pPr>
        <w:pStyle w:val="Description"/>
        <w:jc w:val="both"/>
      </w:pPr>
      <w:r w:rsidRPr="00E3417F">
        <w:t xml:space="preserve">A </w:t>
      </w:r>
      <w:r w:rsidR="001122D1">
        <w:t xml:space="preserve">Vezetői összefoglaló </w:t>
      </w:r>
      <w:r w:rsidRPr="00E3417F">
        <w:t>nem helyzetelemzés</w:t>
      </w:r>
      <w:r w:rsidR="001122D1">
        <w:t>, hanem a projekt tartalmi lényegének bemutatása</w:t>
      </w:r>
      <w:r w:rsidRPr="00E3417F">
        <w:t>.</w:t>
      </w:r>
      <w:r w:rsidR="001122D1">
        <w:t xml:space="preserve"> Koncentráljon a célkitűzésekre, a tervezett tevékenységekre</w:t>
      </w:r>
      <w:r w:rsidRPr="00E3417F">
        <w:t xml:space="preserve"> és</w:t>
      </w:r>
      <w:r w:rsidR="001122D1">
        <w:t xml:space="preserve"> a</w:t>
      </w:r>
      <w:r w:rsidRPr="00E3417F">
        <w:t xml:space="preserve"> várható eredményekre. A kivonat célja, hogy az értékelő </w:t>
      </w:r>
      <w:r w:rsidR="001122D1">
        <w:t xml:space="preserve">gyorsan átlássa a projekt főbb elemeit és ezáltal könnyebben értelmezhesse a pályázat további fejezeteit. </w:t>
      </w:r>
      <w:r w:rsidRPr="00E3417F">
        <w:t>(Legfeljebb 3 000 karakter)</w:t>
      </w:r>
      <w:r w:rsidR="002E0EDA">
        <w:pict w14:anchorId="15E7D9A6">
          <v:rect id="_x0000_i1027" style="width:0;height:1.5pt" o:hralign="center" o:hrstd="t" o:hr="t" fillcolor="#a0a0a0" stroked="f"/>
        </w:pict>
      </w:r>
    </w:p>
    <w:p w14:paraId="47AB6C49" w14:textId="021C29A2" w:rsidR="00F709D9" w:rsidRPr="00E3417F" w:rsidRDefault="00DB5E99" w:rsidP="00185246">
      <w:pPr>
        <w:ind w:left="357"/>
        <w:jc w:val="both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185246">
        <w:t> </w:t>
      </w:r>
      <w:r w:rsidR="00185246">
        <w:t> </w:t>
      </w:r>
      <w:r w:rsidR="00185246">
        <w:t> </w:t>
      </w:r>
      <w:r w:rsidR="00185246">
        <w:t> </w:t>
      </w:r>
      <w:r w:rsidR="00185246">
        <w:t> </w:t>
      </w:r>
      <w:r w:rsidRPr="00E3417F">
        <w:fldChar w:fldCharType="end"/>
      </w:r>
      <w:r w:rsidR="00F709D9" w:rsidRPr="00E3417F">
        <w:br w:type="page"/>
      </w:r>
    </w:p>
    <w:p w14:paraId="3CB50FF2" w14:textId="3FF3B045" w:rsidR="00F709D9" w:rsidRPr="00E3417F" w:rsidRDefault="00185D78" w:rsidP="004624BF">
      <w:pPr>
        <w:pStyle w:val="Cmsor1"/>
      </w:pPr>
      <w:r w:rsidRPr="00E3417F">
        <w:lastRenderedPageBreak/>
        <w:t>Relevancia</w:t>
      </w:r>
    </w:p>
    <w:p w14:paraId="63EAA388" w14:textId="62CCB357" w:rsidR="00DB5E99" w:rsidRPr="00E3417F" w:rsidRDefault="00185D78" w:rsidP="00A223B4">
      <w:pPr>
        <w:pStyle w:val="Cmsor4"/>
      </w:pPr>
      <w:r w:rsidRPr="00E3417F">
        <w:t xml:space="preserve">Ismertesse általánosságban a </w:t>
      </w:r>
      <w:r w:rsidR="00185246">
        <w:t>R</w:t>
      </w:r>
      <w:r w:rsidRPr="00E3417F">
        <w:t xml:space="preserve">övid </w:t>
      </w:r>
      <w:r w:rsidR="00185246">
        <w:t>E</w:t>
      </w:r>
      <w:r w:rsidRPr="00E3417F">
        <w:t xml:space="preserve">llátási </w:t>
      </w:r>
      <w:r w:rsidR="00185246">
        <w:t>L</w:t>
      </w:r>
      <w:r w:rsidRPr="00E3417F">
        <w:t>áncok szerepét és fontosságát</w:t>
      </w:r>
      <w:r w:rsidR="00C91D71">
        <w:t xml:space="preserve"> a fejlesztésre kiválasztott térségben</w:t>
      </w:r>
      <w:r w:rsidRPr="00E3417F">
        <w:t>!</w:t>
      </w:r>
    </w:p>
    <w:p w14:paraId="311216F5" w14:textId="087F00A4" w:rsidR="00222397" w:rsidRPr="00E3417F" w:rsidRDefault="00185D78" w:rsidP="009228F8">
      <w:pPr>
        <w:pStyle w:val="Description"/>
        <w:jc w:val="both"/>
      </w:pPr>
      <w:r w:rsidRPr="00E3417F">
        <w:t xml:space="preserve">Magyarázza el, </w:t>
      </w:r>
      <w:r w:rsidR="00C91D71" w:rsidRPr="00C91D71">
        <w:t>milyen típusú REL-ek</w:t>
      </w:r>
      <w:r w:rsidR="00C91D71">
        <w:t xml:space="preserve"> (Rövid Ellátási Láncok)</w:t>
      </w:r>
      <w:r w:rsidR="00C91D71" w:rsidRPr="00C91D71">
        <w:t xml:space="preserve"> működnek vagy fejleszthetőek a kiválasztott térségben </w:t>
      </w:r>
      <w:r w:rsidRPr="00E3417F">
        <w:t>és miért fontos</w:t>
      </w:r>
      <w:r w:rsidR="00C91D71">
        <w:t>a</w:t>
      </w:r>
      <w:r w:rsidR="00185246">
        <w:t>k</w:t>
      </w:r>
      <w:r w:rsidR="00645B2C">
        <w:t>!</w:t>
      </w:r>
      <w:r w:rsidRPr="00E3417F">
        <w:t xml:space="preserve"> (Legfeljebb 1 500 karakter)</w:t>
      </w:r>
      <w:r w:rsidR="002E0EDA">
        <w:pict w14:anchorId="4BD21A61">
          <v:rect id="_x0000_i1028" style="width:0;height:1.5pt" o:hralign="center" o:hrstd="t" o:hr="t" fillcolor="#a0a0a0" stroked="f"/>
        </w:pict>
      </w:r>
    </w:p>
    <w:p w14:paraId="3C8A2F9C" w14:textId="55A7D3CC" w:rsidR="00E9349E" w:rsidRPr="00E3417F" w:rsidRDefault="00551ECD" w:rsidP="00185246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185246">
        <w:t> </w:t>
      </w:r>
      <w:r w:rsidR="00185246">
        <w:t> </w:t>
      </w:r>
      <w:r w:rsidR="00185246">
        <w:t> </w:t>
      </w:r>
      <w:r w:rsidR="00185246">
        <w:t> </w:t>
      </w:r>
      <w:r w:rsidR="00185246">
        <w:t> </w:t>
      </w:r>
      <w:r w:rsidRPr="00E3417F">
        <w:fldChar w:fldCharType="end"/>
      </w:r>
    </w:p>
    <w:p w14:paraId="188D8CA8" w14:textId="57E49C94" w:rsidR="004F4F61" w:rsidRPr="00E3417F" w:rsidRDefault="00185D78" w:rsidP="00A223B4">
      <w:pPr>
        <w:pStyle w:val="Cmsor4"/>
      </w:pPr>
      <w:r w:rsidRPr="00E3417F">
        <w:t>Adja meg a projekt célkitűzéseit</w:t>
      </w:r>
      <w:r w:rsidR="00D76022">
        <w:t>!</w:t>
      </w:r>
      <w:r w:rsidRPr="00E3417F">
        <w:t xml:space="preserve"> (több válasz is </w:t>
      </w:r>
      <w:r w:rsidR="001730B2">
        <w:t>megadható</w:t>
      </w:r>
      <w:r w:rsidRPr="00E3417F">
        <w:t>)</w:t>
      </w:r>
    </w:p>
    <w:p w14:paraId="354076F5" w14:textId="7857B27A" w:rsidR="00185D78" w:rsidRPr="00E3417F" w:rsidRDefault="004F4F61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85D78" w:rsidRPr="00E3417F">
        <w:t xml:space="preserve">Határon átnyúló együttműködések fejlesztése </w:t>
      </w:r>
      <w:r w:rsidR="003F5FDC" w:rsidRPr="003F5FDC">
        <w:t>a kistermelők és kisléptékű élelmiszer-előállítók értékláncban betöltött helyzetének javítása érdekében</w:t>
      </w:r>
    </w:p>
    <w:p w14:paraId="45216A7B" w14:textId="2AE71A02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A helyi gazdaságban és agroturizmusban maradó pénz megtartásának növelése</w:t>
      </w:r>
    </w:p>
    <w:p w14:paraId="23AC1CD8" w14:textId="23CECC4A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3F5FDC" w:rsidRPr="00E3417F">
        <w:t>Környezet</w:t>
      </w:r>
      <w:r w:rsidR="003F5FDC">
        <w:t>tudatos</w:t>
      </w:r>
      <w:r w:rsidR="003F5FDC" w:rsidRPr="00E3417F">
        <w:t xml:space="preserve"> </w:t>
      </w:r>
      <w:r w:rsidRPr="00E3417F">
        <w:t>termékek előállítása az</w:t>
      </w:r>
      <w:r w:rsidR="003F5FDC">
        <w:t xml:space="preserve"> élelmiszer-szállítási távolság és a szennyezés csökkentésével</w:t>
      </w:r>
    </w:p>
    <w:p w14:paraId="2459C244" w14:textId="4F800275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3F5FDC" w:rsidRPr="003F5FDC">
        <w:t>Ismeretek bővítése az élelmiszer-fogyasztás és annak környezetre gyakorolt hatása közötti kapcsolatról</w:t>
      </w:r>
    </w:p>
    <w:p w14:paraId="67991DBB" w14:textId="31597229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C91D71">
        <w:t>Időben és térben lehatárolt kísérleti REL</w:t>
      </w:r>
      <w:r w:rsidR="00FD1743">
        <w:t>-</w:t>
      </w:r>
      <w:r w:rsidR="00C91D71">
        <w:t>projektek támogatása</w:t>
      </w:r>
    </w:p>
    <w:p w14:paraId="11C9428F" w14:textId="621B741B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A helyben előállított élelmiszerekre</w:t>
      </w:r>
      <w:r w:rsidR="009D4F0E">
        <w:t xml:space="preserve"> és kézműves termékekre</w:t>
      </w:r>
      <w:r w:rsidRPr="00E3417F">
        <w:t xml:space="preserve"> épülő</w:t>
      </w:r>
      <w:r w:rsidR="000C6E3D">
        <w:t xml:space="preserve"> élelmiszer-ellátás ki</w:t>
      </w:r>
      <w:r w:rsidR="00D319AA">
        <w:t xml:space="preserve">építése, </w:t>
      </w:r>
      <w:r w:rsidR="000C6E3D">
        <w:t xml:space="preserve">illetve </w:t>
      </w:r>
      <w:r w:rsidRPr="00E3417F">
        <w:t>visszaállítása a kijelölt célterületen</w:t>
      </w:r>
    </w:p>
    <w:p w14:paraId="5175BE49" w14:textId="5242176F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D319AA">
        <w:t>Természetközpontú, regeneratív mezőgazdasági és élelmiszertermelési gyakorlatok beveztése</w:t>
      </w:r>
    </w:p>
    <w:p w14:paraId="232D8029" w14:textId="41E8E278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D319AA" w:rsidRPr="00D319AA">
        <w:t>Hagyományon alapuló innovatív  élelmiszer-előálítási módszerek és modellek sokféleségének előmozdítása, amelyek biztonságos, magas minőségű, biztonságos, kisléptékű élelmiszer-előállítást támogatnak</w:t>
      </w:r>
    </w:p>
    <w:p w14:paraId="751A30B6" w14:textId="70B49234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A tudás</w:t>
      </w:r>
      <w:r w:rsidR="00D319AA">
        <w:t>-</w:t>
      </w:r>
      <w:r w:rsidRPr="00E3417F">
        <w:t>, tapasztalat</w:t>
      </w:r>
      <w:r w:rsidR="00D319AA">
        <w:t>-</w:t>
      </w:r>
      <w:r w:rsidRPr="00E3417F">
        <w:t xml:space="preserve"> és szakértelemcser</w:t>
      </w:r>
      <w:r w:rsidR="00D319AA">
        <w:t>e</w:t>
      </w:r>
      <w:r w:rsidRPr="00E3417F">
        <w:t xml:space="preserve"> elősegítése az értéklánc </w:t>
      </w:r>
      <w:r w:rsidR="00D319AA">
        <w:t>szereplői között</w:t>
      </w:r>
    </w:p>
    <w:p w14:paraId="1E87F62F" w14:textId="3F5B3335" w:rsidR="007D69A2" w:rsidRPr="007D69A2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A különböző generációk hozzáadott értékére való építés, </w:t>
      </w:r>
      <w:r w:rsidR="007D69A2" w:rsidRPr="007D69A2">
        <w:t>amely a minőségi alapanyagok</w:t>
      </w:r>
      <w:r w:rsidR="00D319AA">
        <w:t>ra</w:t>
      </w:r>
      <w:r w:rsidR="007D69A2" w:rsidRPr="007D69A2">
        <w:t>, hagyományos termelési módszerek</w:t>
      </w:r>
      <w:r w:rsidR="00D319AA">
        <w:t>re</w:t>
      </w:r>
      <w:r w:rsidR="007D69A2" w:rsidRPr="007D69A2">
        <w:t xml:space="preserve"> és </w:t>
      </w:r>
      <w:r w:rsidR="00D319AA">
        <w:t xml:space="preserve">a </w:t>
      </w:r>
      <w:r w:rsidR="007D69A2" w:rsidRPr="007D69A2">
        <w:t>helyi szakértelem</w:t>
      </w:r>
      <w:r w:rsidR="00D319AA">
        <w:t>re alapozott</w:t>
      </w:r>
    </w:p>
    <w:p w14:paraId="40887443" w14:textId="1089D1F5" w:rsidR="006B6268" w:rsidRPr="00E3417F" w:rsidRDefault="002E0EDA" w:rsidP="00ED7FA4">
      <w:pPr>
        <w:pStyle w:val="StlusBal063cmFgg063cm"/>
        <w:jc w:val="both"/>
      </w:pPr>
      <w:r>
        <w:pict w14:anchorId="23AF20CB">
          <v:rect id="_x0000_i1029" style="width:0;height:1.5pt" o:hralign="center" o:hrstd="t" o:hr="t" fillcolor="#a0a0a0" stroked="f"/>
        </w:pict>
      </w:r>
    </w:p>
    <w:p w14:paraId="6F352F17" w14:textId="71585EA6" w:rsidR="00185D78" w:rsidRPr="00E3417F" w:rsidRDefault="006B626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85D78" w:rsidRPr="00E3417F">
        <w:t xml:space="preserve">Rövid, hatékony piacra jutási </w:t>
      </w:r>
      <w:r w:rsidR="00D319AA">
        <w:t>módok</w:t>
      </w:r>
      <w:r w:rsidR="00D319AA" w:rsidRPr="00E3417F">
        <w:t xml:space="preserve"> </w:t>
      </w:r>
      <w:r w:rsidR="00185D78" w:rsidRPr="00E3417F">
        <w:t>előmozdítása és kialakítása, amelyek összekapcsolják a kisléptékű élelmiszertermelőket és kézműveseket a fogyasztóval</w:t>
      </w:r>
    </w:p>
    <w:p w14:paraId="01DC45FB" w14:textId="0A6DAE22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Új </w:t>
      </w:r>
      <w:r w:rsidR="007D69A2">
        <w:t>REL</w:t>
      </w:r>
      <w:r w:rsidR="007D69A2" w:rsidRPr="00E3417F">
        <w:t xml:space="preserve"> </w:t>
      </w:r>
      <w:r w:rsidRPr="00E3417F">
        <w:t xml:space="preserve">hálózatok létrehozása, </w:t>
      </w:r>
      <w:r w:rsidR="00D319AA">
        <w:t xml:space="preserve">közösségi </w:t>
      </w:r>
      <w:r w:rsidRPr="00E3417F">
        <w:t xml:space="preserve">IT megoldások, online boltok, online/offline raktárak és </w:t>
      </w:r>
      <w:r w:rsidR="007D69A2">
        <w:t>átadó</w:t>
      </w:r>
      <w:r w:rsidR="00D319AA">
        <w:t>pontok</w:t>
      </w:r>
      <w:r w:rsidRPr="00E3417F">
        <w:t xml:space="preserve"> kialakítása</w:t>
      </w:r>
    </w:p>
    <w:p w14:paraId="06A5E5C0" w14:textId="2CBE05CD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Tanácsadás és beruházási támogatás nyújtása olyan</w:t>
      </w:r>
      <w:r w:rsidR="007D69A2">
        <w:t xml:space="preserve"> </w:t>
      </w:r>
      <w:r w:rsidR="007D69A2" w:rsidRPr="007D69A2">
        <w:t>kisléptékű élelmiszer-előállítók és kézműves termékeket előállítók</w:t>
      </w:r>
      <w:r w:rsidRPr="00E3417F">
        <w:t xml:space="preserve"> számára, akik új termékekre és innovatív értékesítési csatornákra szeretnének specializálódni</w:t>
      </w:r>
    </w:p>
    <w:p w14:paraId="2ECA409B" w14:textId="431558F0" w:rsidR="00185D78" w:rsidRPr="00E3417F" w:rsidRDefault="00185D78" w:rsidP="00ED7FA4">
      <w:pPr>
        <w:pStyle w:val="StlusBal063cmFgg063cm"/>
        <w:jc w:val="both"/>
      </w:pPr>
      <w:r w:rsidRPr="00E3417F">
        <w:lastRenderedPageBreak/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Marketingtámogatás biztosítása</w:t>
      </w:r>
      <w:r w:rsidR="007D69A2">
        <w:t xml:space="preserve"> </w:t>
      </w:r>
      <w:r w:rsidR="007D69A2" w:rsidRPr="007D69A2">
        <w:t>kisléptékű élelmiszer-előállítók és kézműves termékeket előállítók</w:t>
      </w:r>
      <w:r w:rsidRPr="00E3417F">
        <w:t xml:space="preserve"> részére</w:t>
      </w:r>
      <w:r w:rsidR="009F7417">
        <w:t xml:space="preserve"> az</w:t>
      </w:r>
      <w:r w:rsidRPr="00E3417F">
        <w:t xml:space="preserve"> új termékek és innovatív értékesítési csatornák bevezetéséhez</w:t>
      </w:r>
    </w:p>
    <w:p w14:paraId="1D9CE539" w14:textId="178F88DB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Helyi feldolgozó- és agroturisztikai létesítményekbe történő beruházás </w:t>
      </w:r>
      <w:r w:rsidR="00822FBD" w:rsidRPr="00822FBD">
        <w:t>a gazdák</w:t>
      </w:r>
      <w:r w:rsidR="00D319AA">
        <w:t xml:space="preserve"> helyben értékesítésének előmozdítása érdekében, valamint bemutató</w:t>
      </w:r>
      <w:r w:rsidR="00822FBD" w:rsidRPr="00822FBD">
        <w:t xml:space="preserve"> farmhálózatok</w:t>
      </w:r>
      <w:r w:rsidR="00D319AA">
        <w:t xml:space="preserve"> (nyitott porták)</w:t>
      </w:r>
      <w:r w:rsidR="00822FBD" w:rsidRPr="00822FBD">
        <w:t xml:space="preserve"> létrehozása, amelyek ötvözik az aktív ökoturizmust az agriturizmussal</w:t>
      </w:r>
      <w:r w:rsidR="00822FBD">
        <w:t xml:space="preserve"> </w:t>
      </w:r>
    </w:p>
    <w:p w14:paraId="0D3F81B6" w14:textId="78820AAA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Helyi önkormányzatok ösztönzése termelői piacok és</w:t>
      </w:r>
      <w:r w:rsidR="00822FBD">
        <w:t xml:space="preserve"> helyi termelői boltok létrehozására</w:t>
      </w:r>
      <w:r w:rsidRPr="00E3417F">
        <w:t>, valamint a helyi élelmiszer</w:t>
      </w:r>
      <w:r w:rsidR="00822FBD">
        <w:t xml:space="preserve">- és kézműves </w:t>
      </w:r>
      <w:r w:rsidRPr="00E3417F">
        <w:t>termékek marketingjének és bemutatásának támogatására</w:t>
      </w:r>
    </w:p>
    <w:p w14:paraId="6756ECD5" w14:textId="44B71091" w:rsidR="006B626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A helyi gazdaság élénkítése a helyi éttermek, szállodák és élelmiszertermelők bevonásával a regionális „termelőtől az asztalig” stratégia megvalósításába</w:t>
      </w:r>
    </w:p>
    <w:p w14:paraId="6A439FA8" w14:textId="16EC5F70" w:rsidR="006B6268" w:rsidRPr="00E3417F" w:rsidRDefault="002E0EDA" w:rsidP="00ED7FA4">
      <w:pPr>
        <w:pStyle w:val="StlusBal063cmFgg063cm"/>
        <w:jc w:val="both"/>
      </w:pPr>
      <w:r>
        <w:pict w14:anchorId="2D119776">
          <v:rect id="_x0000_i1030" style="width:0;height:1.5pt" o:hralign="center" o:hrstd="t" o:hr="t" fillcolor="#a0a0a0" stroked="f"/>
        </w:pict>
      </w:r>
    </w:p>
    <w:p w14:paraId="78E72601" w14:textId="77777777" w:rsidR="00185D78" w:rsidRPr="00E3417F" w:rsidRDefault="006B626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85D78" w:rsidRPr="00E3417F">
        <w:t>A gazdák helyzetének megerősítése a határon átnyúló agrár-élelmiszeripari ellátási láncokban</w:t>
      </w:r>
    </w:p>
    <w:p w14:paraId="4F40C5A2" w14:textId="2FE020CB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Közvetítő</w:t>
      </w:r>
      <w:r w:rsidR="00143AAD">
        <w:t>i szolgáltatások</w:t>
      </w:r>
      <w:r w:rsidRPr="00E3417F">
        <w:t xml:space="preserve"> létrehozása a gazdák és közétkeztetési intézmények között, a szereplők közötti bizalom szintjének növelésével</w:t>
      </w:r>
    </w:p>
    <w:p w14:paraId="7F765311" w14:textId="3B05616E" w:rsidR="00185D7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Helyi </w:t>
      </w:r>
      <w:r w:rsidR="00143AAD">
        <w:t>termékek</w:t>
      </w:r>
      <w:r w:rsidR="00143AAD" w:rsidRPr="00E3417F">
        <w:t xml:space="preserve"> </w:t>
      </w:r>
      <w:r w:rsidRPr="00E3417F">
        <w:t>bevezetése a közétkeztetésbe és</w:t>
      </w:r>
      <w:r w:rsidR="00143AAD">
        <w:t xml:space="preserve"> az </w:t>
      </w:r>
      <w:r w:rsidRPr="00E3417F">
        <w:t>iskol</w:t>
      </w:r>
      <w:r w:rsidR="00143AAD">
        <w:t>ai oktatásba</w:t>
      </w:r>
    </w:p>
    <w:p w14:paraId="4A0C3227" w14:textId="7C314D9B" w:rsidR="006B6268" w:rsidRPr="00E3417F" w:rsidRDefault="00185D78" w:rsidP="00ED7FA4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Az élelmiszer-pazarlás dinamikus csökkentése iskolai figyelemfelhívó programokkal</w:t>
      </w:r>
    </w:p>
    <w:p w14:paraId="45DCBF5A" w14:textId="77777777" w:rsidR="006B6268" w:rsidRPr="00E3417F" w:rsidRDefault="006B6268">
      <w:pPr>
        <w:spacing w:after="0" w:line="240" w:lineRule="auto"/>
        <w:rPr>
          <w:b/>
          <w:bCs/>
        </w:rPr>
      </w:pPr>
      <w:r w:rsidRPr="00E3417F">
        <w:br w:type="page"/>
      </w:r>
    </w:p>
    <w:p w14:paraId="583BD856" w14:textId="596F4BC4" w:rsidR="003855AB" w:rsidRPr="00E3417F" w:rsidRDefault="00185D78" w:rsidP="006B6268">
      <w:pPr>
        <w:pStyle w:val="Cmsor4"/>
      </w:pPr>
      <w:r w:rsidRPr="00E3417F">
        <w:lastRenderedPageBreak/>
        <w:t>Mutassa be, hogyan illeszkednek a projekt céljai a pályázati felhívás céljaihoz!</w:t>
      </w:r>
    </w:p>
    <w:p w14:paraId="78B53A30" w14:textId="568528EA" w:rsidR="00F85D09" w:rsidRPr="00E3417F" w:rsidRDefault="00185D78" w:rsidP="009228F8">
      <w:pPr>
        <w:pStyle w:val="Description"/>
        <w:jc w:val="both"/>
      </w:pPr>
      <w:r w:rsidRPr="00E3417F">
        <w:t>Ismertesse, hogyan járulnak hozzá a projekt célkitűzései a pályázati felhívás</w:t>
      </w:r>
      <w:r w:rsidR="001730B2">
        <w:t>ban megfogalmazott szakmai célokhoz és elvárt eredményekhez</w:t>
      </w:r>
      <w:r w:rsidR="00645B2C">
        <w:t>!</w:t>
      </w:r>
      <w:r w:rsidRPr="00E3417F">
        <w:t xml:space="preserve"> Mutassa be, </w:t>
      </w:r>
      <w:r w:rsidR="001730B2">
        <w:t>milyen módon támogatja a projekt a programterületen elérni kívánt szemléletformáló és hosszú távú változásokat</w:t>
      </w:r>
      <w:r w:rsidR="00645B2C">
        <w:t>!</w:t>
      </w:r>
      <w:r w:rsidR="001730B2">
        <w:t xml:space="preserve"> </w:t>
      </w:r>
      <w:r w:rsidRPr="00E3417F">
        <w:t>(Legfeljebb 1 500 karakter)</w:t>
      </w:r>
      <w:r w:rsidR="002E0EDA">
        <w:pict w14:anchorId="48F4BB4A">
          <v:rect id="_x0000_i1031" style="width:0;height:1.5pt" o:hralign="center" o:hrstd="t" o:hr="t" fillcolor="#a0a0a0" stroked="f"/>
        </w:pict>
      </w:r>
    </w:p>
    <w:p w14:paraId="53DF9B21" w14:textId="6D040B42" w:rsidR="00551ECD" w:rsidRPr="00E3417F" w:rsidRDefault="00BA5FD0" w:rsidP="002A3B16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Pr="00E3417F">
        <w:fldChar w:fldCharType="end"/>
      </w:r>
    </w:p>
    <w:p w14:paraId="46E9A5B3" w14:textId="3C70B97D" w:rsidR="00402682" w:rsidRPr="00E3417F" w:rsidRDefault="00185D78" w:rsidP="00A223B4">
      <w:pPr>
        <w:pStyle w:val="Cmsor4"/>
      </w:pPr>
      <w:r w:rsidRPr="00E3417F">
        <w:t>Ismertesse, hogyan illeszkedik a projekt az uniós és nemzeti stratégiákba!</w:t>
      </w:r>
    </w:p>
    <w:p w14:paraId="550DCDA0" w14:textId="77777777" w:rsidR="009228F8" w:rsidRDefault="002D2519" w:rsidP="009228F8">
      <w:pPr>
        <w:pStyle w:val="Description"/>
        <w:spacing w:after="0"/>
        <w:jc w:val="both"/>
      </w:pPr>
      <w:r w:rsidRPr="002D2519">
        <w:t xml:space="preserve">Nevezze meg a vonatkozó uniós és nemzeti szakpolitikák vagy stratégiák legfontosabb </w:t>
      </w:r>
      <w:r w:rsidR="001730B2">
        <w:t>célkitűzéseit és irányelveit!</w:t>
      </w:r>
      <w:r w:rsidR="00185D78" w:rsidRPr="00E3417F">
        <w:t xml:space="preserve"> Ismertesse, hogy ezek közül melyeket támogat</w:t>
      </w:r>
      <w:r w:rsidR="001730B2">
        <w:t xml:space="preserve"> vagy segít megvalósítani</w:t>
      </w:r>
      <w:r w:rsidR="00185D78" w:rsidRPr="00E3417F">
        <w:t xml:space="preserve"> a projekt</w:t>
      </w:r>
      <w:r w:rsidR="001730B2">
        <w:t>!</w:t>
      </w:r>
      <w:r w:rsidR="00185D78" w:rsidRPr="00E3417F">
        <w:t xml:space="preserve"> </w:t>
      </w:r>
    </w:p>
    <w:p w14:paraId="7D799950" w14:textId="7CD6DC09" w:rsidR="00F85D09" w:rsidRPr="00E3417F" w:rsidRDefault="00185D78" w:rsidP="009228F8">
      <w:pPr>
        <w:pStyle w:val="Description"/>
        <w:jc w:val="both"/>
      </w:pPr>
      <w:r w:rsidRPr="00E3417F">
        <w:t>(Legfeljebb 1 500 karakter)</w:t>
      </w:r>
      <w:r w:rsidR="002E0EDA">
        <w:pict w14:anchorId="372BE2C2">
          <v:rect id="_x0000_i1032" style="width:0;height:1.5pt" o:hralign="center" o:hrstd="t" o:hr="t" fillcolor="#a0a0a0" stroked="f"/>
        </w:pict>
      </w:r>
    </w:p>
    <w:p w14:paraId="0284FE9E" w14:textId="709A938F" w:rsidR="004F4F61" w:rsidRPr="00E3417F" w:rsidRDefault="00A0238F" w:rsidP="002A3B16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Pr="00E3417F">
        <w:fldChar w:fldCharType="end"/>
      </w:r>
    </w:p>
    <w:p w14:paraId="4DF17FAF" w14:textId="1AD3DD71" w:rsidR="008D57F2" w:rsidRPr="00E3417F" w:rsidRDefault="00185D78" w:rsidP="00A223B4">
      <w:pPr>
        <w:pStyle w:val="Cmsor4"/>
      </w:pPr>
      <w:r w:rsidRPr="00E3417F">
        <w:t>Ismertesse, hogyan illeszkedik a projekt az érintett területi stratégiákhoz!</w:t>
      </w:r>
    </w:p>
    <w:p w14:paraId="2A1A70E9" w14:textId="77777777" w:rsidR="00E91C1C" w:rsidRDefault="00185D78" w:rsidP="00E91C1C">
      <w:pPr>
        <w:pStyle w:val="Description"/>
        <w:spacing w:after="0"/>
        <w:jc w:val="both"/>
      </w:pPr>
      <w:r w:rsidRPr="00E3417F">
        <w:t>Nevezze meg annak a NUTS3 szintű régiónak a legfontosabb</w:t>
      </w:r>
      <w:r w:rsidR="004039C3">
        <w:t xml:space="preserve"> vonatkozó</w:t>
      </w:r>
      <w:r w:rsidRPr="00E3417F">
        <w:t xml:space="preserve"> stratégiai cél</w:t>
      </w:r>
      <w:r w:rsidR="001730B2">
        <w:t>kitűzéseit</w:t>
      </w:r>
      <w:r w:rsidRPr="00E3417F">
        <w:t xml:space="preserve">, </w:t>
      </w:r>
      <w:r w:rsidR="004039C3">
        <w:t>a</w:t>
      </w:r>
      <w:r w:rsidR="001730B2">
        <w:t>melyben</w:t>
      </w:r>
      <w:r w:rsidR="004039C3" w:rsidRPr="00E3417F">
        <w:t xml:space="preserve"> </w:t>
      </w:r>
      <w:r w:rsidRPr="00E3417F">
        <w:t>a projekt megvalósul</w:t>
      </w:r>
      <w:r w:rsidR="001730B2">
        <w:t xml:space="preserve">! </w:t>
      </w:r>
      <w:r w:rsidRPr="00E3417F">
        <w:t xml:space="preserve">Ismertesse, hogy ezek közül mely </w:t>
      </w:r>
      <w:r w:rsidR="001730B2" w:rsidRPr="00E3417F">
        <w:t>cél</w:t>
      </w:r>
      <w:r w:rsidR="001730B2">
        <w:t>kitűzéseket</w:t>
      </w:r>
      <w:r w:rsidR="001730B2" w:rsidRPr="00E3417F">
        <w:t xml:space="preserve"> </w:t>
      </w:r>
      <w:r w:rsidRPr="00E3417F">
        <w:t>támogatja a projekt</w:t>
      </w:r>
      <w:r w:rsidR="001730B2">
        <w:t>!</w:t>
      </w:r>
    </w:p>
    <w:p w14:paraId="42B96975" w14:textId="536A6A98" w:rsidR="00F85D09" w:rsidRPr="00E3417F" w:rsidRDefault="00185D78" w:rsidP="009228F8">
      <w:pPr>
        <w:pStyle w:val="Description"/>
        <w:jc w:val="both"/>
      </w:pPr>
      <w:r w:rsidRPr="00E3417F">
        <w:t>(Legfeljebb 1 500 karakter)</w:t>
      </w:r>
      <w:r w:rsidR="002E0EDA">
        <w:pict w14:anchorId="6A3AD687">
          <v:rect id="_x0000_i1033" style="width:0;height:1.5pt" o:hralign="center" o:hrstd="t" o:hr="t" fillcolor="#a0a0a0" stroked="f"/>
        </w:pict>
      </w:r>
    </w:p>
    <w:p w14:paraId="6EA56653" w14:textId="6D62AC45" w:rsidR="002E272F" w:rsidRPr="00E3417F" w:rsidRDefault="008D57F2" w:rsidP="002A3B16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Pr="00E3417F">
        <w:fldChar w:fldCharType="end"/>
      </w:r>
    </w:p>
    <w:p w14:paraId="21F66FDB" w14:textId="46124662" w:rsidR="00A223B4" w:rsidRPr="00E3417F" w:rsidRDefault="00185D78" w:rsidP="00A223B4">
      <w:pPr>
        <w:pStyle w:val="Cmsor4"/>
      </w:pPr>
      <w:r w:rsidRPr="00E3417F">
        <w:t>Ismertesse, hogyan épít a projekt a korábbi eredményekre!</w:t>
      </w:r>
    </w:p>
    <w:p w14:paraId="062DF1BD" w14:textId="344484B6" w:rsidR="00A223B4" w:rsidRPr="00E3417F" w:rsidRDefault="00185D78" w:rsidP="009228F8">
      <w:pPr>
        <w:pStyle w:val="Description"/>
        <w:jc w:val="both"/>
      </w:pPr>
      <w:r w:rsidRPr="00E3417F">
        <w:t>Nevezze meg a projektet megvalósító NUTS3 régió legutóbbi fejlesztési tevékenységeit</w:t>
      </w:r>
      <w:r w:rsidR="00645B2C">
        <w:t>!</w:t>
      </w:r>
      <w:r w:rsidRPr="00E3417F">
        <w:t xml:space="preserve"> Mutassa be, hogy a projekt hogyan épít ezekre a korábban elért eredményekre</w:t>
      </w:r>
      <w:r w:rsidR="00C724BF">
        <w:t xml:space="preserve"> és tapasztalatokra</w:t>
      </w:r>
      <w:r w:rsidR="001730B2">
        <w:t>!</w:t>
      </w:r>
      <w:r w:rsidRPr="00E3417F">
        <w:t xml:space="preserve"> (Legfeljebb 1 500 karakter)</w:t>
      </w:r>
      <w:r w:rsidR="002E0EDA">
        <w:pict w14:anchorId="2BBD8DD2">
          <v:rect id="_x0000_i1034" style="width:0;height:1.5pt" o:hralign="center" o:hrstd="t" o:hr="t" fillcolor="#a0a0a0" stroked="f"/>
        </w:pict>
      </w:r>
    </w:p>
    <w:p w14:paraId="079343F6" w14:textId="3C711920" w:rsidR="00A223B4" w:rsidRPr="00E3417F" w:rsidRDefault="00A223B4" w:rsidP="002A3B16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Pr="00E3417F">
        <w:fldChar w:fldCharType="end"/>
      </w:r>
      <w:r w:rsidRPr="00E3417F">
        <w:br w:type="page"/>
      </w:r>
    </w:p>
    <w:p w14:paraId="6871EBE9" w14:textId="750A9697" w:rsidR="00F45185" w:rsidRPr="00E3417F" w:rsidRDefault="00094E4A" w:rsidP="004624BF">
      <w:pPr>
        <w:pStyle w:val="Cmsor1"/>
      </w:pPr>
      <w:r w:rsidRPr="00E3417F">
        <w:lastRenderedPageBreak/>
        <w:t>Célcsoportok</w:t>
      </w:r>
    </w:p>
    <w:p w14:paraId="757442E0" w14:textId="4DABEE20" w:rsidR="00F45185" w:rsidRPr="00E3417F" w:rsidRDefault="00094E4A" w:rsidP="00A223B4">
      <w:pPr>
        <w:pStyle w:val="Cmsor4"/>
      </w:pPr>
      <w:r w:rsidRPr="00E3417F">
        <w:t>Jelölje meg a projekt elsődleges célcsoportjait! (több válasz is lehetséges)</w:t>
      </w:r>
    </w:p>
    <w:p w14:paraId="05EB2C76" w14:textId="6BF9EB6E" w:rsidR="00094E4A" w:rsidRPr="00E3417F" w:rsidRDefault="006B6268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094E4A" w:rsidRPr="00E3417F">
        <w:t xml:space="preserve">Kis- és közepes méretű </w:t>
      </w:r>
      <w:r w:rsidR="00143AAD">
        <w:t>mezőgazdasági termelők</w:t>
      </w:r>
    </w:p>
    <w:p w14:paraId="1107C530" w14:textId="700CEF90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Fiatal gazdák és/vagy új belépők</w:t>
      </w:r>
    </w:p>
    <w:p w14:paraId="7B7EC72B" w14:textId="47E5A20A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Termelői </w:t>
      </w:r>
      <w:r w:rsidR="00143AAD">
        <w:t xml:space="preserve">értékesítői </w:t>
      </w:r>
      <w:r w:rsidRPr="00E3417F">
        <w:t>szervezetek (PO-k) és termelői csoportok (PG-k)</w:t>
      </w:r>
      <w:r w:rsidR="00143AAD">
        <w:t>, REL csoportok</w:t>
      </w:r>
    </w:p>
    <w:p w14:paraId="5BD6C3A4" w14:textId="6DC9D10C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Kis- és közepes élelmiszer-feldolgozók (beleértve a ki</w:t>
      </w:r>
      <w:r w:rsidR="00143AAD">
        <w:t>s</w:t>
      </w:r>
      <w:r w:rsidRPr="00E3417F">
        <w:t>termelőket</w:t>
      </w:r>
      <w:r w:rsidR="00143AAD">
        <w:t xml:space="preserve"> (a </w:t>
      </w:r>
      <w:r w:rsidR="00143AAD" w:rsidRPr="00143AAD">
        <w:t>60/2023 AM rendelet szerint)</w:t>
      </w:r>
      <w:r w:rsidRPr="00E3417F">
        <w:t>)</w:t>
      </w:r>
    </w:p>
    <w:p w14:paraId="4CC58EF6" w14:textId="5F916932" w:rsidR="00F45185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Egyéb</w:t>
      </w:r>
    </w:p>
    <w:p w14:paraId="50D251B3" w14:textId="72BD17C4" w:rsidR="008101BB" w:rsidRPr="00E3417F" w:rsidRDefault="00094E4A" w:rsidP="008101BB">
      <w:pPr>
        <w:pStyle w:val="Cmsor4"/>
      </w:pPr>
      <w:r w:rsidRPr="00E3417F">
        <w:t>Ismertesse, hogyan részesülnek az elsődleges célcsoportok a projekt eredményeiből!</w:t>
      </w:r>
    </w:p>
    <w:p w14:paraId="2DA94FBE" w14:textId="77777777" w:rsidR="009228F8" w:rsidRDefault="00094E4A" w:rsidP="009228F8">
      <w:pPr>
        <w:pStyle w:val="Description"/>
        <w:spacing w:after="0"/>
        <w:jc w:val="both"/>
      </w:pPr>
      <w:r w:rsidRPr="00E3417F">
        <w:t>Mutassa be, hogyan válaszolnak a projekt eredményei a</w:t>
      </w:r>
      <w:r w:rsidR="00C724BF">
        <w:t>z elsődleges</w:t>
      </w:r>
      <w:r w:rsidRPr="00E3417F">
        <w:t xml:space="preserve"> célcsoportok igényeire</w:t>
      </w:r>
      <w:r w:rsidR="00C724BF">
        <w:t>!</w:t>
      </w:r>
      <w:r w:rsidRPr="00E3417F">
        <w:t xml:space="preserve"> </w:t>
      </w:r>
    </w:p>
    <w:p w14:paraId="2F952734" w14:textId="1813377D" w:rsidR="008101BB" w:rsidRPr="00E3417F" w:rsidRDefault="00094E4A" w:rsidP="009228F8">
      <w:pPr>
        <w:pStyle w:val="Description"/>
        <w:jc w:val="both"/>
      </w:pPr>
      <w:r w:rsidRPr="00E3417F">
        <w:t>(Legfeljebb 1 500 karakter)</w:t>
      </w:r>
      <w:r w:rsidR="002E0EDA">
        <w:pict w14:anchorId="06D5BD78">
          <v:rect id="_x0000_i1035" style="width:0;height:1.5pt" o:hralign="center" o:hrstd="t" o:hr="t" fillcolor="#a0a0a0" stroked="f"/>
        </w:pict>
      </w:r>
    </w:p>
    <w:p w14:paraId="159662B8" w14:textId="3CF1318C" w:rsidR="008101BB" w:rsidRPr="00E3417F" w:rsidRDefault="008101BB" w:rsidP="002A3B16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Pr="00E3417F">
        <w:fldChar w:fldCharType="end"/>
      </w:r>
    </w:p>
    <w:p w14:paraId="4555F107" w14:textId="77777777" w:rsidR="008101BB" w:rsidRPr="00E3417F" w:rsidRDefault="008101BB" w:rsidP="008101BB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520A572C" w14:textId="289935AF" w:rsidR="00F45185" w:rsidRPr="00E3417F" w:rsidRDefault="00094E4A" w:rsidP="00A223B4">
      <w:pPr>
        <w:pStyle w:val="Cmsor4"/>
      </w:pPr>
      <w:r w:rsidRPr="00E3417F">
        <w:lastRenderedPageBreak/>
        <w:t>Jelölje meg a projekt másodlagos célcsoportjait! (több válasz is lehetséges)</w:t>
      </w:r>
    </w:p>
    <w:p w14:paraId="535DEC85" w14:textId="77777777" w:rsidR="00094E4A" w:rsidRPr="00E3417F" w:rsidRDefault="006B6268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094E4A" w:rsidRPr="00E3417F">
        <w:t>Közösségi támogatású mezőgazdasági (CSA) rendszerek vagy vásárlói csoportok támogató szervezetei</w:t>
      </w:r>
    </w:p>
    <w:p w14:paraId="367FE35B" w14:textId="49BB1A29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Hátrányos helyzetű és sérülékeny csoportokat foglalkoztató szociális és gondozó gazdaságok</w:t>
      </w:r>
    </w:p>
    <w:p w14:paraId="7281A3E2" w14:textId="3289F167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Olyan civil szervezetek, amelyek szolgáltatásokat nyújtanak a </w:t>
      </w:r>
      <w:r w:rsidR="00FE4E2B">
        <w:t>R</w:t>
      </w:r>
      <w:r w:rsidRPr="00E3417F">
        <w:t xml:space="preserve">övid </w:t>
      </w:r>
      <w:r w:rsidR="00FE4E2B">
        <w:t>E</w:t>
      </w:r>
      <w:r w:rsidRPr="00E3417F">
        <w:t xml:space="preserve">llátási </w:t>
      </w:r>
      <w:r w:rsidR="00FE4E2B">
        <w:t>L</w:t>
      </w:r>
      <w:r w:rsidRPr="00E3417F">
        <w:t>áncok számára</w:t>
      </w:r>
    </w:p>
    <w:p w14:paraId="26451059" w14:textId="3630D824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Nonprofit szervezetek, szociális vállalkozások vagy szövetkezetek</w:t>
      </w:r>
    </w:p>
    <w:p w14:paraId="4E6D38EB" w14:textId="6618F21B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Helyi akciócsoportok (LAG-ok)</w:t>
      </w:r>
    </w:p>
    <w:p w14:paraId="1A3BA489" w14:textId="18E512AC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Önkormányzatok, mikrorégiók</w:t>
      </w:r>
    </w:p>
    <w:p w14:paraId="647E96C7" w14:textId="476ED8B8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Közintézmények, hatóságok</w:t>
      </w:r>
    </w:p>
    <w:p w14:paraId="7B82E2D2" w14:textId="3E9EB777" w:rsidR="00094E4A" w:rsidRPr="00E3417F" w:rsidRDefault="00094E4A" w:rsidP="006339AA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Egyházak</w:t>
      </w:r>
    </w:p>
    <w:p w14:paraId="48705F3D" w14:textId="5AC3A3FC" w:rsidR="008101BB" w:rsidRPr="00E3417F" w:rsidRDefault="00094E4A" w:rsidP="008101BB">
      <w:pPr>
        <w:pStyle w:val="Cmsor4"/>
      </w:pPr>
      <w:r w:rsidRPr="00E3417F">
        <w:t>Ismertesse, hogyan részesülnek a másodlagos célcsoportok a projekt eredményeiből!</w:t>
      </w:r>
    </w:p>
    <w:p w14:paraId="5B23508B" w14:textId="77777777" w:rsidR="009228F8" w:rsidRDefault="00094E4A" w:rsidP="009228F8">
      <w:pPr>
        <w:pStyle w:val="Description"/>
        <w:spacing w:after="0"/>
        <w:jc w:val="both"/>
      </w:pPr>
      <w:r w:rsidRPr="00E3417F">
        <w:t xml:space="preserve">Mutassa be, hogyan válaszolnak a projekt eredményei a </w:t>
      </w:r>
      <w:r w:rsidR="00C724BF">
        <w:t xml:space="preserve">másodlagos </w:t>
      </w:r>
      <w:r w:rsidRPr="00E3417F">
        <w:t>célcsoportok igényeire</w:t>
      </w:r>
      <w:r w:rsidR="00C724BF">
        <w:t>!</w:t>
      </w:r>
    </w:p>
    <w:p w14:paraId="1A028DE4" w14:textId="1578B752" w:rsidR="008101BB" w:rsidRPr="00E3417F" w:rsidRDefault="00094E4A" w:rsidP="009228F8">
      <w:pPr>
        <w:pStyle w:val="Description"/>
        <w:jc w:val="both"/>
      </w:pPr>
      <w:r w:rsidRPr="00E3417F">
        <w:t>(Legfeljebb 1 500 karakter)</w:t>
      </w:r>
      <w:r w:rsidR="002E0EDA">
        <w:pict w14:anchorId="44172EEF">
          <v:rect id="_x0000_i1036" style="width:0;height:1.5pt" o:hralign="center" o:hrstd="t" o:hr="t" fillcolor="#a0a0a0" stroked="f"/>
        </w:pict>
      </w:r>
    </w:p>
    <w:p w14:paraId="7157FB11" w14:textId="6E1AB264" w:rsidR="008101BB" w:rsidRPr="00E3417F" w:rsidRDefault="008101BB" w:rsidP="002A3B16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="002A3B16">
        <w:t> </w:t>
      </w:r>
      <w:r w:rsidRPr="00E3417F">
        <w:fldChar w:fldCharType="end"/>
      </w:r>
    </w:p>
    <w:p w14:paraId="725A331C" w14:textId="77777777" w:rsidR="008101BB" w:rsidRPr="00E3417F" w:rsidRDefault="008101BB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6AA25B89" w14:textId="74729503" w:rsidR="00344B3C" w:rsidRPr="00E3417F" w:rsidRDefault="00094E4A" w:rsidP="00344B3C">
      <w:pPr>
        <w:pStyle w:val="Cmsor4"/>
      </w:pPr>
      <w:r w:rsidRPr="00E3417F">
        <w:lastRenderedPageBreak/>
        <w:t>Nevezze meg a projektben részt vevő egyéb szervezeteket!</w:t>
      </w:r>
    </w:p>
    <w:p w14:paraId="719E8BBB" w14:textId="0CB9E7FF" w:rsidR="00344B3C" w:rsidRPr="00E3417F" w:rsidRDefault="00094E4A" w:rsidP="009228F8">
      <w:pPr>
        <w:pStyle w:val="Description"/>
        <w:jc w:val="both"/>
      </w:pPr>
      <w:r w:rsidRPr="00E3417F">
        <w:t>Nevezzen meg olyan szervezeteket (pl. önkormányzatok, LEADER-csoportok, szakmai szervezetek, civil szervezetek), amelyek nem részesülnek pénzügyi támogatásban, de együttműködnek a projekt tevékenységeinek megvalósításában, és ismertesse szerepüket</w:t>
      </w:r>
      <w:r w:rsidR="00C724BF">
        <w:t>!</w:t>
      </w:r>
      <w:r w:rsidRPr="00E3417F">
        <w:t xml:space="preserve"> (Legfeljebb 1 500 karakter)</w:t>
      </w:r>
    </w:p>
    <w:p w14:paraId="69AF108A" w14:textId="3CBC4790" w:rsidR="00094E4A" w:rsidRPr="00E3417F" w:rsidRDefault="002E0EDA" w:rsidP="00344B3C">
      <w:pPr>
        <w:pStyle w:val="Description"/>
      </w:pPr>
      <w:r>
        <w:pict w14:anchorId="5EF3742A">
          <v:rect id="_x0000_i1037" style="width:0;height:1.5pt" o:hralign="center" o:hrstd="t" o:hr="t" fillcolor="#a0a0a0" stroked="f"/>
        </w:pict>
      </w:r>
    </w:p>
    <w:p w14:paraId="0453DFC8" w14:textId="40BF5E26" w:rsidR="00344B3C" w:rsidRPr="00E3417F" w:rsidRDefault="00344B3C" w:rsidP="002D7357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  <w:r w:rsidRPr="00E3417F">
        <w:br w:type="page"/>
      </w:r>
    </w:p>
    <w:p w14:paraId="63184B1A" w14:textId="5305D8EF" w:rsidR="00E9349E" w:rsidRPr="00E3417F" w:rsidRDefault="00C724BF" w:rsidP="004624BF">
      <w:pPr>
        <w:pStyle w:val="Cmsor1"/>
      </w:pPr>
      <w:r>
        <w:lastRenderedPageBreak/>
        <w:t>Kihívások</w:t>
      </w:r>
    </w:p>
    <w:p w14:paraId="36EC750F" w14:textId="1E3BD7D0" w:rsidR="0002610D" w:rsidRPr="00E3417F" w:rsidRDefault="00094E4A" w:rsidP="00A223B4">
      <w:pPr>
        <w:pStyle w:val="Cmsor4"/>
      </w:pPr>
      <w:r w:rsidRPr="00E3417F">
        <w:t>Sorolja fel azokat a termékeket vagy termékcsoportokat, amelyeket a projekt érint!</w:t>
      </w:r>
    </w:p>
    <w:p w14:paraId="2AC2EEDD" w14:textId="77777777" w:rsidR="0002610D" w:rsidRPr="00E3417F" w:rsidRDefault="0002610D" w:rsidP="0002610D">
      <w:pPr>
        <w:pStyle w:val="Listaszerbekezds"/>
        <w:numPr>
          <w:ilvl w:val="0"/>
          <w:numId w:val="46"/>
        </w:numPr>
      </w:pPr>
      <w:r w:rsidRPr="00E3417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Pr="00E3417F">
        <w:t>F3V5+45 Budapest</w:t>
      </w:r>
    </w:p>
    <w:p w14:paraId="13526570" w14:textId="77777777" w:rsidR="0002610D" w:rsidRPr="00E3417F" w:rsidRDefault="0002610D" w:rsidP="0002610D">
      <w:pPr>
        <w:pStyle w:val="Listaszerbekezds"/>
        <w:numPr>
          <w:ilvl w:val="0"/>
          <w:numId w:val="46"/>
        </w:numPr>
      </w:pPr>
      <w:r w:rsidRPr="00E3417F">
        <w:t>https://maps.app.goo.gl/Z3tkvvrXUwFjVJPX9</w:t>
      </w:r>
    </w:p>
    <w:p w14:paraId="5B0A224C" w14:textId="77777777" w:rsidR="0002610D" w:rsidRPr="00E3417F" w:rsidRDefault="0002610D" w:rsidP="0002610D">
      <w:pPr>
        <w:pStyle w:val="Listaszerbekezds"/>
        <w:numPr>
          <w:ilvl w:val="0"/>
          <w:numId w:val="46"/>
        </w:numPr>
      </w:pPr>
      <w:r w:rsidRPr="00E3417F">
        <w:t>https://g.co/kgs/ECNXi3d</w:t>
      </w:r>
    </w:p>
    <w:p w14:paraId="2ED2A8AF" w14:textId="77777777" w:rsidR="0002610D" w:rsidRPr="00E3417F" w:rsidRDefault="0002610D" w:rsidP="0002610D">
      <w:pPr>
        <w:pStyle w:val="Listaszerbekezds"/>
        <w:numPr>
          <w:ilvl w:val="0"/>
          <w:numId w:val="46"/>
        </w:numPr>
      </w:pPr>
      <w:r w:rsidRPr="00E3417F">
        <w:t>https://g.co/kgs/ECNXi3d</w:t>
      </w:r>
    </w:p>
    <w:p w14:paraId="629E0AB4" w14:textId="77777777" w:rsidR="0002610D" w:rsidRPr="00E3417F" w:rsidRDefault="0002610D" w:rsidP="0002610D">
      <w:pPr>
        <w:pStyle w:val="Listaszerbekezds"/>
        <w:numPr>
          <w:ilvl w:val="0"/>
          <w:numId w:val="46"/>
        </w:numPr>
      </w:pPr>
      <w:r w:rsidRPr="00E3417F">
        <w:t>https://g.co/kgs/ECNXi3d</w:t>
      </w:r>
      <w:r w:rsidRPr="00E3417F">
        <w:fldChar w:fldCharType="end"/>
      </w:r>
    </w:p>
    <w:p w14:paraId="188961F1" w14:textId="13DF1B33" w:rsidR="001F1B58" w:rsidRPr="00E3417F" w:rsidRDefault="00094E4A" w:rsidP="00EE4F1C">
      <w:pPr>
        <w:pStyle w:val="Cmsor4"/>
      </w:pPr>
      <w:r w:rsidRPr="00E3417F">
        <w:t>Ismertesse, hogy a projekt milyen módon érinti az ellátási lánc(ok) működési területét a helyi élelmiszerrendszerhez viszonyítva! (Legfeljebb 1 500 karakter)</w:t>
      </w:r>
    </w:p>
    <w:p w14:paraId="49F3B818" w14:textId="4AF044C7" w:rsidR="001F1B58" w:rsidRPr="00E3417F" w:rsidRDefault="008101BB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69238D3A" w14:textId="7A642108" w:rsidR="006C28A9" w:rsidRPr="00E3417F" w:rsidRDefault="00094E4A" w:rsidP="00EB1A38">
      <w:pPr>
        <w:pStyle w:val="Cmsor4"/>
      </w:pPr>
      <w:r w:rsidRPr="00E3417F">
        <w:t xml:space="preserve">Ismertesse ezen termékek vagy termékcsoportok jelenlegi termelési, feldolgozási és értékesítési helyzetét! </w:t>
      </w:r>
    </w:p>
    <w:p w14:paraId="4473DF28" w14:textId="2C316A4E" w:rsidR="00381DD9" w:rsidRPr="00E3417F" w:rsidRDefault="00094E4A" w:rsidP="009228F8">
      <w:pPr>
        <w:pStyle w:val="Description"/>
        <w:jc w:val="both"/>
        <w:rPr>
          <w:szCs w:val="22"/>
        </w:rPr>
      </w:pPr>
      <w:r w:rsidRPr="00E3417F">
        <w:t>Ismertesse azokat a külső tényezőket, amelyek hátrányosan befolyásolják e termékek termelését, feldolgozását és értékesítését (Legfeljebb 1 500 karakter)</w:t>
      </w:r>
      <w:r w:rsidR="002E0EDA">
        <w:pict w14:anchorId="2B97B0E0">
          <v:rect id="_x0000_i1038" style="width:0;height:1.5pt" o:hralign="center" o:hrstd="t" o:hr="t" fillcolor="#a0a0a0" stroked="f"/>
        </w:pict>
      </w:r>
    </w:p>
    <w:p w14:paraId="6969D421" w14:textId="2D1177DE" w:rsidR="00381DD9" w:rsidRPr="00E3417F" w:rsidRDefault="00381DD9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63874189" w14:textId="1E2E40DA" w:rsidR="006C28A9" w:rsidRPr="00E3417F" w:rsidRDefault="005E538B" w:rsidP="00A223B4">
      <w:pPr>
        <w:pStyle w:val="Cmsor4"/>
      </w:pPr>
      <w:r>
        <w:t>Ismertesse</w:t>
      </w:r>
      <w:r w:rsidR="00094E4A" w:rsidRPr="00E3417F">
        <w:t xml:space="preserve">, miért szükséges a REL fejlesztése a kiválasztott régióban! Ismertesse a működő </w:t>
      </w:r>
      <w:r w:rsidR="00B23CA6">
        <w:t>R</w:t>
      </w:r>
      <w:r w:rsidR="00094E4A" w:rsidRPr="00E3417F">
        <w:t xml:space="preserve">övid </w:t>
      </w:r>
      <w:r w:rsidR="00B23CA6">
        <w:t>E</w:t>
      </w:r>
      <w:r w:rsidR="00094E4A" w:rsidRPr="00E3417F">
        <w:t xml:space="preserve">llátási </w:t>
      </w:r>
      <w:r w:rsidR="00B23CA6">
        <w:t>L</w:t>
      </w:r>
      <w:r w:rsidR="00094E4A" w:rsidRPr="00E3417F">
        <w:t>áncokkal kapcsolatos jelenlegi problémákat és kihívásokat.</w:t>
      </w:r>
    </w:p>
    <w:p w14:paraId="3D17ADCD" w14:textId="306BA1F8" w:rsidR="006C28A9" w:rsidRPr="00E3417F" w:rsidRDefault="00094E4A" w:rsidP="009228F8">
      <w:pPr>
        <w:pStyle w:val="Description"/>
        <w:jc w:val="both"/>
      </w:pPr>
      <w:r w:rsidRPr="00E3417F">
        <w:t>Ismertesse azokat a belső tényezőket, amelyek hátráltatják ezen termékek előállítását, feldolgozását és értékesítését! Térjen ki az intézményi háttér problémáira, a hiányzó folyamatokra és szolgáltatásokra is! (Legfeljebb 1 500 karakter)</w:t>
      </w:r>
      <w:r w:rsidR="002E0EDA">
        <w:pict w14:anchorId="18F239C7">
          <v:rect id="_x0000_i1039" style="width:0;height:1.5pt" o:hralign="center" o:hrstd="t" o:hr="t" fillcolor="#a0a0a0" stroked="f"/>
        </w:pict>
      </w:r>
    </w:p>
    <w:p w14:paraId="741D96DC" w14:textId="27E81052" w:rsidR="00491932" w:rsidRPr="00E3417F" w:rsidRDefault="00491932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482BC293" w14:textId="5BDC606A" w:rsidR="002A6C0E" w:rsidRPr="00E3417F" w:rsidRDefault="00094E4A" w:rsidP="00A223B4">
      <w:pPr>
        <w:pStyle w:val="Cmsor4"/>
      </w:pPr>
      <w:r w:rsidRPr="00E3417F">
        <w:t xml:space="preserve">Ismertesse a </w:t>
      </w:r>
      <w:r w:rsidR="009228F8">
        <w:t>R</w:t>
      </w:r>
      <w:r w:rsidRPr="00E3417F">
        <w:t xml:space="preserve">övid </w:t>
      </w:r>
      <w:r w:rsidR="009228F8">
        <w:t>E</w:t>
      </w:r>
      <w:r w:rsidRPr="00E3417F">
        <w:t xml:space="preserve">llátási </w:t>
      </w:r>
      <w:r w:rsidR="009228F8">
        <w:t>L</w:t>
      </w:r>
      <w:r w:rsidRPr="00E3417F">
        <w:t>áncokat érintő legfontosabb infrastrukturális problémákat!</w:t>
      </w:r>
    </w:p>
    <w:p w14:paraId="7330FCB9" w14:textId="2EE40782" w:rsidR="00094E4A" w:rsidRPr="00E3417F" w:rsidRDefault="005E538B" w:rsidP="009228F8">
      <w:pPr>
        <w:pStyle w:val="Description"/>
        <w:jc w:val="both"/>
      </w:pPr>
      <w:r>
        <w:t>Ismertesse</w:t>
      </w:r>
      <w:r w:rsidR="00094E4A" w:rsidRPr="00E3417F">
        <w:t>, hogy az infrastruktúra milyen módon befolyásolja a termelést, feldolgozást és értékesítést, valamint milyen problémákat okoz az infrastruktúra jelenlegi szintje és minőség</w:t>
      </w:r>
      <w:r w:rsidR="00C724BF">
        <w:t>e!</w:t>
      </w:r>
      <w:r w:rsidR="00094E4A" w:rsidRPr="00E3417F">
        <w:t xml:space="preserve"> (Legfeljebb 1 500 karakter)</w:t>
      </w:r>
    </w:p>
    <w:p w14:paraId="2829209F" w14:textId="6AA229C4" w:rsidR="002A6C0E" w:rsidRPr="00E3417F" w:rsidRDefault="002E0EDA" w:rsidP="002A6C0E">
      <w:pPr>
        <w:pStyle w:val="Description"/>
      </w:pPr>
      <w:r>
        <w:pict w14:anchorId="7FBEB95E">
          <v:rect id="_x0000_i1040" style="width:0;height:1.5pt" o:hralign="center" o:hrstd="t" o:hr="t" fillcolor="#a0a0a0" stroked="f"/>
        </w:pict>
      </w:r>
    </w:p>
    <w:p w14:paraId="47C1F4DF" w14:textId="0361507A" w:rsidR="00551ECD" w:rsidRPr="00E3417F" w:rsidRDefault="00C14A96" w:rsidP="004745A8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2C11F856" w14:textId="59667ACE" w:rsidR="001F1B58" w:rsidRPr="00E3417F" w:rsidRDefault="00094E4A" w:rsidP="001F1B58">
      <w:pPr>
        <w:pStyle w:val="Cmsor4"/>
      </w:pPr>
      <w:r w:rsidRPr="00E3417F">
        <w:t>Ismertesse a REL iránti igényt vagy lehetőséget!</w:t>
      </w:r>
    </w:p>
    <w:p w14:paraId="4870C50C" w14:textId="75E9D779" w:rsidR="001F1B58" w:rsidRPr="00E3417F" w:rsidRDefault="00094E4A" w:rsidP="009228F8">
      <w:pPr>
        <w:pStyle w:val="Description"/>
        <w:jc w:val="both"/>
      </w:pPr>
      <w:r w:rsidRPr="00E3417F">
        <w:t>Fejtse ki a helyi termelők</w:t>
      </w:r>
      <w:r w:rsidR="005E538B">
        <w:t xml:space="preserve"> és/</w:t>
      </w:r>
      <w:r w:rsidRPr="00E3417F">
        <w:t>vagy</w:t>
      </w:r>
      <w:r w:rsidR="005E538B">
        <w:t xml:space="preserve"> a helyi</w:t>
      </w:r>
      <w:r w:rsidRPr="00E3417F">
        <w:t xml:space="preserve"> közösség szükségleteit a</w:t>
      </w:r>
      <w:r w:rsidR="005E538B">
        <w:t xml:space="preserve"> </w:t>
      </w:r>
      <w:r w:rsidR="00930335">
        <w:t>R</w:t>
      </w:r>
      <w:r w:rsidR="005E538B">
        <w:t xml:space="preserve">övid </w:t>
      </w:r>
      <w:r w:rsidR="00930335">
        <w:t>E</w:t>
      </w:r>
      <w:r w:rsidR="005E538B">
        <w:t xml:space="preserve">llátási </w:t>
      </w:r>
      <w:r w:rsidR="00930335">
        <w:t>L</w:t>
      </w:r>
      <w:r w:rsidR="005E538B">
        <w:t xml:space="preserve">áncokkal és </w:t>
      </w:r>
      <w:r w:rsidRPr="00E3417F">
        <w:t xml:space="preserve"> a helyi élelmiszerellátás</w:t>
      </w:r>
      <w:r w:rsidR="005E538B">
        <w:t>sal kapcsolatban</w:t>
      </w:r>
      <w:r w:rsidR="00C724BF">
        <w:t>!</w:t>
      </w:r>
      <w:r w:rsidRPr="00E3417F">
        <w:t xml:space="preserve"> (Legfeljebb 1 500 karakter)</w:t>
      </w:r>
      <w:r w:rsidR="002E0EDA">
        <w:pict w14:anchorId="43A50086">
          <v:rect id="_x0000_i1041" style="width:0;height:1.5pt" o:hralign="center" o:hrstd="t" o:hr="t" fillcolor="#a0a0a0" stroked="f"/>
        </w:pict>
      </w:r>
    </w:p>
    <w:p w14:paraId="474E9956" w14:textId="5152BD55" w:rsidR="00EB1A84" w:rsidRPr="00E3417F" w:rsidRDefault="001F1B58" w:rsidP="009228F8">
      <w:pPr>
        <w:ind w:left="357"/>
        <w:jc w:val="both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  <w:r w:rsidR="00EB1A84" w:rsidRPr="00E3417F">
        <w:br w:type="page"/>
      </w:r>
    </w:p>
    <w:p w14:paraId="15112BBF" w14:textId="54CD0FB2" w:rsidR="00EB1A84" w:rsidRPr="00E3417F" w:rsidRDefault="00094E4A" w:rsidP="004624BF">
      <w:pPr>
        <w:pStyle w:val="Cmsor1"/>
      </w:pPr>
      <w:r w:rsidRPr="00E3417F">
        <w:lastRenderedPageBreak/>
        <w:t>Partnerek</w:t>
      </w:r>
    </w:p>
    <w:p w14:paraId="5BC5EF1A" w14:textId="1A9DFF26" w:rsidR="00C26F6B" w:rsidRPr="00E3417F" w:rsidRDefault="00094E4A" w:rsidP="00A223B4">
      <w:pPr>
        <w:pStyle w:val="Cmsor4"/>
      </w:pPr>
      <w:r w:rsidRPr="00E3417F">
        <w:t>Mutassa be a projektpartnereket!</w:t>
      </w:r>
    </w:p>
    <w:p w14:paraId="75934BB7" w14:textId="49F82FE8" w:rsidR="00C14A96" w:rsidRPr="00E3417F" w:rsidRDefault="00094E4A" w:rsidP="009228F8">
      <w:pPr>
        <w:pStyle w:val="Description"/>
        <w:jc w:val="both"/>
      </w:pPr>
      <w:r w:rsidRPr="00E3417F">
        <w:t xml:space="preserve">Ismertesse a projektpartnerek </w:t>
      </w:r>
      <w:r w:rsidR="009228F8">
        <w:t>R</w:t>
      </w:r>
      <w:r w:rsidRPr="00E3417F">
        <w:t xml:space="preserve">övid </w:t>
      </w:r>
      <w:r w:rsidR="009228F8">
        <w:t>E</w:t>
      </w:r>
      <w:r w:rsidRPr="00E3417F">
        <w:t xml:space="preserve">llátási </w:t>
      </w:r>
      <w:r w:rsidR="009228F8">
        <w:t>L</w:t>
      </w:r>
      <w:r w:rsidRPr="00E3417F">
        <w:t>áncokhoz kapcsolódó szakmai tapasztalatait és jelenlegi tevékenységeit! (Partnerenként legfeljebb 1 500 karakter)</w:t>
      </w:r>
      <w:r w:rsidR="002E0EDA">
        <w:pict w14:anchorId="5C6B6D1A">
          <v:rect id="_x0000_i1042" style="width:0;height:1.5pt" o:hralign="center" o:hrstd="t" o:hr="t" fillcolor="#a0a0a0" stroked="f"/>
        </w:pict>
      </w:r>
    </w:p>
    <w:p w14:paraId="2ECC8FE3" w14:textId="70DB29D1" w:rsidR="00C14A96" w:rsidRPr="00E3417F" w:rsidRDefault="00094E4A" w:rsidP="004624BF">
      <w:pPr>
        <w:pStyle w:val="Cmsor5"/>
      </w:pPr>
      <w:r w:rsidRPr="00E3417F">
        <w:t xml:space="preserve">Vezető </w:t>
      </w:r>
      <w:r w:rsidR="00C14A96" w:rsidRPr="00E3417F">
        <w:t>P</w:t>
      </w:r>
      <w:r w:rsidR="004624BF" w:rsidRPr="00E3417F">
        <w:t>artner</w:t>
      </w:r>
    </w:p>
    <w:p w14:paraId="78B8BA39" w14:textId="1551545E" w:rsidR="00C14A96" w:rsidRPr="00E3417F" w:rsidRDefault="00C14A96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61CD16D7" w14:textId="75B48F21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Pr="00E3417F">
        <w:t>1</w:t>
      </w:r>
    </w:p>
    <w:p w14:paraId="13F212F2" w14:textId="309DBDD4" w:rsidR="00C14A96" w:rsidRPr="00E3417F" w:rsidRDefault="00C14A96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48CD836A" w14:textId="48E9EC7A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Pr="00E3417F">
        <w:t>2</w:t>
      </w:r>
    </w:p>
    <w:p w14:paraId="0F374783" w14:textId="532D8136" w:rsidR="00C14A96" w:rsidRPr="00E3417F" w:rsidRDefault="00C14A96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56BF2370" w14:textId="7DB5822C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Pr="00E3417F">
        <w:t>3</w:t>
      </w:r>
    </w:p>
    <w:p w14:paraId="7DBF5806" w14:textId="164705F4" w:rsidR="00C14A96" w:rsidRPr="00E3417F" w:rsidRDefault="00C14A96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30A0E44D" w14:textId="4A86BD73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Pr="00E3417F">
        <w:t>4</w:t>
      </w:r>
    </w:p>
    <w:p w14:paraId="27633D35" w14:textId="1461B25B" w:rsidR="00C14A96" w:rsidRPr="00E3417F" w:rsidRDefault="00C14A96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252FEEED" w14:textId="44D30F35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Pr="00E3417F">
        <w:t>5</w:t>
      </w:r>
    </w:p>
    <w:p w14:paraId="3AEDB751" w14:textId="74615FFA" w:rsidR="0078531F" w:rsidRPr="00E3417F" w:rsidRDefault="00C14A96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1D91359E" w14:textId="75BCC3B8" w:rsidR="002C7114" w:rsidRPr="00E3417F" w:rsidRDefault="00094E4A" w:rsidP="002C7114">
      <w:pPr>
        <w:pStyle w:val="Cmsor5"/>
      </w:pPr>
      <w:r w:rsidRPr="00E3417F">
        <w:t>Támogatás nélküli partner 1</w:t>
      </w:r>
    </w:p>
    <w:p w14:paraId="57F07032" w14:textId="4CEF3B6E" w:rsidR="002C7114" w:rsidRPr="00E3417F" w:rsidRDefault="002C7114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3EBBC905" w14:textId="5AD9E5F6" w:rsidR="002C7114" w:rsidRPr="00E3417F" w:rsidRDefault="00094E4A" w:rsidP="002C7114">
      <w:pPr>
        <w:pStyle w:val="Cmsor5"/>
      </w:pPr>
      <w:r w:rsidRPr="00E3417F">
        <w:t>Támogatás nélküli partner 2</w:t>
      </w:r>
    </w:p>
    <w:p w14:paraId="4F57A811" w14:textId="41D7F57D" w:rsidR="002C7114" w:rsidRPr="00E3417F" w:rsidRDefault="002C7114" w:rsidP="002D7357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566A1B24" w14:textId="77777777" w:rsidR="0078531F" w:rsidRPr="00E3417F" w:rsidRDefault="0078531F">
      <w:pPr>
        <w:spacing w:after="0" w:line="240" w:lineRule="auto"/>
      </w:pPr>
      <w:r w:rsidRPr="00E3417F">
        <w:br w:type="page"/>
      </w:r>
    </w:p>
    <w:p w14:paraId="23CD164E" w14:textId="3E5AABFB" w:rsidR="00F45185" w:rsidRPr="00E3417F" w:rsidRDefault="00094E4A" w:rsidP="004624BF">
      <w:pPr>
        <w:pStyle w:val="Cmsor1"/>
      </w:pPr>
      <w:r w:rsidRPr="00E3417F">
        <w:lastRenderedPageBreak/>
        <w:t>Megvalósítás</w:t>
      </w:r>
    </w:p>
    <w:p w14:paraId="073A97F5" w14:textId="58D850DE" w:rsidR="00344B3C" w:rsidRPr="00E3417F" w:rsidRDefault="00094E4A" w:rsidP="00344B3C">
      <w:pPr>
        <w:pStyle w:val="Cmsor4"/>
      </w:pPr>
      <w:r w:rsidRPr="00E3417F">
        <w:t>Jelölje meg a projekt fő tevékenységeit! (több válasz is lehetséges)</w:t>
      </w:r>
    </w:p>
    <w:bookmarkStart w:id="4" w:name="_Hlk202460365"/>
    <w:p w14:paraId="5A08FC21" w14:textId="77777777" w:rsidR="00E3417F" w:rsidRPr="00E3417F" w:rsidRDefault="00344B3C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3417F" w:rsidRPr="00E3417F">
        <w:t>Területi élelmiszerrendszerek, központok, struktúrák és rövid ellátási láncok létrehozása, fenntartása vagy fejlesztése</w:t>
      </w:r>
    </w:p>
    <w:p w14:paraId="6EA8119D" w14:textId="1B5C7836" w:rsidR="00E3417F" w:rsidRPr="00E3417F" w:rsidRDefault="00E3417F" w:rsidP="006339AA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Piackutatás, célcsoport-elemzés, helyi élelmiszerrendszerek és kézműves termékek elemzése meghatározott földrajzi területen</w:t>
      </w:r>
    </w:p>
    <w:p w14:paraId="0527451B" w14:textId="32A2A727" w:rsidR="00E3417F" w:rsidRPr="00E3417F" w:rsidRDefault="00E3417F" w:rsidP="006339AA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Műhelymunkák, szemináriumok, tapasztalatcserék szervezése közös cselekvési tervek kialakítása érdekében</w:t>
      </w:r>
    </w:p>
    <w:p w14:paraId="71952EF5" w14:textId="0D65CD91" w:rsidR="00E3417F" w:rsidRPr="00E3417F" w:rsidRDefault="00E3417F" w:rsidP="006339AA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9085C">
        <w:t>REL</w:t>
      </w:r>
      <w:r w:rsidR="0019085C" w:rsidRPr="00E3417F">
        <w:t xml:space="preserve"> </w:t>
      </w:r>
      <w:r w:rsidRPr="00E3417F">
        <w:t>mentorok/facilitátorok alkalmazása tanulmányutak, hálózati műhelyek, konferenciák, P2P tanulás és együttműködések fenntartása céljából</w:t>
      </w:r>
    </w:p>
    <w:p w14:paraId="7C632A3E" w14:textId="57FB2CB5" w:rsidR="00E3417F" w:rsidRPr="00E3417F" w:rsidRDefault="00E3417F" w:rsidP="006339AA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Helyi élelmiszer- és/vagy kézműves termelők és feldolgozók üzleti és termékfejlesztési tudásának bővítése</w:t>
      </w:r>
    </w:p>
    <w:p w14:paraId="7563D81B" w14:textId="158BED60" w:rsidR="00E3417F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Közös márkázási, címkézési, tanúsítási és minőségbiztosítási rendszer kialakítása az </w:t>
      </w:r>
      <w:r w:rsidR="0019085C">
        <w:t>REL</w:t>
      </w:r>
      <w:r w:rsidR="0019085C" w:rsidRPr="00E3417F">
        <w:t xml:space="preserve"> </w:t>
      </w:r>
      <w:r w:rsidRPr="00E3417F">
        <w:t>szereplőinek támogatására</w:t>
      </w:r>
    </w:p>
    <w:p w14:paraId="7E42C288" w14:textId="4F3AB7F7" w:rsidR="00E3417F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Nyitott gazdaságok hálózatának létrehozása</w:t>
      </w:r>
    </w:p>
    <w:p w14:paraId="127FF651" w14:textId="04422A6D" w:rsidR="00E3417F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Meglévő digitális megoldások és platformok létrehozása vagy integrálása </w:t>
      </w:r>
      <w:r w:rsidR="0019085C" w:rsidRPr="0019085C">
        <w:t xml:space="preserve">kisléptékű élelmiszer-előállítók, feldolgozók és kézműves termékeket előállítók </w:t>
      </w:r>
      <w:r w:rsidRPr="00E3417F">
        <w:t>számára</w:t>
      </w:r>
    </w:p>
    <w:p w14:paraId="2FC6C8C9" w14:textId="79623830" w:rsidR="00E3417F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E-kereskedelem, online, kártyás és automatás értékesítési tevékenységek támogatása </w:t>
      </w:r>
      <w:r w:rsidR="0019085C">
        <w:t xml:space="preserve"> </w:t>
      </w:r>
      <w:r w:rsidR="0019085C" w:rsidRPr="0019085C">
        <w:t>kisléptékű élelmiszer-előállítók, feldolgozók és kézműves termékeket előállítók</w:t>
      </w:r>
    </w:p>
    <w:p w14:paraId="693F73B6" w14:textId="2629506C" w:rsidR="00344B3C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 xml:space="preserve">Rövid élelmiszer-ellátási láncokban részt vevő termelői szervezetek és egyesületek létrehozásának és működésének </w:t>
      </w:r>
    </w:p>
    <w:p w14:paraId="4246EDDA" w14:textId="77777777" w:rsidR="00344B3C" w:rsidRPr="00E3417F" w:rsidRDefault="002E0EDA" w:rsidP="006339AA">
      <w:pPr>
        <w:pStyle w:val="StlusBal063cmFgg063cm"/>
        <w:jc w:val="both"/>
      </w:pPr>
      <w:r>
        <w:pict w14:anchorId="5A6B7D72">
          <v:rect id="_x0000_i1043" style="width:0;height:1.5pt" o:hralign="center" o:hrstd="t" o:hr="t" fillcolor="#a0a0a0" stroked="f"/>
        </w:pict>
      </w:r>
    </w:p>
    <w:p w14:paraId="63CA5C18" w14:textId="48128A2A" w:rsidR="00E3417F" w:rsidRPr="00E3417F" w:rsidRDefault="00344B3C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3417F" w:rsidRPr="00E3417F">
        <w:t xml:space="preserve">Kapacitásépítés és tudásmegosztás a közétkeztetési dolgozók és </w:t>
      </w:r>
      <w:r w:rsidR="0019085C">
        <w:t>REL</w:t>
      </w:r>
      <w:r w:rsidR="0019085C" w:rsidRPr="00E3417F">
        <w:t xml:space="preserve"> </w:t>
      </w:r>
      <w:r w:rsidR="00E3417F" w:rsidRPr="00E3417F">
        <w:t>szereplők helyi élelmiszerekre alapozott tudásának fejlesztésére</w:t>
      </w:r>
    </w:p>
    <w:p w14:paraId="46401553" w14:textId="5FA11F43" w:rsidR="00E3417F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Élelmiszer-pazarlás csökkentését célzó folyamatok fejlesztése és újrahasznosítható csomagolóanyagok előmozdítása</w:t>
      </w:r>
    </w:p>
    <w:p w14:paraId="59A4C5F1" w14:textId="04197072" w:rsidR="00E3417F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Rövid élelmiszer-ellátási láncokon alapuló közétkeztetési szolgáltatások tanúsítása</w:t>
      </w:r>
    </w:p>
    <w:p w14:paraId="43C0F19A" w14:textId="6FDDFA0F" w:rsidR="00E3417F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Határon átnyúló partnerségek kiépítése közétkeztetési szolgáltatásokkal</w:t>
      </w:r>
    </w:p>
    <w:p w14:paraId="7EE1BD36" w14:textId="6DA33F7B" w:rsidR="00344B3C" w:rsidRP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  <w:t>Helyi élelmiszer-elosztó központok létrehozásának vagy bővítésének támogatása</w:t>
      </w:r>
    </w:p>
    <w:p w14:paraId="3524B488" w14:textId="77777777" w:rsidR="00344B3C" w:rsidRPr="00E3417F" w:rsidRDefault="002E0EDA" w:rsidP="006339AA">
      <w:pPr>
        <w:pStyle w:val="StlusBal063cmFgg063cm"/>
        <w:jc w:val="both"/>
      </w:pPr>
      <w:r>
        <w:pict w14:anchorId="68B873AD">
          <v:rect id="_x0000_i1044" style="width:0;height:1.5pt" o:hralign="center" o:hrstd="t" o:hr="t" fillcolor="#a0a0a0" stroked="f"/>
        </w:pict>
      </w:r>
    </w:p>
    <w:bookmarkEnd w:id="4"/>
    <w:p w14:paraId="5C2E9F3E" w14:textId="502BF3B1" w:rsidR="00344B3C" w:rsidRPr="00E3417F" w:rsidRDefault="00344B3C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3417F" w:rsidRPr="00E3417F">
        <w:t>A közétkeztetési szervezetek infrastrukturális hátterének fejlesztése:</w:t>
      </w:r>
    </w:p>
    <w:p w14:paraId="23338001" w14:textId="77777777" w:rsidR="00E3417F" w:rsidRDefault="00344B3C" w:rsidP="006339AA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3417F">
        <w:t>Épületek/létesítmények építése, átalakítása, bővítése, felújítása</w:t>
      </w:r>
    </w:p>
    <w:p w14:paraId="2FF2EBE0" w14:textId="77777777" w:rsidR="00274C39" w:rsidRDefault="00E3417F" w:rsidP="006339AA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Hűtő-</w:t>
      </w:r>
      <w:r w:rsidR="0019085C">
        <w:t xml:space="preserve"> és/</w:t>
      </w:r>
      <w:r>
        <w:t>vagy tárolóberendezések beszerzése és telepítése</w:t>
      </w:r>
    </w:p>
    <w:p w14:paraId="74E6087D" w14:textId="20C490C7" w:rsidR="00E3417F" w:rsidRDefault="00E3417F" w:rsidP="006339AA">
      <w:pPr>
        <w:ind w:left="1276" w:hanging="568"/>
        <w:jc w:val="both"/>
      </w:pPr>
      <w:r w:rsidRPr="00E3417F">
        <w:lastRenderedPageBreak/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Tiszta és energiatakarékos járművek vagy N1 kategóriájú járműfelépítmények beszerzése REL szállítási logisztikához</w:t>
      </w:r>
    </w:p>
    <w:p w14:paraId="13D6AA22" w14:textId="16D47909" w:rsidR="00344B3C" w:rsidRPr="00E3417F" w:rsidRDefault="00344B3C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3417F" w:rsidRPr="00E3417F">
        <w:t>Az élelmiszer-feldolgozás és -értékesítés szereplőinek infrastrukturális fejlesztése:</w:t>
      </w:r>
    </w:p>
    <w:p w14:paraId="621124B5" w14:textId="77777777" w:rsidR="00E3417F" w:rsidRDefault="00344B3C" w:rsidP="006339AA">
      <w:pPr>
        <w:ind w:left="1418" w:hanging="71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3417F">
        <w:t>Tároló-, hűtő- és csomagolóhelyiségek bérlése, építése, bővítése vagy felújítása</w:t>
      </w:r>
    </w:p>
    <w:p w14:paraId="6EA4C3FA" w14:textId="1CCE12AA" w:rsidR="00E3417F" w:rsidRDefault="00E3417F" w:rsidP="006339AA">
      <w:pPr>
        <w:ind w:left="1418" w:hanging="71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Tisztító-, válogató- és csomagolóberendezések beszerzése és telepítése</w:t>
      </w:r>
    </w:p>
    <w:p w14:paraId="211B192D" w14:textId="77777777" w:rsidR="00E3417F" w:rsidRDefault="00E3417F" w:rsidP="006339AA">
      <w:pPr>
        <w:ind w:left="1418" w:hanging="71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Hűtőberendezések és tárolók, automaták, konténerek beszerzése</w:t>
      </w:r>
    </w:p>
    <w:p w14:paraId="073321EF" w14:textId="179D45FF" w:rsidR="00E3417F" w:rsidRDefault="00344B3C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3417F">
        <w:t>Tiszta és energiatakarékos járművek vagy járműfelépítmények beszerzése REL szállítás és/vagy közvetlen kiskereskedelmi értékesítés céljából</w:t>
      </w:r>
    </w:p>
    <w:p w14:paraId="35134AE2" w14:textId="1A7CD061" w:rsidR="00E3417F" w:rsidRDefault="00E3417F" w:rsidP="006339AA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Helyi termékeket bemutató és értékesítő események szervezése, különösen a fiatalok figyelmének felkeltése érdekében a területi élelmiszerrendszerek, </w:t>
      </w:r>
      <w:r w:rsidR="00666A25">
        <w:t>REL</w:t>
      </w:r>
      <w:r>
        <w:t>-k és helyi jellegzetes termékek iránt</w:t>
      </w:r>
    </w:p>
    <w:p w14:paraId="43F99015" w14:textId="2C6602DE" w:rsidR="00344B3C" w:rsidRPr="00E3417F" w:rsidRDefault="00666A25" w:rsidP="003945C1">
      <w:pPr>
        <w:pStyle w:val="Cmsor4"/>
      </w:pPr>
      <w:r>
        <w:t>Ismertesse, hogyan működtek együtt a projektpartnerek a</w:t>
      </w:r>
      <w:r w:rsidR="001B7E9F">
        <w:t xml:space="preserve"> projekt </w:t>
      </w:r>
      <w:r>
        <w:t>előkészítési szakasz</w:t>
      </w:r>
      <w:r w:rsidR="00C724BF">
        <w:t>á</w:t>
      </w:r>
      <w:r>
        <w:t>ban! (Legfeljebb 1 500 karakter)</w:t>
      </w:r>
    </w:p>
    <w:p w14:paraId="60C500D6" w14:textId="7F1F40A7" w:rsidR="00344B3C" w:rsidRPr="00E3417F" w:rsidRDefault="00344B3C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637068EC" w14:textId="77777777" w:rsidR="00666A25" w:rsidRDefault="00666A25">
      <w:pPr>
        <w:spacing w:after="0" w:line="240" w:lineRule="auto"/>
        <w:rPr>
          <w:b/>
          <w:bCs/>
        </w:rPr>
      </w:pPr>
      <w:r>
        <w:br w:type="page"/>
      </w:r>
    </w:p>
    <w:p w14:paraId="1436CC8C" w14:textId="43064ACD" w:rsidR="00344B3C" w:rsidRPr="00E3417F" w:rsidRDefault="00666A25" w:rsidP="00344B3C">
      <w:pPr>
        <w:pStyle w:val="Cmsor4"/>
      </w:pPr>
      <w:r w:rsidRPr="00666A25">
        <w:lastRenderedPageBreak/>
        <w:t>Ismertesse, hogyan vonták be a különböző célcsoportokat a projekt tervezésébe!</w:t>
      </w:r>
    </w:p>
    <w:p w14:paraId="1551C731" w14:textId="7E6F9EF7" w:rsidR="00344B3C" w:rsidRPr="00E3417F" w:rsidRDefault="00666A25" w:rsidP="009228F8">
      <w:pPr>
        <w:pStyle w:val="Description"/>
        <w:jc w:val="both"/>
      </w:pPr>
      <w:r>
        <w:t xml:space="preserve">A célcsoportok bevonása a projekttervezésbe </w:t>
      </w:r>
      <w:r w:rsidR="00C724BF">
        <w:t xml:space="preserve">elengedhetetlen </w:t>
      </w:r>
      <w:r>
        <w:t xml:space="preserve">a sikeres megvalósításhoz. Ismertesse, hogyan történt a célcsoportok bevonása a tervezés során, és mutassa be, milyen módon járultak hozzá a benyújtott pályázat </w:t>
      </w:r>
      <w:r w:rsidR="00C724BF">
        <w:t>végleges tartalmához!</w:t>
      </w:r>
      <w:r>
        <w:t xml:space="preserve"> (Legfeljebb 1 500 karakter)</w:t>
      </w:r>
      <w:r w:rsidR="002E0EDA">
        <w:pict w14:anchorId="0BD8B8D0">
          <v:rect id="_x0000_i1045" style="width:0;height:1.5pt" o:hralign="center" o:hrstd="t" o:hr="t" fillcolor="#a0a0a0" stroked="f"/>
        </w:pict>
      </w:r>
    </w:p>
    <w:p w14:paraId="020A88FE" w14:textId="5F61FE24" w:rsidR="00344B3C" w:rsidRPr="00E3417F" w:rsidRDefault="00344B3C" w:rsidP="002D7357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410EBF3C" w14:textId="1130C693" w:rsidR="008101BB" w:rsidRPr="00E3417F" w:rsidRDefault="00666A25" w:rsidP="008101BB">
      <w:pPr>
        <w:pStyle w:val="Cmsor4"/>
      </w:pPr>
      <w:r w:rsidRPr="00666A25">
        <w:t>Mutasson be egy jó gyakorlatot, amely inspirációt adott a projekthez! (opcionális)</w:t>
      </w:r>
    </w:p>
    <w:p w14:paraId="6DCB33AA" w14:textId="1B3272DA" w:rsidR="008101BB" w:rsidRPr="00E3417F" w:rsidRDefault="00666A25" w:rsidP="009228F8">
      <w:pPr>
        <w:pStyle w:val="Description"/>
        <w:jc w:val="both"/>
        <w:rPr>
          <w:b/>
          <w:bCs/>
        </w:rPr>
      </w:pPr>
      <w:r>
        <w:t xml:space="preserve">Ha van ilyen, ismertesse azt a jó példát, amely inspirációként szolgált a projekttervezés során, </w:t>
      </w:r>
      <w:r w:rsidR="00C724BF">
        <w:t xml:space="preserve">illetve </w:t>
      </w:r>
      <w:r>
        <w:t xml:space="preserve">amelyet a </w:t>
      </w:r>
      <w:r w:rsidR="00C724BF">
        <w:t>projekt</w:t>
      </w:r>
      <w:r>
        <w:t xml:space="preserve">partnerek </w:t>
      </w:r>
      <w:r w:rsidR="00C724BF">
        <w:t>adaptálni kívánnak a megvalósítás során!</w:t>
      </w:r>
      <w:r>
        <w:t xml:space="preserve"> (Legfeljebb 1 500 karakter)</w:t>
      </w:r>
      <w:r w:rsidR="002E0EDA">
        <w:pict w14:anchorId="123CC999">
          <v:rect id="_x0000_i1046" style="width:0;height:1.5pt" o:hralign="center" o:hrstd="t" o:hr="t" fillcolor="#a0a0a0" stroked="f"/>
        </w:pict>
      </w:r>
    </w:p>
    <w:p w14:paraId="73B87618" w14:textId="7B018387" w:rsidR="008101BB" w:rsidRPr="00E3417F" w:rsidRDefault="008101BB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56B7F024" w14:textId="74141F6B" w:rsidR="0034098F" w:rsidRPr="00E3417F" w:rsidRDefault="00666A25" w:rsidP="00A223B4">
      <w:pPr>
        <w:pStyle w:val="Cmsor4"/>
      </w:pPr>
      <w:r w:rsidRPr="00666A25">
        <w:t>Ismertesse a projekt megvalósításának menetét!</w:t>
      </w:r>
    </w:p>
    <w:p w14:paraId="3CA348C7" w14:textId="29133458" w:rsidR="009228F8" w:rsidRDefault="00666A25" w:rsidP="009228F8">
      <w:pPr>
        <w:pStyle w:val="Description"/>
        <w:spacing w:after="0"/>
      </w:pPr>
      <w:r>
        <w:t>Ismertesse a projekt fő</w:t>
      </w:r>
      <w:r w:rsidR="00C724BF">
        <w:t>bb</w:t>
      </w:r>
      <w:r>
        <w:t xml:space="preserve"> tevékenységeit és feladatait</w:t>
      </w:r>
      <w:r w:rsidR="00C724BF">
        <w:t xml:space="preserve"> logikus,</w:t>
      </w:r>
      <w:r>
        <w:t xml:space="preserve"> időrendi sorrendben, kiemelve a</w:t>
      </w:r>
      <w:r w:rsidR="00C724BF">
        <w:t xml:space="preserve"> legfontosabb</w:t>
      </w:r>
      <w:r>
        <w:t xml:space="preserve"> mérföldköveket</w:t>
      </w:r>
      <w:r w:rsidR="00C724BF">
        <w:t>, valamint</w:t>
      </w:r>
      <w:r>
        <w:t xml:space="preserve"> az egyes partnerek</w:t>
      </w:r>
      <w:r w:rsidR="00C724BF">
        <w:t xml:space="preserve"> szerepét és felelősségi körét a megvalósítás során!</w:t>
      </w:r>
      <w:r>
        <w:t xml:space="preserve"> </w:t>
      </w:r>
    </w:p>
    <w:p w14:paraId="791A85A4" w14:textId="6F9B8752" w:rsidR="00F45185" w:rsidRPr="00E3417F" w:rsidRDefault="00666A25" w:rsidP="009228F8">
      <w:pPr>
        <w:pStyle w:val="Description"/>
      </w:pPr>
      <w:r>
        <w:t>(Legfeljebb 3 000 karakter)</w:t>
      </w:r>
      <w:r w:rsidR="00F85D09" w:rsidRPr="00E3417F">
        <w:br/>
      </w:r>
      <w:r w:rsidR="002E0EDA">
        <w:pict w14:anchorId="41E177C0">
          <v:rect id="_x0000_i1047" style="width:0;height:1.5pt" o:hralign="center" o:hrstd="t" o:hr="t" fillcolor="#a0a0a0" stroked="f"/>
        </w:pict>
      </w:r>
    </w:p>
    <w:p w14:paraId="2B8A565F" w14:textId="6807F7D1" w:rsidR="00F45185" w:rsidRPr="00E3417F" w:rsidRDefault="0034098F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0BF200FC" w14:textId="393EB651" w:rsidR="00F85D09" w:rsidRPr="00E3417F" w:rsidRDefault="00F45185" w:rsidP="00A223B4">
      <w:pPr>
        <w:pStyle w:val="Cmsor4"/>
      </w:pPr>
      <w:r w:rsidRPr="00E3417F">
        <w:br w:type="page"/>
      </w:r>
      <w:r w:rsidR="006A1792">
        <w:lastRenderedPageBreak/>
        <w:t>Ismertesse</w:t>
      </w:r>
      <w:r w:rsidR="00666A25" w:rsidRPr="00666A25">
        <w:t>, hogy a célcsoportok hogyan fognak részt venni a projekt megvalósításában!</w:t>
      </w:r>
    </w:p>
    <w:p w14:paraId="752034E1" w14:textId="51867D41" w:rsidR="00F45185" w:rsidRPr="00E3417F" w:rsidRDefault="00666A25" w:rsidP="009228F8">
      <w:pPr>
        <w:pStyle w:val="Description"/>
        <w:jc w:val="both"/>
      </w:pPr>
      <w:r w:rsidRPr="00666A25">
        <w:t xml:space="preserve">A célcsoport bevonása a projekt megvalósításába elengedhetetlen a projekt sikeréhez. </w:t>
      </w:r>
      <w:r w:rsidR="006A1792">
        <w:t>Ismertesse</w:t>
      </w:r>
      <w:r w:rsidRPr="00666A25">
        <w:t>, hogy a célcsoportok hogyan fognak részt venni a projekt megvalósításában, és milyen hozzájárulást fognak nyújtani az eredményekhez. (</w:t>
      </w:r>
      <w:r w:rsidR="0019085C">
        <w:t>Legfeljebb</w:t>
      </w:r>
      <w:r w:rsidR="0019085C" w:rsidRPr="00666A25">
        <w:t xml:space="preserve"> </w:t>
      </w:r>
      <w:r w:rsidRPr="00666A25">
        <w:t>1500 karakter)</w:t>
      </w:r>
      <w:r w:rsidR="002E0EDA">
        <w:pict w14:anchorId="47C60348">
          <v:rect id="_x0000_i1048" style="width:0;height:1.5pt" o:hralign="center" o:hrstd="t" o:hr="t" fillcolor="#a0a0a0" stroked="f"/>
        </w:pict>
      </w:r>
    </w:p>
    <w:p w14:paraId="701D7F9B" w14:textId="46BA96DF" w:rsidR="00F45185" w:rsidRPr="00E3417F" w:rsidRDefault="00F85D09" w:rsidP="002D7357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40D44631" w14:textId="0F02DD04" w:rsidR="00344B3C" w:rsidRPr="00E3417F" w:rsidRDefault="006A1792" w:rsidP="00344B3C">
      <w:pPr>
        <w:pStyle w:val="Cmsor4"/>
      </w:pPr>
      <w:r>
        <w:t>Ismertesse</w:t>
      </w:r>
      <w:r w:rsidR="00666A25" w:rsidRPr="00666A25">
        <w:t>, hogyan fog</w:t>
      </w:r>
      <w:r w:rsidR="00666A25">
        <w:t>nak</w:t>
      </w:r>
      <w:r w:rsidR="00666A25" w:rsidRPr="00666A25">
        <w:t xml:space="preserve"> a projektpartnerek együttműködni a projekt megvalósítási szakaszában!</w:t>
      </w:r>
      <w:r w:rsidR="0019085C">
        <w:t xml:space="preserve"> </w:t>
      </w:r>
      <w:r w:rsidR="00666A25" w:rsidRPr="00666A25">
        <w:t xml:space="preserve"> </w:t>
      </w:r>
      <w:r w:rsidR="0019085C" w:rsidRPr="0019085C">
        <w:t>(</w:t>
      </w:r>
      <w:r w:rsidR="0019085C">
        <w:t>Legfeljebb</w:t>
      </w:r>
      <w:r w:rsidR="0019085C" w:rsidRPr="0019085C">
        <w:t xml:space="preserve"> 1500 karakter) </w:t>
      </w:r>
    </w:p>
    <w:p w14:paraId="49E91EF0" w14:textId="0F6E2ECF" w:rsidR="00344B3C" w:rsidRPr="00E3417F" w:rsidRDefault="00344B3C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67679C2F" w14:textId="7BE588BD" w:rsidR="00344B3C" w:rsidRPr="00E3417F" w:rsidRDefault="0019085C" w:rsidP="00344B3C">
      <w:pPr>
        <w:pStyle w:val="Cmsor4"/>
      </w:pPr>
      <w:r w:rsidRPr="0019085C">
        <w:t xml:space="preserve">Ismertesse a projekt innovatív </w:t>
      </w:r>
      <w:r w:rsidR="006A1792">
        <w:t>jellegét</w:t>
      </w:r>
      <w:r w:rsidRPr="0019085C">
        <w:t>!</w:t>
      </w:r>
    </w:p>
    <w:p w14:paraId="0CDFA24D" w14:textId="01DE1628" w:rsidR="00344B3C" w:rsidRPr="00E3417F" w:rsidRDefault="0019085C" w:rsidP="009228F8">
      <w:pPr>
        <w:pStyle w:val="Description"/>
        <w:spacing w:after="0"/>
        <w:jc w:val="both"/>
      </w:pPr>
      <w:r w:rsidRPr="0019085C">
        <w:t xml:space="preserve">Ismertesse a projekt </w:t>
      </w:r>
      <w:r w:rsidR="00C724BF">
        <w:t xml:space="preserve">újszerű, </w:t>
      </w:r>
      <w:r w:rsidRPr="0019085C">
        <w:t>innovatív elemeit</w:t>
      </w:r>
      <w:r w:rsidR="00C724BF">
        <w:t>, amelyek kiemelkednek a jelenlegi gyakorlatból</w:t>
      </w:r>
      <w:r w:rsidRPr="0019085C">
        <w:t>! Ha a projekt</w:t>
      </w:r>
      <w:r w:rsidR="00F2520B">
        <w:t xml:space="preserve"> a partnerek által kifejlesztett új megoldásokat, módszertani vagy technológiai újításokat tartalmaz, ismertesse, hogy a projekt eredménye milyen hasznosítási szakaszba jut el a megvalósítás végére,</w:t>
      </w:r>
      <w:r w:rsidRPr="0019085C">
        <w:t xml:space="preserve"> pl.: kísérleti projekt, </w:t>
      </w:r>
      <w:r w:rsidR="00F2520B">
        <w:t>továbbfejlesztésre alkalmas kezdeményezés vagy skálázható modell!</w:t>
      </w:r>
      <w:r w:rsidR="009228F8">
        <w:t xml:space="preserve"> </w:t>
      </w:r>
      <w:r w:rsidRPr="0019085C">
        <w:t>(</w:t>
      </w:r>
      <w:r>
        <w:t>Legfeljebb</w:t>
      </w:r>
      <w:r w:rsidRPr="0019085C">
        <w:t xml:space="preserve"> 1500 karakter)</w:t>
      </w:r>
      <w:r>
        <w:t xml:space="preserve"> </w:t>
      </w:r>
      <w:r w:rsidR="002E0EDA">
        <w:pict w14:anchorId="77ADF39C">
          <v:rect id="_x0000_i1049" style="width:0;height:1.5pt" o:hralign="center" o:hrstd="t" o:hr="t" fillcolor="#a0a0a0" stroked="f"/>
        </w:pict>
      </w:r>
    </w:p>
    <w:p w14:paraId="1FC00D3D" w14:textId="00CB12C1" w:rsidR="00344B3C" w:rsidRPr="00E3417F" w:rsidRDefault="00344B3C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24BC4A9A" w14:textId="2D2B45E2" w:rsidR="0078531F" w:rsidRPr="00E3417F" w:rsidRDefault="001B26CC" w:rsidP="00A223B4">
      <w:pPr>
        <w:pStyle w:val="Cmsor4"/>
      </w:pPr>
      <w:r w:rsidRPr="001B26CC">
        <w:t>Sorolja fel a tervezett beruházások pontos helyszínét (lista</w:t>
      </w:r>
      <w:r w:rsidR="00495EC3">
        <w:t xml:space="preserve"> formájában</w:t>
      </w:r>
      <w:r w:rsidRPr="001B26CC">
        <w:t>)!</w:t>
      </w:r>
    </w:p>
    <w:p w14:paraId="2271D001" w14:textId="7FDB4DF7" w:rsidR="00F3641B" w:rsidRPr="00E3417F" w:rsidRDefault="001B26CC" w:rsidP="00C7275B">
      <w:pPr>
        <w:pStyle w:val="Description"/>
        <w:jc w:val="both"/>
      </w:pPr>
      <w:r w:rsidRPr="001B26CC">
        <w:t>Ha a</w:t>
      </w:r>
      <w:r w:rsidR="0019085C">
        <w:t xml:space="preserve"> pályázat</w:t>
      </w:r>
      <w:r w:rsidRPr="001B26CC">
        <w:t xml:space="preserve"> nagy</w:t>
      </w:r>
      <w:r w:rsidR="00495EC3">
        <w:t>értékű</w:t>
      </w:r>
      <w:r w:rsidRPr="001B26CC">
        <w:t xml:space="preserve"> berendezések </w:t>
      </w:r>
      <w:r w:rsidR="00495EC3">
        <w:t>beszerzését</w:t>
      </w:r>
      <w:r w:rsidR="00495EC3" w:rsidRPr="001B26CC">
        <w:t xml:space="preserve"> </w:t>
      </w:r>
      <w:r w:rsidRPr="001B26CC">
        <w:t xml:space="preserve">is tartalmazza, kérjük, adja meg a berendezések telepítésének pontos </w:t>
      </w:r>
      <w:r w:rsidR="00495EC3">
        <w:t>címét</w:t>
      </w:r>
      <w:r w:rsidRPr="001B26CC">
        <w:t xml:space="preserve">. </w:t>
      </w:r>
      <w:r w:rsidR="00495EC3">
        <w:t>Amennyiben</w:t>
      </w:r>
      <w:r w:rsidR="00495EC3" w:rsidRPr="001B26CC">
        <w:t xml:space="preserve"> </w:t>
      </w:r>
      <w:r w:rsidRPr="001B26CC">
        <w:t xml:space="preserve">a </w:t>
      </w:r>
      <w:r w:rsidR="006A1792">
        <w:t>pályázat</w:t>
      </w:r>
      <w:r w:rsidR="006A1792" w:rsidRPr="001B26CC">
        <w:t xml:space="preserve"> </w:t>
      </w:r>
      <w:r w:rsidRPr="001B26CC">
        <w:t>építési vagy felújítási munkákat is tartalmaz, kérjük, adja meg az érintett ingatlanok pontos helyét</w:t>
      </w:r>
      <w:r w:rsidR="00495EC3">
        <w:t>!</w:t>
      </w:r>
    </w:p>
    <w:p w14:paraId="6D3E20F5" w14:textId="270B16F8" w:rsidR="00D26D67" w:rsidRPr="00E3417F" w:rsidRDefault="00D26D67" w:rsidP="00D26D67">
      <w:pPr>
        <w:pStyle w:val="Listaszerbekezds"/>
        <w:numPr>
          <w:ilvl w:val="0"/>
          <w:numId w:val="46"/>
        </w:numPr>
      </w:pPr>
      <w:r w:rsidRPr="00E3417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Pr="00E3417F">
        <w:t>F3V5+45 Budapest</w:t>
      </w:r>
    </w:p>
    <w:p w14:paraId="0383380A" w14:textId="283BF0F5" w:rsidR="00D26D67" w:rsidRPr="00E3417F" w:rsidRDefault="00D26D67" w:rsidP="00D26D67">
      <w:pPr>
        <w:pStyle w:val="Listaszerbekezds"/>
        <w:numPr>
          <w:ilvl w:val="0"/>
          <w:numId w:val="46"/>
        </w:numPr>
      </w:pPr>
      <w:r w:rsidRPr="00E3417F">
        <w:t>https://maps.app.goo.gl/Z3tkvvrXUwFjVJPX9</w:t>
      </w:r>
    </w:p>
    <w:p w14:paraId="0540793D" w14:textId="77777777" w:rsidR="00D26D67" w:rsidRPr="00E3417F" w:rsidRDefault="00D26D67" w:rsidP="00D26D67">
      <w:pPr>
        <w:pStyle w:val="Listaszerbekezds"/>
        <w:numPr>
          <w:ilvl w:val="0"/>
          <w:numId w:val="46"/>
        </w:numPr>
      </w:pPr>
      <w:r w:rsidRPr="00E3417F">
        <w:t>https://g.co/kgs/ECNXi3d</w:t>
      </w:r>
    </w:p>
    <w:p w14:paraId="05426C2D" w14:textId="77777777" w:rsidR="00D26D67" w:rsidRPr="00E3417F" w:rsidRDefault="00D26D67" w:rsidP="00151B34">
      <w:pPr>
        <w:pStyle w:val="Listaszerbekezds"/>
        <w:numPr>
          <w:ilvl w:val="0"/>
          <w:numId w:val="46"/>
        </w:numPr>
      </w:pPr>
      <w:r w:rsidRPr="00E3417F">
        <w:t>https://g.co/kgs/ECNXi3d</w:t>
      </w:r>
    </w:p>
    <w:p w14:paraId="200A73D0" w14:textId="604D0194" w:rsidR="0078531F" w:rsidRPr="00E3417F" w:rsidRDefault="00D26D67" w:rsidP="00151B34">
      <w:pPr>
        <w:pStyle w:val="Listaszerbekezds"/>
        <w:numPr>
          <w:ilvl w:val="0"/>
          <w:numId w:val="46"/>
        </w:numPr>
      </w:pPr>
      <w:r w:rsidRPr="00E3417F">
        <w:t>https://g.co/kgs/ECNXi3d</w:t>
      </w:r>
      <w:r w:rsidRPr="00E3417F">
        <w:fldChar w:fldCharType="end"/>
      </w:r>
    </w:p>
    <w:p w14:paraId="16F16763" w14:textId="77777777" w:rsidR="00262FC1" w:rsidRPr="00E3417F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43BACF13" w14:textId="61399F65" w:rsidR="00972D37" w:rsidRPr="00E3417F" w:rsidRDefault="001B26CC" w:rsidP="004624BF">
      <w:pPr>
        <w:pStyle w:val="Cmsor1"/>
      </w:pPr>
      <w:r>
        <w:lastRenderedPageBreak/>
        <w:t>Eredmények</w:t>
      </w:r>
    </w:p>
    <w:p w14:paraId="6BCB642D" w14:textId="1B4AF9DD" w:rsidR="00972D37" w:rsidRPr="00E3417F" w:rsidRDefault="001B26CC" w:rsidP="00A223B4">
      <w:pPr>
        <w:pStyle w:val="Cmsor4"/>
      </w:pPr>
      <w:r>
        <w:t>Ismertesse a projekt rövid</w:t>
      </w:r>
      <w:r w:rsidR="0019085C">
        <w:t xml:space="preserve"> </w:t>
      </w:r>
      <w:r>
        <w:t>távú eredményeit!</w:t>
      </w:r>
      <w:r w:rsidR="00D26D67" w:rsidRPr="00E3417F">
        <w:t xml:space="preserve"> </w:t>
      </w:r>
    </w:p>
    <w:p w14:paraId="5C276345" w14:textId="6A4B7C79" w:rsidR="004624BF" w:rsidRPr="00E3417F" w:rsidRDefault="006A1792" w:rsidP="004624BF">
      <w:pPr>
        <w:pStyle w:val="Description"/>
      </w:pPr>
      <w:r>
        <w:t>Ismertesse</w:t>
      </w:r>
      <w:r w:rsidR="001B26CC" w:rsidRPr="001B26CC">
        <w:t xml:space="preserve"> a projekt megvalósítása során</w:t>
      </w:r>
      <w:r w:rsidR="00495EC3">
        <w:t>, valamint</w:t>
      </w:r>
      <w:r w:rsidR="001B26CC" w:rsidRPr="001B26CC">
        <w:t xml:space="preserve"> közvetlenül </w:t>
      </w:r>
      <w:r w:rsidR="00495EC3">
        <w:t>a lezárást</w:t>
      </w:r>
      <w:r w:rsidR="00495EC3" w:rsidRPr="001B26CC">
        <w:t xml:space="preserve"> </w:t>
      </w:r>
      <w:r w:rsidR="001B26CC" w:rsidRPr="001B26CC">
        <w:t xml:space="preserve">követően </w:t>
      </w:r>
      <w:r w:rsidR="00495EC3">
        <w:t>várható</w:t>
      </w:r>
      <w:r w:rsidR="00495EC3" w:rsidRPr="001B26CC">
        <w:t xml:space="preserve"> </w:t>
      </w:r>
      <w:r w:rsidR="001B26CC" w:rsidRPr="001B26CC">
        <w:t>eredményeket és</w:t>
      </w:r>
      <w:r w:rsidR="00495EC3">
        <w:t xml:space="preserve"> az azokkal járó</w:t>
      </w:r>
      <w:r w:rsidR="001B26CC" w:rsidRPr="001B26CC">
        <w:t xml:space="preserve"> rövid távú hatás</w:t>
      </w:r>
      <w:r w:rsidR="00495EC3">
        <w:t>okat!</w:t>
      </w:r>
      <w:r w:rsidR="001B26CC" w:rsidRPr="001B26CC">
        <w:t xml:space="preserve"> (</w:t>
      </w:r>
      <w:r w:rsidR="0019085C">
        <w:t>Legfeljebb</w:t>
      </w:r>
      <w:r w:rsidR="0019085C" w:rsidRPr="001B26CC">
        <w:t xml:space="preserve"> </w:t>
      </w:r>
      <w:r w:rsidR="001B26CC" w:rsidRPr="001B26CC">
        <w:t>1500 karakter)</w:t>
      </w:r>
      <w:r w:rsidR="00A95018" w:rsidRPr="00E3417F">
        <w:br/>
      </w:r>
      <w:r w:rsidR="002E0EDA">
        <w:pict w14:anchorId="0205257B">
          <v:rect id="_x0000_i1050" style="width:0;height:1.5pt" o:hralign="center" o:hrstd="t" o:hr="t" fillcolor="#a0a0a0" stroked="f"/>
        </w:pict>
      </w:r>
    </w:p>
    <w:p w14:paraId="763B38DA" w14:textId="2E240239" w:rsidR="00545FEA" w:rsidRPr="00E3417F" w:rsidRDefault="00D26D67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76BD12FF" w14:textId="6CF30AF1" w:rsidR="004624BF" w:rsidRPr="00E3417F" w:rsidRDefault="001B26CC" w:rsidP="00A223B4">
      <w:pPr>
        <w:pStyle w:val="Cmsor4"/>
      </w:pPr>
      <w:r>
        <w:t xml:space="preserve">Ismertesse a projekt </w:t>
      </w:r>
      <w:r w:rsidR="0019085C">
        <w:t xml:space="preserve">hosszú </w:t>
      </w:r>
      <w:r>
        <w:t>távú eredményeit</w:t>
      </w:r>
      <w:r w:rsidR="00D26D67" w:rsidRPr="00E3417F">
        <w:t>!</w:t>
      </w:r>
    </w:p>
    <w:p w14:paraId="49558CE4" w14:textId="010BBEEF" w:rsidR="00A95018" w:rsidRPr="00E3417F" w:rsidRDefault="00CD28CF" w:rsidP="004624BF">
      <w:pPr>
        <w:pStyle w:val="Description"/>
      </w:pPr>
      <w:r>
        <w:t>Ismertesse</w:t>
      </w:r>
      <w:r w:rsidR="001B26CC" w:rsidRPr="001B26CC">
        <w:t xml:space="preserve"> a</w:t>
      </w:r>
      <w:r w:rsidR="00495EC3">
        <w:t>zokat a hosszú távú hatásokat és eredményeket, amelyek a projekt megvalósításás</w:t>
      </w:r>
      <w:r w:rsidR="00C7275B">
        <w:t>á</w:t>
      </w:r>
      <w:r w:rsidR="00495EC3">
        <w:t>t követő első év során már érzékelhetők, illetve mérhetők lesznek!</w:t>
      </w:r>
      <w:r w:rsidR="00C7275B">
        <w:t xml:space="preserve"> </w:t>
      </w:r>
      <w:r w:rsidR="001B26CC" w:rsidRPr="001B26CC">
        <w:t>(</w:t>
      </w:r>
      <w:r w:rsidR="0019085C">
        <w:t>Legfeljebb</w:t>
      </w:r>
      <w:r w:rsidR="0019085C" w:rsidRPr="001B26CC">
        <w:t xml:space="preserve"> </w:t>
      </w:r>
      <w:r w:rsidR="001B26CC" w:rsidRPr="001B26CC">
        <w:t>1500 karakter)</w:t>
      </w:r>
      <w:r w:rsidR="00A95018" w:rsidRPr="00E3417F">
        <w:br/>
      </w:r>
      <w:r w:rsidR="002E0EDA">
        <w:pict w14:anchorId="0F668307">
          <v:rect id="_x0000_i1051" style="width:0;height:1.5pt" o:hralign="center" o:hrstd="t" o:hr="t" fillcolor="#a0a0a0" stroked="f"/>
        </w:pict>
      </w:r>
    </w:p>
    <w:p w14:paraId="19C59ACD" w14:textId="1EA50DF7" w:rsidR="00D26D67" w:rsidRPr="00E3417F" w:rsidRDefault="00D26D67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50EB9CD1" w14:textId="144811A8" w:rsidR="00545FEA" w:rsidRPr="00E3417F" w:rsidRDefault="00CD28CF" w:rsidP="00C7275B">
      <w:pPr>
        <w:pStyle w:val="Cmsor4"/>
      </w:pPr>
      <w:r>
        <w:t>Ismertesse</w:t>
      </w:r>
      <w:r w:rsidR="001B26CC" w:rsidRPr="001B26CC">
        <w:t>, hogy a projekt infrastrukturális elemei hogyan járulnak hozzá a projekt összességében elért eredményéhez! (</w:t>
      </w:r>
      <w:r w:rsidR="0019085C">
        <w:t>Legfeljebb</w:t>
      </w:r>
      <w:r w:rsidR="0019085C" w:rsidRPr="001B26CC">
        <w:t xml:space="preserve"> </w:t>
      </w:r>
      <w:r w:rsidR="001B26CC" w:rsidRPr="001B26CC">
        <w:t>1500 karakter)</w:t>
      </w:r>
    </w:p>
    <w:p w14:paraId="1C1030D6" w14:textId="4F485713" w:rsidR="00545FEA" w:rsidRPr="00E3417F" w:rsidRDefault="00A95018" w:rsidP="002D7357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18436BB8" w14:textId="2BDA23E9" w:rsidR="00A57E10" w:rsidRPr="00E3417F" w:rsidRDefault="001B26CC" w:rsidP="00A223B4">
      <w:pPr>
        <w:pStyle w:val="Cmsor4"/>
      </w:pPr>
      <w:r w:rsidRPr="001B26CC">
        <w:t xml:space="preserve">Határozza meg azokat a hatásmutatókat, amelyek a legjobban </w:t>
      </w:r>
      <w:r w:rsidR="00495EC3">
        <w:t>jellemzik</w:t>
      </w:r>
      <w:r w:rsidR="00495EC3" w:rsidRPr="001B26CC">
        <w:t xml:space="preserve"> </w:t>
      </w:r>
      <w:r w:rsidRPr="001B26CC">
        <w:t>a projekt várható eredményét!</w:t>
      </w:r>
    </w:p>
    <w:p w14:paraId="376ED4AC" w14:textId="7CDE681F" w:rsidR="00972D37" w:rsidRPr="00E3417F" w:rsidRDefault="00495EC3" w:rsidP="00A57E10">
      <w:pPr>
        <w:pStyle w:val="Description"/>
      </w:pPr>
      <w:r>
        <w:t>Nevezze</w:t>
      </w:r>
      <w:r w:rsidRPr="001B26CC">
        <w:t xml:space="preserve"> </w:t>
      </w:r>
      <w:r w:rsidR="001B26CC" w:rsidRPr="001B26CC">
        <w:t>meg a projekt várható kimeneteleit és eredményeit</w:t>
      </w:r>
      <w:r>
        <w:t xml:space="preserve"> számszerűen</w:t>
      </w:r>
      <w:r w:rsidR="001B26CC" w:rsidRPr="001B26CC">
        <w:t xml:space="preserve"> leíró mutatókat, és </w:t>
      </w:r>
      <w:r>
        <w:t>adja</w:t>
      </w:r>
      <w:r w:rsidRPr="001B26CC">
        <w:t xml:space="preserve"> </w:t>
      </w:r>
      <w:r w:rsidR="001B26CC" w:rsidRPr="001B26CC">
        <w:t>meg</w:t>
      </w:r>
      <w:r>
        <w:t xml:space="preserve"> az ezekhez kapcsolódó</w:t>
      </w:r>
      <w:r w:rsidR="001B26CC" w:rsidRPr="001B26CC">
        <w:t xml:space="preserve"> célértéke</w:t>
      </w:r>
      <w:r>
        <w:t>ket</w:t>
      </w:r>
      <w:r w:rsidR="001B26CC" w:rsidRPr="001B26CC">
        <w:t>, amelyeket a projekt megvalósítását követő első évben el kell érni</w:t>
      </w:r>
      <w:r>
        <w:t>!</w:t>
      </w:r>
      <w:r w:rsidR="00344B3C" w:rsidRPr="00E3417F">
        <w:t xml:space="preserve"> </w:t>
      </w:r>
      <w:r w:rsidR="00A57E10" w:rsidRPr="00E3417F">
        <w:br/>
      </w:r>
      <w:r w:rsidR="002E0EDA">
        <w:pict w14:anchorId="4A49C453">
          <v:rect id="_x0000_i1052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6523C2" w:rsidRPr="00E3417F" w14:paraId="2ECA08E7" w14:textId="77777777" w:rsidTr="006523C2">
        <w:tc>
          <w:tcPr>
            <w:tcW w:w="6662" w:type="dxa"/>
            <w:vAlign w:val="center"/>
          </w:tcPr>
          <w:p w14:paraId="58CC9F6C" w14:textId="5798FEA6" w:rsidR="006523C2" w:rsidRPr="00E3417F" w:rsidRDefault="00315F0F" w:rsidP="008D57F2">
            <w:pPr>
              <w:pStyle w:val="Nincstrkz"/>
              <w:rPr>
                <w:b/>
                <w:bCs/>
                <w:noProof/>
              </w:rPr>
            </w:pPr>
            <w:r w:rsidRPr="00E3417F">
              <w:rPr>
                <w:b/>
                <w:bCs/>
                <w:noProof/>
              </w:rPr>
              <w:t>Indi</w:t>
            </w:r>
            <w:r w:rsidR="001B26CC">
              <w:rPr>
                <w:b/>
                <w:bCs/>
                <w:noProof/>
              </w:rPr>
              <w:t>kátor</w:t>
            </w:r>
          </w:p>
        </w:tc>
        <w:tc>
          <w:tcPr>
            <w:tcW w:w="2121" w:type="dxa"/>
            <w:vAlign w:val="center"/>
          </w:tcPr>
          <w:p w14:paraId="3D0CCABA" w14:textId="4FE0320E" w:rsidR="006523C2" w:rsidRPr="00E3417F" w:rsidRDefault="001B26CC" w:rsidP="008D57F2">
            <w:pPr>
              <w:pStyle w:val="Nincstrkz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Célérték</w:t>
            </w:r>
          </w:p>
        </w:tc>
      </w:tr>
      <w:tr w:rsidR="006523C2" w:rsidRPr="00E3417F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6523C2" w:rsidRPr="00E3417F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6523C2" w:rsidRPr="00E3417F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6523C2" w:rsidRPr="00E3417F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FA0360" w:rsidRPr="00E3417F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FA0360" w:rsidRPr="00E3417F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FA0360" w:rsidRPr="00E3417F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284FF67F" w14:textId="77777777" w:rsidR="00972D37" w:rsidRPr="00E3417F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612B4323" w14:textId="61228EDA" w:rsidR="007D6A7F" w:rsidRPr="00E3417F" w:rsidRDefault="001B26CC" w:rsidP="004624BF">
      <w:pPr>
        <w:pStyle w:val="Cmsor1"/>
      </w:pPr>
      <w:r>
        <w:lastRenderedPageBreak/>
        <w:t>Fenntarthatóság</w:t>
      </w:r>
    </w:p>
    <w:p w14:paraId="1A5DFA9D" w14:textId="196CCF40" w:rsidR="007D6A7F" w:rsidRPr="00E3417F" w:rsidRDefault="00CD28CF" w:rsidP="00A223B4">
      <w:pPr>
        <w:pStyle w:val="Cmsor4"/>
      </w:pPr>
      <w:r>
        <w:t>Ismertesse</w:t>
      </w:r>
      <w:r w:rsidR="001B26CC" w:rsidRPr="001B26CC">
        <w:t xml:space="preserve">, hogy a partnerek hogyan biztosítják a projekt eredményeinek </w:t>
      </w:r>
      <w:r w:rsidR="00A61105">
        <w:t>hasznosulását</w:t>
      </w:r>
      <w:r w:rsidR="00A61105" w:rsidRPr="001B26CC">
        <w:t xml:space="preserve"> </w:t>
      </w:r>
      <w:r w:rsidR="001B26CC" w:rsidRPr="001B26CC">
        <w:t>a projekt megvalósítása után</w:t>
      </w:r>
      <w:r w:rsidR="00A61105">
        <w:t>!</w:t>
      </w:r>
      <w:r w:rsidR="001B26CC" w:rsidRPr="001B26CC">
        <w:t xml:space="preserve"> (Legfeljebb 3000 karakter)</w:t>
      </w:r>
    </w:p>
    <w:p w14:paraId="1E6E1A3E" w14:textId="1ABA2C6E" w:rsidR="007D6A7F" w:rsidRPr="00E3417F" w:rsidRDefault="00A57E10" w:rsidP="002D7357">
      <w:pPr>
        <w:ind w:left="357"/>
        <w:jc w:val="both"/>
      </w:pPr>
      <w:r w:rsidRPr="00E3417F"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3417F">
        <w:rPr>
          <w:b/>
          <w:bCs/>
        </w:rPr>
        <w:instrText xml:space="preserve"> FORMTEXT </w:instrText>
      </w:r>
      <w:r w:rsidRPr="00E3417F">
        <w:rPr>
          <w:b/>
          <w:bCs/>
        </w:rPr>
      </w:r>
      <w:r w:rsidRPr="00E3417F">
        <w:rPr>
          <w:b/>
          <w:bCs/>
        </w:rPr>
        <w:fldChar w:fldCharType="separate"/>
      </w:r>
      <w:r w:rsidR="002D7357">
        <w:rPr>
          <w:b/>
          <w:bCs/>
        </w:rPr>
        <w:t> </w:t>
      </w:r>
      <w:r w:rsidR="002D7357">
        <w:rPr>
          <w:b/>
          <w:bCs/>
        </w:rPr>
        <w:t> </w:t>
      </w:r>
      <w:r w:rsidR="002D7357">
        <w:rPr>
          <w:b/>
          <w:bCs/>
        </w:rPr>
        <w:t> </w:t>
      </w:r>
      <w:r w:rsidR="002D7357">
        <w:rPr>
          <w:b/>
          <w:bCs/>
        </w:rPr>
        <w:t> </w:t>
      </w:r>
      <w:r w:rsidR="002D7357">
        <w:rPr>
          <w:b/>
          <w:bCs/>
        </w:rPr>
        <w:t> </w:t>
      </w:r>
      <w:r w:rsidRPr="00E3417F">
        <w:rPr>
          <w:b/>
          <w:bCs/>
        </w:rPr>
        <w:fldChar w:fldCharType="end"/>
      </w:r>
    </w:p>
    <w:p w14:paraId="53EDD8E4" w14:textId="77777777" w:rsidR="007D6A7F" w:rsidRPr="00E3417F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18261B09" w14:textId="7CE6C118" w:rsidR="00344B3C" w:rsidRPr="00E3417F" w:rsidRDefault="00CD28CF" w:rsidP="00344B3C">
      <w:pPr>
        <w:pStyle w:val="Cmsor4"/>
      </w:pPr>
      <w:r>
        <w:lastRenderedPageBreak/>
        <w:t>Ismertesse</w:t>
      </w:r>
      <w:r w:rsidR="001B26CC" w:rsidRPr="001B26CC">
        <w:t>, hogyan fog</w:t>
      </w:r>
      <w:r w:rsidR="001B26CC">
        <w:t>nak a</w:t>
      </w:r>
      <w:r w:rsidR="001B26CC" w:rsidRPr="001B26CC">
        <w:t xml:space="preserve"> projektpartnerek együttműködni a projekt megvalósítása után! (</w:t>
      </w:r>
      <w:r w:rsidR="0019085C">
        <w:t>Legfeljebb</w:t>
      </w:r>
      <w:r w:rsidR="0019085C" w:rsidRPr="001B26CC">
        <w:t xml:space="preserve"> </w:t>
      </w:r>
      <w:r w:rsidR="001B26CC" w:rsidRPr="001B26CC">
        <w:t>1500 karakter)</w:t>
      </w:r>
    </w:p>
    <w:p w14:paraId="419B436C" w14:textId="028C680E" w:rsidR="00344B3C" w:rsidRPr="00E3417F" w:rsidRDefault="00344B3C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p w14:paraId="61D4D421" w14:textId="77777777" w:rsidR="00344B3C" w:rsidRPr="00E3417F" w:rsidRDefault="00344B3C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36F277F8" w14:textId="1B0D105A" w:rsidR="000863B7" w:rsidRPr="00E3417F" w:rsidRDefault="000863B7" w:rsidP="000863B7">
      <w:pPr>
        <w:pStyle w:val="Cmsor1"/>
      </w:pPr>
      <w:r>
        <w:lastRenderedPageBreak/>
        <w:t>Tájékoztatás és nyilvánosság biztosítása</w:t>
      </w:r>
    </w:p>
    <w:p w14:paraId="11A407FB" w14:textId="2C52D5C5" w:rsidR="00A57E10" w:rsidRPr="00E3417F" w:rsidRDefault="0019085C" w:rsidP="00A223B4">
      <w:pPr>
        <w:pStyle w:val="Cmsor4"/>
      </w:pPr>
      <w:r>
        <w:t>Ismertesse</w:t>
      </w:r>
      <w:r w:rsidR="001B26CC" w:rsidRPr="001B26CC">
        <w:t xml:space="preserve">, hogyan szándékozik nyilvánosságra hozni a projekt eredményeit a célcsoportok, a helyi közösségek és más ágazati szereplők számára! </w:t>
      </w:r>
      <w:r w:rsidR="009228F8">
        <w:br/>
      </w:r>
      <w:r w:rsidR="001B26CC" w:rsidRPr="001B26CC">
        <w:t>(Legfeljebb 2000 karakter)</w:t>
      </w:r>
    </w:p>
    <w:p w14:paraId="152E4F71" w14:textId="17A5B401" w:rsidR="000C0DB4" w:rsidRPr="00185D78" w:rsidRDefault="000C0DB4" w:rsidP="002D7357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="002D7357">
        <w:t> </w:t>
      </w:r>
      <w:r w:rsidRPr="00E3417F">
        <w:fldChar w:fldCharType="end"/>
      </w:r>
    </w:p>
    <w:sectPr w:rsidR="000C0DB4" w:rsidRPr="00185D78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B611" w14:textId="77777777" w:rsidR="006863E1" w:rsidRPr="00E3417F" w:rsidRDefault="006863E1" w:rsidP="00AC208D">
      <w:pPr>
        <w:spacing w:after="0" w:line="240" w:lineRule="auto"/>
      </w:pPr>
      <w:r w:rsidRPr="00E3417F">
        <w:separator/>
      </w:r>
    </w:p>
    <w:p w14:paraId="115D5975" w14:textId="77777777" w:rsidR="006863E1" w:rsidRPr="00E3417F" w:rsidRDefault="006863E1"/>
  </w:endnote>
  <w:endnote w:type="continuationSeparator" w:id="0">
    <w:p w14:paraId="6979361E" w14:textId="77777777" w:rsidR="006863E1" w:rsidRPr="00E3417F" w:rsidRDefault="006863E1" w:rsidP="00AC208D">
      <w:pPr>
        <w:spacing w:after="0" w:line="240" w:lineRule="auto"/>
      </w:pPr>
      <w:r w:rsidRPr="00E3417F">
        <w:continuationSeparator/>
      </w:r>
    </w:p>
    <w:p w14:paraId="6A1DFC81" w14:textId="77777777" w:rsidR="006863E1" w:rsidRPr="00E3417F" w:rsidRDefault="00686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370875E3" w:rsidR="004E0196" w:rsidRPr="00E3417F" w:rsidRDefault="00782DB9">
        <w:pPr>
          <w:pStyle w:val="llb"/>
          <w:rPr>
            <w:sz w:val="16"/>
          </w:rPr>
        </w:pPr>
        <w:r w:rsidRPr="00E3417F">
          <w:rPr>
            <w:sz w:val="16"/>
          </w:rPr>
          <w:t xml:space="preserve">Interreg Hungary - Slovakia </w:t>
        </w:r>
        <w:r w:rsidR="004E0196" w:rsidRPr="00E3417F">
          <w:rPr>
            <w:sz w:val="16"/>
          </w:rPr>
          <w:t>Joint Secretariat</w:t>
        </w:r>
      </w:p>
      <w:p w14:paraId="4323FA71" w14:textId="77777777" w:rsidR="004E0196" w:rsidRPr="00E3417F" w:rsidRDefault="004E0196">
        <w:pPr>
          <w:pStyle w:val="llb"/>
          <w:rPr>
            <w:sz w:val="16"/>
          </w:rPr>
        </w:pPr>
        <w:r w:rsidRPr="00E3417F">
          <w:rPr>
            <w:sz w:val="16"/>
          </w:rPr>
          <w:t xml:space="preserve">1053 Budapest, Szép </w:t>
        </w:r>
        <w:r w:rsidR="00782DB9" w:rsidRPr="00E3417F">
          <w:rPr>
            <w:sz w:val="16"/>
          </w:rPr>
          <w:t xml:space="preserve">utca </w:t>
        </w:r>
        <w:r w:rsidRPr="00E3417F">
          <w:rPr>
            <w:sz w:val="16"/>
          </w:rPr>
          <w:t>2. | 4</w:t>
        </w:r>
        <w:r w:rsidR="00782DB9" w:rsidRPr="00E3417F">
          <w:rPr>
            <w:sz w:val="16"/>
          </w:rPr>
          <w:t>. emelet</w:t>
        </w:r>
      </w:p>
      <w:p w14:paraId="564BAA53" w14:textId="0C41FC8E" w:rsidR="00805810" w:rsidRPr="00E3417F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E3417F">
          <w:rPr>
            <w:rStyle w:val="Hiperhivatkozs"/>
            <w:color w:val="46BEAA"/>
            <w:sz w:val="16"/>
          </w:rPr>
          <w:t>www.</w:t>
        </w:r>
        <w:r w:rsidR="002E0EDA">
          <w:rPr>
            <w:rStyle w:val="Hiperhivatkozs"/>
            <w:color w:val="46BEAA"/>
            <w:sz w:val="16"/>
          </w:rPr>
          <w:t>interreghusk.eu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9493" w14:textId="77777777" w:rsidR="006863E1" w:rsidRPr="00E3417F" w:rsidRDefault="006863E1" w:rsidP="00AC208D">
      <w:pPr>
        <w:spacing w:after="0" w:line="240" w:lineRule="auto"/>
      </w:pPr>
      <w:r w:rsidRPr="00E3417F">
        <w:separator/>
      </w:r>
    </w:p>
    <w:p w14:paraId="56AECB27" w14:textId="77777777" w:rsidR="006863E1" w:rsidRPr="00E3417F" w:rsidRDefault="006863E1"/>
  </w:footnote>
  <w:footnote w:type="continuationSeparator" w:id="0">
    <w:p w14:paraId="4B625D3B" w14:textId="77777777" w:rsidR="006863E1" w:rsidRPr="00E3417F" w:rsidRDefault="006863E1" w:rsidP="00AC208D">
      <w:pPr>
        <w:spacing w:after="0" w:line="240" w:lineRule="auto"/>
      </w:pPr>
      <w:r w:rsidRPr="00E3417F">
        <w:continuationSeparator/>
      </w:r>
    </w:p>
    <w:p w14:paraId="179F6C6A" w14:textId="77777777" w:rsidR="006863E1" w:rsidRPr="00E3417F" w:rsidRDefault="00686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Pr="00E3417F" w:rsidRDefault="00805810">
    <w:pPr>
      <w:pStyle w:val="lfej"/>
    </w:pPr>
    <w:r w:rsidRPr="00E3417F">
      <w:rPr>
        <w:lang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Pr="00E3417F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2199F"/>
    <w:multiLevelType w:val="hybridMultilevel"/>
    <w:tmpl w:val="3A4E121C"/>
    <w:lvl w:ilvl="0" w:tplc="FC249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856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CC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48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AA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C7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85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67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B45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8"/>
  </w:num>
  <w:num w:numId="2" w16cid:durableId="874271313">
    <w:abstractNumId w:val="22"/>
  </w:num>
  <w:num w:numId="3" w16cid:durableId="386031968">
    <w:abstractNumId w:val="29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7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1"/>
  </w:num>
  <w:num w:numId="10" w16cid:durableId="892349925">
    <w:abstractNumId w:val="26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3"/>
  </w:num>
  <w:num w:numId="17" w16cid:durableId="1683047849">
    <w:abstractNumId w:val="31"/>
  </w:num>
  <w:num w:numId="18" w16cid:durableId="1108239888">
    <w:abstractNumId w:val="24"/>
  </w:num>
  <w:num w:numId="19" w16cid:durableId="1279876328">
    <w:abstractNumId w:val="30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7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5"/>
  </w:num>
  <w:num w:numId="36" w16cid:durableId="180440427">
    <w:abstractNumId w:val="12"/>
  </w:num>
  <w:num w:numId="37" w16cid:durableId="16927672">
    <w:abstractNumId w:val="16"/>
  </w:num>
  <w:num w:numId="38" w16cid:durableId="81803370">
    <w:abstractNumId w:val="10"/>
  </w:num>
  <w:num w:numId="39" w16cid:durableId="397941876">
    <w:abstractNumId w:val="28"/>
  </w:num>
  <w:num w:numId="40" w16cid:durableId="491483403">
    <w:abstractNumId w:val="19"/>
  </w:num>
  <w:num w:numId="41" w16cid:durableId="864632443">
    <w:abstractNumId w:val="20"/>
  </w:num>
  <w:num w:numId="42" w16cid:durableId="156042626">
    <w:abstractNumId w:val="25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 w:numId="47" w16cid:durableId="69304343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123F9"/>
    <w:rsid w:val="00013AA1"/>
    <w:rsid w:val="000168BA"/>
    <w:rsid w:val="0001773B"/>
    <w:rsid w:val="000178C8"/>
    <w:rsid w:val="000209CF"/>
    <w:rsid w:val="00022FCC"/>
    <w:rsid w:val="0002610D"/>
    <w:rsid w:val="00026173"/>
    <w:rsid w:val="00035B30"/>
    <w:rsid w:val="00042C7C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612C"/>
    <w:rsid w:val="00081AF2"/>
    <w:rsid w:val="000863B7"/>
    <w:rsid w:val="000919D9"/>
    <w:rsid w:val="00094E4A"/>
    <w:rsid w:val="00095062"/>
    <w:rsid w:val="000A0150"/>
    <w:rsid w:val="000A7E63"/>
    <w:rsid w:val="000B306A"/>
    <w:rsid w:val="000B5986"/>
    <w:rsid w:val="000C0DB4"/>
    <w:rsid w:val="000C6E3D"/>
    <w:rsid w:val="00100436"/>
    <w:rsid w:val="00100CEA"/>
    <w:rsid w:val="00100F8D"/>
    <w:rsid w:val="001122D1"/>
    <w:rsid w:val="00115778"/>
    <w:rsid w:val="00127696"/>
    <w:rsid w:val="00142656"/>
    <w:rsid w:val="00143AAD"/>
    <w:rsid w:val="00152801"/>
    <w:rsid w:val="0015407B"/>
    <w:rsid w:val="00155BB7"/>
    <w:rsid w:val="0016028B"/>
    <w:rsid w:val="00161EEB"/>
    <w:rsid w:val="00162FF4"/>
    <w:rsid w:val="00164596"/>
    <w:rsid w:val="00166CC7"/>
    <w:rsid w:val="0017257F"/>
    <w:rsid w:val="001730B2"/>
    <w:rsid w:val="00180873"/>
    <w:rsid w:val="00184598"/>
    <w:rsid w:val="00185246"/>
    <w:rsid w:val="00185D78"/>
    <w:rsid w:val="0019085C"/>
    <w:rsid w:val="001925F8"/>
    <w:rsid w:val="00194414"/>
    <w:rsid w:val="0019581D"/>
    <w:rsid w:val="00196F16"/>
    <w:rsid w:val="001A546E"/>
    <w:rsid w:val="001B2226"/>
    <w:rsid w:val="001B26CC"/>
    <w:rsid w:val="001B7E9F"/>
    <w:rsid w:val="001C065A"/>
    <w:rsid w:val="001C11CE"/>
    <w:rsid w:val="001D1268"/>
    <w:rsid w:val="001D365D"/>
    <w:rsid w:val="001E0DBA"/>
    <w:rsid w:val="001E4144"/>
    <w:rsid w:val="001F1B58"/>
    <w:rsid w:val="0020749F"/>
    <w:rsid w:val="00214ABA"/>
    <w:rsid w:val="00222397"/>
    <w:rsid w:val="00222756"/>
    <w:rsid w:val="00223067"/>
    <w:rsid w:val="00244054"/>
    <w:rsid w:val="00250728"/>
    <w:rsid w:val="00262703"/>
    <w:rsid w:val="00262FC1"/>
    <w:rsid w:val="00263D6F"/>
    <w:rsid w:val="00274C39"/>
    <w:rsid w:val="00277622"/>
    <w:rsid w:val="00283725"/>
    <w:rsid w:val="0029079F"/>
    <w:rsid w:val="00290ED5"/>
    <w:rsid w:val="002A0B4F"/>
    <w:rsid w:val="002A222E"/>
    <w:rsid w:val="002A34B8"/>
    <w:rsid w:val="002A3B16"/>
    <w:rsid w:val="002A4089"/>
    <w:rsid w:val="002A6C0E"/>
    <w:rsid w:val="002B03CF"/>
    <w:rsid w:val="002B517B"/>
    <w:rsid w:val="002C7114"/>
    <w:rsid w:val="002D2519"/>
    <w:rsid w:val="002D47CA"/>
    <w:rsid w:val="002D7357"/>
    <w:rsid w:val="002E0EDA"/>
    <w:rsid w:val="002E272F"/>
    <w:rsid w:val="002F675F"/>
    <w:rsid w:val="002F7300"/>
    <w:rsid w:val="002F7BE7"/>
    <w:rsid w:val="003032A4"/>
    <w:rsid w:val="00315F0F"/>
    <w:rsid w:val="00321A5E"/>
    <w:rsid w:val="00323431"/>
    <w:rsid w:val="00326648"/>
    <w:rsid w:val="00333D06"/>
    <w:rsid w:val="0033540C"/>
    <w:rsid w:val="0034098F"/>
    <w:rsid w:val="0034245C"/>
    <w:rsid w:val="00342EA9"/>
    <w:rsid w:val="00344B3C"/>
    <w:rsid w:val="003508A1"/>
    <w:rsid w:val="0035493C"/>
    <w:rsid w:val="00355D88"/>
    <w:rsid w:val="003560DD"/>
    <w:rsid w:val="003562F0"/>
    <w:rsid w:val="00357105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A42E2"/>
    <w:rsid w:val="003C1DD3"/>
    <w:rsid w:val="003C62A9"/>
    <w:rsid w:val="003C7248"/>
    <w:rsid w:val="003C78C3"/>
    <w:rsid w:val="003D14DF"/>
    <w:rsid w:val="003D5374"/>
    <w:rsid w:val="003E0877"/>
    <w:rsid w:val="003E20AE"/>
    <w:rsid w:val="003E33C6"/>
    <w:rsid w:val="003E3A24"/>
    <w:rsid w:val="003E5585"/>
    <w:rsid w:val="003E6ECF"/>
    <w:rsid w:val="003F5FDC"/>
    <w:rsid w:val="00402682"/>
    <w:rsid w:val="004039C3"/>
    <w:rsid w:val="00412884"/>
    <w:rsid w:val="004335A2"/>
    <w:rsid w:val="00444727"/>
    <w:rsid w:val="004475E5"/>
    <w:rsid w:val="00452DCA"/>
    <w:rsid w:val="00453332"/>
    <w:rsid w:val="00454260"/>
    <w:rsid w:val="004624BF"/>
    <w:rsid w:val="00462CCE"/>
    <w:rsid w:val="00464BE8"/>
    <w:rsid w:val="00466BE0"/>
    <w:rsid w:val="004713CF"/>
    <w:rsid w:val="00471CB7"/>
    <w:rsid w:val="004745A8"/>
    <w:rsid w:val="00490662"/>
    <w:rsid w:val="00491932"/>
    <w:rsid w:val="00493F3F"/>
    <w:rsid w:val="00495EC3"/>
    <w:rsid w:val="004A033C"/>
    <w:rsid w:val="004A0520"/>
    <w:rsid w:val="004A0E37"/>
    <w:rsid w:val="004A6FA0"/>
    <w:rsid w:val="004B3AE1"/>
    <w:rsid w:val="004B572A"/>
    <w:rsid w:val="004B6F6F"/>
    <w:rsid w:val="004C1FD5"/>
    <w:rsid w:val="004C5572"/>
    <w:rsid w:val="004C5D21"/>
    <w:rsid w:val="004E0196"/>
    <w:rsid w:val="004E01F4"/>
    <w:rsid w:val="004E17AC"/>
    <w:rsid w:val="004F4F61"/>
    <w:rsid w:val="004F7A32"/>
    <w:rsid w:val="00502004"/>
    <w:rsid w:val="005042C3"/>
    <w:rsid w:val="00505157"/>
    <w:rsid w:val="005159F0"/>
    <w:rsid w:val="00532714"/>
    <w:rsid w:val="00532A88"/>
    <w:rsid w:val="005338F3"/>
    <w:rsid w:val="00535978"/>
    <w:rsid w:val="005417A1"/>
    <w:rsid w:val="005447E0"/>
    <w:rsid w:val="00545FEA"/>
    <w:rsid w:val="00546991"/>
    <w:rsid w:val="00551ECD"/>
    <w:rsid w:val="00554A4B"/>
    <w:rsid w:val="005554FB"/>
    <w:rsid w:val="005712D0"/>
    <w:rsid w:val="0057371D"/>
    <w:rsid w:val="00575CD1"/>
    <w:rsid w:val="00582132"/>
    <w:rsid w:val="005A7EFA"/>
    <w:rsid w:val="005B307E"/>
    <w:rsid w:val="005B40CA"/>
    <w:rsid w:val="005D3D9C"/>
    <w:rsid w:val="005E10C9"/>
    <w:rsid w:val="005E450D"/>
    <w:rsid w:val="005E538B"/>
    <w:rsid w:val="0060007C"/>
    <w:rsid w:val="00621890"/>
    <w:rsid w:val="0062758D"/>
    <w:rsid w:val="00632482"/>
    <w:rsid w:val="006339AA"/>
    <w:rsid w:val="006343F6"/>
    <w:rsid w:val="00645B2C"/>
    <w:rsid w:val="006464DC"/>
    <w:rsid w:val="00650376"/>
    <w:rsid w:val="006523C2"/>
    <w:rsid w:val="00653BE7"/>
    <w:rsid w:val="006604C2"/>
    <w:rsid w:val="00662041"/>
    <w:rsid w:val="00664149"/>
    <w:rsid w:val="00666A25"/>
    <w:rsid w:val="0067107E"/>
    <w:rsid w:val="006743DD"/>
    <w:rsid w:val="00676215"/>
    <w:rsid w:val="006863E1"/>
    <w:rsid w:val="006A1792"/>
    <w:rsid w:val="006A18CD"/>
    <w:rsid w:val="006B2159"/>
    <w:rsid w:val="006B327E"/>
    <w:rsid w:val="006B6268"/>
    <w:rsid w:val="006C28A9"/>
    <w:rsid w:val="006C7E27"/>
    <w:rsid w:val="006D318E"/>
    <w:rsid w:val="006E34D4"/>
    <w:rsid w:val="006F3CF7"/>
    <w:rsid w:val="006F4F33"/>
    <w:rsid w:val="00701421"/>
    <w:rsid w:val="0071235D"/>
    <w:rsid w:val="007209EF"/>
    <w:rsid w:val="00722871"/>
    <w:rsid w:val="007249AA"/>
    <w:rsid w:val="00727F03"/>
    <w:rsid w:val="0073437D"/>
    <w:rsid w:val="00742AA7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7554"/>
    <w:rsid w:val="007C0BED"/>
    <w:rsid w:val="007C5BFB"/>
    <w:rsid w:val="007C740C"/>
    <w:rsid w:val="007D03FA"/>
    <w:rsid w:val="007D24D5"/>
    <w:rsid w:val="007D69A2"/>
    <w:rsid w:val="007D6A7F"/>
    <w:rsid w:val="007D6C21"/>
    <w:rsid w:val="007F698F"/>
    <w:rsid w:val="00800FA5"/>
    <w:rsid w:val="00800FDB"/>
    <w:rsid w:val="0080418B"/>
    <w:rsid w:val="00805810"/>
    <w:rsid w:val="008101BB"/>
    <w:rsid w:val="00812D71"/>
    <w:rsid w:val="00822FBD"/>
    <w:rsid w:val="00826A87"/>
    <w:rsid w:val="00826EA3"/>
    <w:rsid w:val="0084290B"/>
    <w:rsid w:val="0084312E"/>
    <w:rsid w:val="00861461"/>
    <w:rsid w:val="008635E2"/>
    <w:rsid w:val="008762D7"/>
    <w:rsid w:val="00886299"/>
    <w:rsid w:val="00887FAA"/>
    <w:rsid w:val="00892ACC"/>
    <w:rsid w:val="0089493E"/>
    <w:rsid w:val="008D57F2"/>
    <w:rsid w:val="008E00D6"/>
    <w:rsid w:val="00905F43"/>
    <w:rsid w:val="00906DAE"/>
    <w:rsid w:val="00910A46"/>
    <w:rsid w:val="00911AC3"/>
    <w:rsid w:val="0091337D"/>
    <w:rsid w:val="009177FF"/>
    <w:rsid w:val="00917DE0"/>
    <w:rsid w:val="009228F8"/>
    <w:rsid w:val="00930335"/>
    <w:rsid w:val="0093301F"/>
    <w:rsid w:val="0093552F"/>
    <w:rsid w:val="00947CDB"/>
    <w:rsid w:val="009516B3"/>
    <w:rsid w:val="00951E4D"/>
    <w:rsid w:val="009531C2"/>
    <w:rsid w:val="009561A3"/>
    <w:rsid w:val="0096474E"/>
    <w:rsid w:val="00972D37"/>
    <w:rsid w:val="00973F24"/>
    <w:rsid w:val="00981CAE"/>
    <w:rsid w:val="0098598E"/>
    <w:rsid w:val="0099510F"/>
    <w:rsid w:val="009A098F"/>
    <w:rsid w:val="009B17DF"/>
    <w:rsid w:val="009B2185"/>
    <w:rsid w:val="009C0B05"/>
    <w:rsid w:val="009D4F0E"/>
    <w:rsid w:val="009D5EDC"/>
    <w:rsid w:val="009D7474"/>
    <w:rsid w:val="009E5EF3"/>
    <w:rsid w:val="009F7417"/>
    <w:rsid w:val="00A01EC4"/>
    <w:rsid w:val="00A0238F"/>
    <w:rsid w:val="00A05C0E"/>
    <w:rsid w:val="00A07DE1"/>
    <w:rsid w:val="00A223B4"/>
    <w:rsid w:val="00A247BB"/>
    <w:rsid w:val="00A30E08"/>
    <w:rsid w:val="00A36723"/>
    <w:rsid w:val="00A57412"/>
    <w:rsid w:val="00A57E10"/>
    <w:rsid w:val="00A61105"/>
    <w:rsid w:val="00A641EB"/>
    <w:rsid w:val="00A667F9"/>
    <w:rsid w:val="00A715D5"/>
    <w:rsid w:val="00A943EB"/>
    <w:rsid w:val="00A95018"/>
    <w:rsid w:val="00A95525"/>
    <w:rsid w:val="00A95E56"/>
    <w:rsid w:val="00AA602F"/>
    <w:rsid w:val="00AA7426"/>
    <w:rsid w:val="00AB5B41"/>
    <w:rsid w:val="00AB797C"/>
    <w:rsid w:val="00AC208D"/>
    <w:rsid w:val="00AC535B"/>
    <w:rsid w:val="00AC66DB"/>
    <w:rsid w:val="00AD1358"/>
    <w:rsid w:val="00AD167B"/>
    <w:rsid w:val="00AE07FD"/>
    <w:rsid w:val="00AE1DF5"/>
    <w:rsid w:val="00B032BE"/>
    <w:rsid w:val="00B17858"/>
    <w:rsid w:val="00B20EDA"/>
    <w:rsid w:val="00B23CA6"/>
    <w:rsid w:val="00B24B2B"/>
    <w:rsid w:val="00B365CF"/>
    <w:rsid w:val="00B421E1"/>
    <w:rsid w:val="00B61FB9"/>
    <w:rsid w:val="00B656C3"/>
    <w:rsid w:val="00B66DDB"/>
    <w:rsid w:val="00B7044B"/>
    <w:rsid w:val="00B8690B"/>
    <w:rsid w:val="00B91332"/>
    <w:rsid w:val="00BA5FD0"/>
    <w:rsid w:val="00BA6D68"/>
    <w:rsid w:val="00BC0638"/>
    <w:rsid w:val="00BC7014"/>
    <w:rsid w:val="00BC7A25"/>
    <w:rsid w:val="00BD530D"/>
    <w:rsid w:val="00BE3286"/>
    <w:rsid w:val="00BE3A53"/>
    <w:rsid w:val="00BE6BB3"/>
    <w:rsid w:val="00BF4057"/>
    <w:rsid w:val="00C14A96"/>
    <w:rsid w:val="00C26F6B"/>
    <w:rsid w:val="00C40569"/>
    <w:rsid w:val="00C4446B"/>
    <w:rsid w:val="00C4638A"/>
    <w:rsid w:val="00C54711"/>
    <w:rsid w:val="00C57F55"/>
    <w:rsid w:val="00C64CC5"/>
    <w:rsid w:val="00C6642D"/>
    <w:rsid w:val="00C66EEE"/>
    <w:rsid w:val="00C724BF"/>
    <w:rsid w:val="00C7275B"/>
    <w:rsid w:val="00C727FA"/>
    <w:rsid w:val="00C7373E"/>
    <w:rsid w:val="00C74FF5"/>
    <w:rsid w:val="00C82270"/>
    <w:rsid w:val="00C87DB1"/>
    <w:rsid w:val="00C91D71"/>
    <w:rsid w:val="00C97BBE"/>
    <w:rsid w:val="00CB0878"/>
    <w:rsid w:val="00CB1CEF"/>
    <w:rsid w:val="00CB22FC"/>
    <w:rsid w:val="00CB4B0D"/>
    <w:rsid w:val="00CB57C1"/>
    <w:rsid w:val="00CC1F2A"/>
    <w:rsid w:val="00CC5D74"/>
    <w:rsid w:val="00CD28CF"/>
    <w:rsid w:val="00CD76E0"/>
    <w:rsid w:val="00CE6FDE"/>
    <w:rsid w:val="00CF1718"/>
    <w:rsid w:val="00CF7758"/>
    <w:rsid w:val="00CF7A15"/>
    <w:rsid w:val="00D01AA4"/>
    <w:rsid w:val="00D033A1"/>
    <w:rsid w:val="00D07D5B"/>
    <w:rsid w:val="00D1228C"/>
    <w:rsid w:val="00D26D67"/>
    <w:rsid w:val="00D319AA"/>
    <w:rsid w:val="00D328A0"/>
    <w:rsid w:val="00D353F0"/>
    <w:rsid w:val="00D4179A"/>
    <w:rsid w:val="00D50190"/>
    <w:rsid w:val="00D52445"/>
    <w:rsid w:val="00D55A09"/>
    <w:rsid w:val="00D669E3"/>
    <w:rsid w:val="00D715CE"/>
    <w:rsid w:val="00D76022"/>
    <w:rsid w:val="00D81366"/>
    <w:rsid w:val="00D948F0"/>
    <w:rsid w:val="00D953AB"/>
    <w:rsid w:val="00DA00B0"/>
    <w:rsid w:val="00DA2159"/>
    <w:rsid w:val="00DA4B4C"/>
    <w:rsid w:val="00DB22DF"/>
    <w:rsid w:val="00DB56D3"/>
    <w:rsid w:val="00DB5E99"/>
    <w:rsid w:val="00DB5F60"/>
    <w:rsid w:val="00DB6397"/>
    <w:rsid w:val="00DB78BD"/>
    <w:rsid w:val="00DD37A7"/>
    <w:rsid w:val="00DE2BF6"/>
    <w:rsid w:val="00E02355"/>
    <w:rsid w:val="00E14945"/>
    <w:rsid w:val="00E14FAA"/>
    <w:rsid w:val="00E26303"/>
    <w:rsid w:val="00E2674D"/>
    <w:rsid w:val="00E3417F"/>
    <w:rsid w:val="00E3776A"/>
    <w:rsid w:val="00E42EBC"/>
    <w:rsid w:val="00E458CC"/>
    <w:rsid w:val="00E52179"/>
    <w:rsid w:val="00E620C5"/>
    <w:rsid w:val="00E658D8"/>
    <w:rsid w:val="00E72105"/>
    <w:rsid w:val="00E8361D"/>
    <w:rsid w:val="00E86888"/>
    <w:rsid w:val="00E91C1C"/>
    <w:rsid w:val="00E9349E"/>
    <w:rsid w:val="00E9393C"/>
    <w:rsid w:val="00E94031"/>
    <w:rsid w:val="00EA2E28"/>
    <w:rsid w:val="00EB1A84"/>
    <w:rsid w:val="00EB26C7"/>
    <w:rsid w:val="00EC711A"/>
    <w:rsid w:val="00ED4DE6"/>
    <w:rsid w:val="00ED6C5D"/>
    <w:rsid w:val="00ED7FA4"/>
    <w:rsid w:val="00EF326D"/>
    <w:rsid w:val="00F0348B"/>
    <w:rsid w:val="00F13CB2"/>
    <w:rsid w:val="00F2417C"/>
    <w:rsid w:val="00F24719"/>
    <w:rsid w:val="00F2520B"/>
    <w:rsid w:val="00F27102"/>
    <w:rsid w:val="00F2796F"/>
    <w:rsid w:val="00F32404"/>
    <w:rsid w:val="00F36232"/>
    <w:rsid w:val="00F3641B"/>
    <w:rsid w:val="00F37E9A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68B3"/>
    <w:rsid w:val="00F85D09"/>
    <w:rsid w:val="00FA0360"/>
    <w:rsid w:val="00FA1900"/>
    <w:rsid w:val="00FA1AC3"/>
    <w:rsid w:val="00FA2FCE"/>
    <w:rsid w:val="00FB1261"/>
    <w:rsid w:val="00FD1227"/>
    <w:rsid w:val="00FD1743"/>
    <w:rsid w:val="00FE4E2B"/>
    <w:rsid w:val="00FE689C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noProof/>
      <w:szCs w:val="22"/>
      <w:lang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  <w:style w:type="paragraph" w:customStyle="1" w:styleId="Question1">
    <w:name w:val="Question1"/>
    <w:basedOn w:val="Listaszerbekezds"/>
    <w:qFormat/>
    <w:rsid w:val="001F1B58"/>
    <w:pPr>
      <w:keepNext/>
      <w:tabs>
        <w:tab w:val="num" w:pos="360"/>
      </w:tabs>
      <w:ind w:left="357" w:hanging="357"/>
    </w:pPr>
    <w:rPr>
      <w:b/>
      <w:bCs/>
    </w:rPr>
  </w:style>
  <w:style w:type="paragraph" w:customStyle="1" w:styleId="StlusBal063cmFgg063cm">
    <w:name w:val="Stílus Bal:  063 cm Függő:  063 cm"/>
    <w:basedOn w:val="Norml"/>
    <w:rsid w:val="00FA2FCE"/>
    <w:pPr>
      <w:ind w:left="714" w:hanging="357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101</TotalTime>
  <Pages>18</Pages>
  <Words>2247</Words>
  <Characters>15512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Concept</vt:lpstr>
    </vt:vector>
  </TitlesOfParts>
  <Company>HP Inc.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Varsányi Kinga</cp:lastModifiedBy>
  <cp:revision>26</cp:revision>
  <dcterms:created xsi:type="dcterms:W3CDTF">2025-08-01T07:05:00Z</dcterms:created>
  <dcterms:modified xsi:type="dcterms:W3CDTF">2025-08-01T09:15:00Z</dcterms:modified>
</cp:coreProperties>
</file>