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8289D" w14:textId="6614A070" w:rsidR="00222397" w:rsidRPr="00E3417F" w:rsidRDefault="008C5CC7" w:rsidP="00A0238F">
      <w:pPr>
        <w:pStyle w:val="Cm"/>
      </w:pPr>
      <w:r w:rsidRPr="008C5CC7">
        <w:t>KONCEPCIA PROJEKTU</w:t>
      </w:r>
    </w:p>
    <w:p w14:paraId="4DE61980" w14:textId="3B9794D6" w:rsidR="00180873" w:rsidRPr="00E3417F" w:rsidRDefault="008C5CC7" w:rsidP="004624BF">
      <w:pPr>
        <w:pStyle w:val="Alcm"/>
      </w:pPr>
      <w:r w:rsidRPr="008C5CC7">
        <w:t>1.1.2 – Krátke dodávateľské reťazce</w:t>
      </w:r>
    </w:p>
    <w:p w14:paraId="1934CCCA" w14:textId="1F709F77" w:rsidR="00981CAE" w:rsidRPr="00E3417F" w:rsidRDefault="008C5CC7" w:rsidP="00A223B4">
      <w:pPr>
        <w:pStyle w:val="Cmsor4"/>
      </w:pPr>
      <w:r w:rsidRPr="008C5CC7">
        <w:t>Základné údaje</w:t>
      </w: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222397" w:rsidRPr="00E3417F" w14:paraId="3B3CA947" w14:textId="77777777" w:rsidTr="008D57F2">
        <w:tc>
          <w:tcPr>
            <w:tcW w:w="2552" w:type="dxa"/>
            <w:noWrap/>
            <w:hideMark/>
          </w:tcPr>
          <w:p w14:paraId="0DF65134" w14:textId="3880652B" w:rsidR="00222397" w:rsidRPr="00E3417F" w:rsidRDefault="008C5CC7" w:rsidP="00222397">
            <w:pPr>
              <w:pStyle w:val="Nincstrkz"/>
              <w:rPr>
                <w:noProof/>
              </w:rPr>
            </w:pPr>
            <w:r w:rsidRPr="008C5CC7">
              <w:rPr>
                <w:noProof/>
              </w:rPr>
              <w:t>Názov projektu</w:t>
            </w:r>
          </w:p>
        </w:tc>
        <w:tc>
          <w:tcPr>
            <w:tcW w:w="6515" w:type="dxa"/>
            <w:vAlign w:val="center"/>
          </w:tcPr>
          <w:p w14:paraId="3D95E9F1" w14:textId="7764890A" w:rsidR="00222397" w:rsidRPr="00E3417F" w:rsidRDefault="00222397" w:rsidP="00222397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0" w:name="Szöveg8"/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  <w:bookmarkEnd w:id="0"/>
          </w:p>
        </w:tc>
      </w:tr>
      <w:tr w:rsidR="00222397" w:rsidRPr="00E3417F" w14:paraId="5803BAC8" w14:textId="77777777" w:rsidTr="008D57F2">
        <w:tc>
          <w:tcPr>
            <w:tcW w:w="2552" w:type="dxa"/>
            <w:noWrap/>
          </w:tcPr>
          <w:p w14:paraId="7B587344" w14:textId="35E1D583" w:rsidR="00222397" w:rsidRPr="00E3417F" w:rsidRDefault="008C5CC7" w:rsidP="00222397">
            <w:pPr>
              <w:pStyle w:val="Nincstrkz"/>
              <w:rPr>
                <w:noProof/>
              </w:rPr>
            </w:pPr>
            <w:r w:rsidRPr="008C5CC7">
              <w:rPr>
                <w:noProof/>
              </w:rPr>
              <w:t>Akcia</w:t>
            </w:r>
          </w:p>
        </w:tc>
        <w:tc>
          <w:tcPr>
            <w:tcW w:w="6515" w:type="dxa"/>
            <w:noWrap/>
            <w:vAlign w:val="center"/>
          </w:tcPr>
          <w:p w14:paraId="0B4B04CC" w14:textId="421216D8" w:rsidR="00222397" w:rsidRPr="00E3417F" w:rsidRDefault="00222397" w:rsidP="00222397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222397" w:rsidRPr="00E3417F" w14:paraId="263C4C6E" w14:textId="77777777" w:rsidTr="008D57F2">
        <w:tc>
          <w:tcPr>
            <w:tcW w:w="2552" w:type="dxa"/>
            <w:noWrap/>
          </w:tcPr>
          <w:p w14:paraId="2136E3C2" w14:textId="31ED1E9E" w:rsidR="00222397" w:rsidRPr="00E3417F" w:rsidRDefault="008C5CC7" w:rsidP="00222397">
            <w:pPr>
              <w:pStyle w:val="Nincstrkz"/>
              <w:rPr>
                <w:noProof/>
              </w:rPr>
            </w:pPr>
            <w:r w:rsidRPr="008C5CC7">
              <w:rPr>
                <w:noProof/>
              </w:rPr>
              <w:t>Opatrenie</w:t>
            </w:r>
          </w:p>
        </w:tc>
        <w:tc>
          <w:tcPr>
            <w:tcW w:w="6515" w:type="dxa"/>
            <w:noWrap/>
            <w:vAlign w:val="center"/>
          </w:tcPr>
          <w:p w14:paraId="51CC5095" w14:textId="628CAA5A" w:rsidR="00222397" w:rsidRPr="00E3417F" w:rsidRDefault="00222397" w:rsidP="00222397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bookmarkStart w:id="1" w:name="Szöveg9"/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  <w:bookmarkEnd w:id="1"/>
          </w:p>
        </w:tc>
      </w:tr>
    </w:tbl>
    <w:p w14:paraId="5789539E" w14:textId="5AFFED50" w:rsidR="000C0DB4" w:rsidRPr="00E3417F" w:rsidRDefault="008C5CC7" w:rsidP="00A223B4">
      <w:pPr>
        <w:pStyle w:val="Cmsor4"/>
      </w:pPr>
      <w:r w:rsidRPr="008C5CC7">
        <w:t>Údaje o partneroch</w:t>
      </w: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222397" w:rsidRPr="00E3417F" w14:paraId="55B4A8BA" w14:textId="77777777" w:rsidTr="008D57F2">
        <w:tc>
          <w:tcPr>
            <w:tcW w:w="2552" w:type="dxa"/>
          </w:tcPr>
          <w:p w14:paraId="724CEBCE" w14:textId="2A1DAA6C" w:rsidR="00222397" w:rsidRPr="00E3417F" w:rsidRDefault="008C5CC7" w:rsidP="00222397">
            <w:pPr>
              <w:pStyle w:val="Nincstrkz"/>
              <w:rPr>
                <w:noProof/>
              </w:rPr>
            </w:pPr>
            <w:r w:rsidRPr="008C5CC7">
              <w:rPr>
                <w:noProof/>
              </w:rPr>
              <w:t>Vedúci partner</w:t>
            </w:r>
          </w:p>
        </w:tc>
        <w:tc>
          <w:tcPr>
            <w:tcW w:w="6515" w:type="dxa"/>
            <w:vAlign w:val="center"/>
          </w:tcPr>
          <w:p w14:paraId="0BFF217E" w14:textId="0A8038C1" w:rsidR="00222397" w:rsidRPr="00E3417F" w:rsidRDefault="00222397" w:rsidP="00222397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bookmarkStart w:id="2" w:name="Szöveg10"/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  <w:bookmarkEnd w:id="2"/>
          </w:p>
        </w:tc>
      </w:tr>
      <w:tr w:rsidR="000C0DB4" w:rsidRPr="00E3417F" w14:paraId="2B853302" w14:textId="77777777" w:rsidTr="008D57F2">
        <w:tc>
          <w:tcPr>
            <w:tcW w:w="2552" w:type="dxa"/>
          </w:tcPr>
          <w:p w14:paraId="3844F3F3" w14:textId="7E39CA32" w:rsidR="000C0DB4" w:rsidRPr="00E3417F" w:rsidRDefault="000C0DB4" w:rsidP="000C0D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>NUTS3</w:t>
            </w:r>
          </w:p>
        </w:tc>
        <w:tc>
          <w:tcPr>
            <w:tcW w:w="6515" w:type="dxa"/>
            <w:vAlign w:val="center"/>
          </w:tcPr>
          <w:p w14:paraId="484F7696" w14:textId="4E8ECE33" w:rsidR="000C0DB4" w:rsidRPr="00E3417F" w:rsidRDefault="000C0DB4" w:rsidP="000C0D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0C0DB4" w:rsidRPr="00E3417F" w14:paraId="5A822318" w14:textId="77777777" w:rsidTr="008D57F2">
        <w:tc>
          <w:tcPr>
            <w:tcW w:w="2552" w:type="dxa"/>
          </w:tcPr>
          <w:p w14:paraId="0EC4EDA6" w14:textId="3E24071F" w:rsidR="000C0DB4" w:rsidRPr="00E3417F" w:rsidRDefault="008C5CC7" w:rsidP="000C0DB4">
            <w:pPr>
              <w:pStyle w:val="Nincstrkz"/>
              <w:rPr>
                <w:noProof/>
              </w:rPr>
            </w:pPr>
            <w:r w:rsidRPr="008C5CC7">
              <w:rPr>
                <w:noProof/>
              </w:rPr>
              <w:t>Webová stránka</w:t>
            </w:r>
          </w:p>
        </w:tc>
        <w:tc>
          <w:tcPr>
            <w:tcW w:w="6515" w:type="dxa"/>
            <w:vAlign w:val="center"/>
          </w:tcPr>
          <w:p w14:paraId="33DDAEA8" w14:textId="4ABB7B16" w:rsidR="000C0DB4" w:rsidRPr="00E3417F" w:rsidRDefault="000C0DB4" w:rsidP="000C0D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bookmarkStart w:id="3" w:name="Szöveg7"/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  <w:bookmarkEnd w:id="3"/>
          </w:p>
        </w:tc>
      </w:tr>
    </w:tbl>
    <w:p w14:paraId="01147430" w14:textId="77777777" w:rsidR="00A223B4" w:rsidRPr="00E3417F" w:rsidRDefault="00A223B4" w:rsidP="00A223B4">
      <w:pPr>
        <w:spacing w:after="0" w:line="240" w:lineRule="auto"/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A667F9" w:rsidRPr="00E3417F" w14:paraId="6D7A163D" w14:textId="77777777" w:rsidTr="00582132">
        <w:tc>
          <w:tcPr>
            <w:tcW w:w="2552" w:type="dxa"/>
            <w:vAlign w:val="center"/>
          </w:tcPr>
          <w:p w14:paraId="1497FD6E" w14:textId="73548C79" w:rsidR="00A667F9" w:rsidRPr="00E3417F" w:rsidRDefault="00A667F9" w:rsidP="00A667F9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>P</w:t>
            </w:r>
            <w:r w:rsidR="000C0DB4" w:rsidRPr="00E3417F">
              <w:rPr>
                <w:noProof/>
              </w:rPr>
              <w:t>artner</w:t>
            </w:r>
            <w:r w:rsidRPr="00E3417F">
              <w:rPr>
                <w:noProof/>
              </w:rPr>
              <w:t xml:space="preserve">1 </w:t>
            </w:r>
          </w:p>
        </w:tc>
        <w:tc>
          <w:tcPr>
            <w:tcW w:w="6515" w:type="dxa"/>
            <w:vAlign w:val="center"/>
          </w:tcPr>
          <w:p w14:paraId="25E21631" w14:textId="51E97F5A" w:rsidR="00A667F9" w:rsidRPr="00E3417F" w:rsidRDefault="00A667F9" w:rsidP="00A667F9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A223B4" w:rsidRPr="00E3417F" w14:paraId="3E81538C" w14:textId="77777777" w:rsidTr="00F663F0">
        <w:tc>
          <w:tcPr>
            <w:tcW w:w="2552" w:type="dxa"/>
          </w:tcPr>
          <w:p w14:paraId="581E2EB7" w14:textId="18AF8DB1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>NUTS3</w:t>
            </w:r>
          </w:p>
        </w:tc>
        <w:tc>
          <w:tcPr>
            <w:tcW w:w="6515" w:type="dxa"/>
            <w:vAlign w:val="center"/>
          </w:tcPr>
          <w:p w14:paraId="18F307DC" w14:textId="21DB90C0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A223B4" w:rsidRPr="00E3417F" w14:paraId="3BC8D19B" w14:textId="77777777" w:rsidTr="00F663F0">
        <w:tc>
          <w:tcPr>
            <w:tcW w:w="2552" w:type="dxa"/>
          </w:tcPr>
          <w:p w14:paraId="74DE4FB4" w14:textId="16351F2C" w:rsidR="00A223B4" w:rsidRPr="00E3417F" w:rsidRDefault="008C5CC7" w:rsidP="00A223B4">
            <w:pPr>
              <w:pStyle w:val="Nincstrkz"/>
              <w:rPr>
                <w:noProof/>
              </w:rPr>
            </w:pPr>
            <w:r w:rsidRPr="008C5CC7">
              <w:rPr>
                <w:noProof/>
              </w:rPr>
              <w:t>Webová stránka</w:t>
            </w:r>
          </w:p>
        </w:tc>
        <w:tc>
          <w:tcPr>
            <w:tcW w:w="6515" w:type="dxa"/>
            <w:vAlign w:val="center"/>
          </w:tcPr>
          <w:p w14:paraId="0FA4AE8B" w14:textId="493DE36E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</w:tbl>
    <w:p w14:paraId="08BA12A8" w14:textId="77777777" w:rsidR="00A223B4" w:rsidRPr="00E3417F" w:rsidRDefault="00A223B4" w:rsidP="00A223B4">
      <w:pPr>
        <w:spacing w:after="0" w:line="240" w:lineRule="auto"/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0C0DB4" w:rsidRPr="00E3417F" w14:paraId="37C54880" w14:textId="77777777" w:rsidTr="00582132">
        <w:tc>
          <w:tcPr>
            <w:tcW w:w="2552" w:type="dxa"/>
            <w:vAlign w:val="center"/>
          </w:tcPr>
          <w:p w14:paraId="43F228AE" w14:textId="610F1486" w:rsidR="000C0DB4" w:rsidRPr="00E3417F" w:rsidRDefault="000C0DB4" w:rsidP="000C0D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 xml:space="preserve">Partner2 </w:t>
            </w:r>
          </w:p>
        </w:tc>
        <w:tc>
          <w:tcPr>
            <w:tcW w:w="6515" w:type="dxa"/>
            <w:vAlign w:val="center"/>
          </w:tcPr>
          <w:p w14:paraId="3C0F7341" w14:textId="05C791AA" w:rsidR="000C0DB4" w:rsidRPr="00E3417F" w:rsidRDefault="000C0DB4" w:rsidP="000C0D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A223B4" w:rsidRPr="00E3417F" w14:paraId="65FC6472" w14:textId="77777777" w:rsidTr="00480F8B">
        <w:tc>
          <w:tcPr>
            <w:tcW w:w="2552" w:type="dxa"/>
          </w:tcPr>
          <w:p w14:paraId="06A962FD" w14:textId="048A6C23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>NUTS3</w:t>
            </w:r>
          </w:p>
        </w:tc>
        <w:tc>
          <w:tcPr>
            <w:tcW w:w="6515" w:type="dxa"/>
            <w:vAlign w:val="center"/>
          </w:tcPr>
          <w:p w14:paraId="2B473657" w14:textId="4D632400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A223B4" w:rsidRPr="00E3417F" w14:paraId="6C8D83E8" w14:textId="77777777" w:rsidTr="00480F8B">
        <w:tc>
          <w:tcPr>
            <w:tcW w:w="2552" w:type="dxa"/>
          </w:tcPr>
          <w:p w14:paraId="62851DD6" w14:textId="19CC34A9" w:rsidR="00A223B4" w:rsidRPr="00E3417F" w:rsidRDefault="008C5CC7" w:rsidP="00A223B4">
            <w:pPr>
              <w:pStyle w:val="Nincstrkz"/>
              <w:rPr>
                <w:noProof/>
              </w:rPr>
            </w:pPr>
            <w:r w:rsidRPr="008C5CC7">
              <w:rPr>
                <w:noProof/>
              </w:rPr>
              <w:t>Webová stránka</w:t>
            </w:r>
          </w:p>
        </w:tc>
        <w:tc>
          <w:tcPr>
            <w:tcW w:w="6515" w:type="dxa"/>
            <w:vAlign w:val="center"/>
          </w:tcPr>
          <w:p w14:paraId="27D68A89" w14:textId="3682A32E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</w:tbl>
    <w:p w14:paraId="6F68F10F" w14:textId="77777777" w:rsidR="00A223B4" w:rsidRPr="00E3417F" w:rsidRDefault="00A223B4" w:rsidP="00A223B4">
      <w:pPr>
        <w:spacing w:after="0" w:line="240" w:lineRule="auto"/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A223B4" w:rsidRPr="00E3417F" w14:paraId="3A3F02CF" w14:textId="77777777" w:rsidTr="00582132">
        <w:tc>
          <w:tcPr>
            <w:tcW w:w="2552" w:type="dxa"/>
            <w:vAlign w:val="center"/>
          </w:tcPr>
          <w:p w14:paraId="2216E875" w14:textId="1A8BDBA5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 xml:space="preserve">Partner3 </w:t>
            </w:r>
          </w:p>
        </w:tc>
        <w:tc>
          <w:tcPr>
            <w:tcW w:w="6515" w:type="dxa"/>
            <w:vAlign w:val="center"/>
          </w:tcPr>
          <w:p w14:paraId="63E09849" w14:textId="542BE4CC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A223B4" w:rsidRPr="00E3417F" w14:paraId="0A3D7D94" w14:textId="77777777" w:rsidTr="00F6355B">
        <w:tc>
          <w:tcPr>
            <w:tcW w:w="2552" w:type="dxa"/>
          </w:tcPr>
          <w:p w14:paraId="1D013E65" w14:textId="70FF32E7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>NUTS3</w:t>
            </w:r>
          </w:p>
        </w:tc>
        <w:tc>
          <w:tcPr>
            <w:tcW w:w="6515" w:type="dxa"/>
            <w:vAlign w:val="center"/>
          </w:tcPr>
          <w:p w14:paraId="53C3666E" w14:textId="0950C73A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A223B4" w:rsidRPr="00E3417F" w14:paraId="1DFE219E" w14:textId="77777777" w:rsidTr="007F1CBD">
        <w:tc>
          <w:tcPr>
            <w:tcW w:w="2552" w:type="dxa"/>
          </w:tcPr>
          <w:p w14:paraId="4AD959FB" w14:textId="6BB54907" w:rsidR="00A223B4" w:rsidRPr="00E3417F" w:rsidRDefault="008C5CC7" w:rsidP="00A223B4">
            <w:pPr>
              <w:pStyle w:val="Nincstrkz"/>
              <w:rPr>
                <w:noProof/>
              </w:rPr>
            </w:pPr>
            <w:r w:rsidRPr="008C5CC7">
              <w:rPr>
                <w:noProof/>
              </w:rPr>
              <w:t>Webová stránka</w:t>
            </w:r>
          </w:p>
        </w:tc>
        <w:tc>
          <w:tcPr>
            <w:tcW w:w="6515" w:type="dxa"/>
            <w:vAlign w:val="center"/>
          </w:tcPr>
          <w:p w14:paraId="0F5DD697" w14:textId="015A75ED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</w:tbl>
    <w:p w14:paraId="7AF7A08F" w14:textId="77777777" w:rsidR="00A223B4" w:rsidRPr="00E3417F" w:rsidRDefault="00A223B4" w:rsidP="00A223B4">
      <w:pPr>
        <w:spacing w:after="0" w:line="240" w:lineRule="auto"/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A223B4" w:rsidRPr="00E3417F" w14:paraId="385A459E" w14:textId="77777777" w:rsidTr="00582132">
        <w:tc>
          <w:tcPr>
            <w:tcW w:w="2552" w:type="dxa"/>
            <w:vAlign w:val="center"/>
          </w:tcPr>
          <w:p w14:paraId="08DE089E" w14:textId="1621238F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 xml:space="preserve">Partner4 </w:t>
            </w:r>
          </w:p>
        </w:tc>
        <w:tc>
          <w:tcPr>
            <w:tcW w:w="6515" w:type="dxa"/>
            <w:vAlign w:val="center"/>
          </w:tcPr>
          <w:p w14:paraId="48FD4C05" w14:textId="32F54F3C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A223B4" w:rsidRPr="00E3417F" w14:paraId="156F5CA3" w14:textId="77777777" w:rsidTr="000668BF">
        <w:tc>
          <w:tcPr>
            <w:tcW w:w="2552" w:type="dxa"/>
          </w:tcPr>
          <w:p w14:paraId="329085FA" w14:textId="665F6737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>NUTS3</w:t>
            </w:r>
          </w:p>
        </w:tc>
        <w:tc>
          <w:tcPr>
            <w:tcW w:w="6515" w:type="dxa"/>
            <w:vAlign w:val="center"/>
          </w:tcPr>
          <w:p w14:paraId="6D70A4CE" w14:textId="41120BD5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A223B4" w:rsidRPr="00E3417F" w14:paraId="596CAC5E" w14:textId="77777777" w:rsidTr="000668BF">
        <w:tc>
          <w:tcPr>
            <w:tcW w:w="2552" w:type="dxa"/>
          </w:tcPr>
          <w:p w14:paraId="3048134D" w14:textId="61DFF9CF" w:rsidR="00A223B4" w:rsidRPr="00E3417F" w:rsidRDefault="008C5CC7" w:rsidP="00A223B4">
            <w:pPr>
              <w:pStyle w:val="Nincstrkz"/>
              <w:rPr>
                <w:noProof/>
              </w:rPr>
            </w:pPr>
            <w:r w:rsidRPr="008C5CC7">
              <w:rPr>
                <w:noProof/>
              </w:rPr>
              <w:t>Webová stránka</w:t>
            </w:r>
          </w:p>
        </w:tc>
        <w:tc>
          <w:tcPr>
            <w:tcW w:w="6515" w:type="dxa"/>
            <w:vAlign w:val="center"/>
          </w:tcPr>
          <w:p w14:paraId="581930A9" w14:textId="209B11F7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</w:tbl>
    <w:p w14:paraId="08D77966" w14:textId="77777777" w:rsidR="00A223B4" w:rsidRPr="00E3417F" w:rsidRDefault="00A223B4" w:rsidP="00A223B4">
      <w:pPr>
        <w:spacing w:after="0" w:line="240" w:lineRule="auto"/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A223B4" w:rsidRPr="00E3417F" w14:paraId="02198065" w14:textId="77777777" w:rsidTr="00582132">
        <w:tc>
          <w:tcPr>
            <w:tcW w:w="2552" w:type="dxa"/>
            <w:vAlign w:val="center"/>
          </w:tcPr>
          <w:p w14:paraId="41D24339" w14:textId="6964F011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 xml:space="preserve">Partner5 </w:t>
            </w:r>
          </w:p>
        </w:tc>
        <w:tc>
          <w:tcPr>
            <w:tcW w:w="6515" w:type="dxa"/>
            <w:vAlign w:val="center"/>
          </w:tcPr>
          <w:p w14:paraId="3A69A631" w14:textId="3E038B5D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A223B4" w:rsidRPr="00E3417F" w14:paraId="0007C3D0" w14:textId="77777777" w:rsidTr="00D6219D">
        <w:tc>
          <w:tcPr>
            <w:tcW w:w="2552" w:type="dxa"/>
          </w:tcPr>
          <w:p w14:paraId="059F7ADF" w14:textId="33CBADF2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t>NUTS3</w:t>
            </w:r>
          </w:p>
        </w:tc>
        <w:tc>
          <w:tcPr>
            <w:tcW w:w="6515" w:type="dxa"/>
            <w:vAlign w:val="center"/>
          </w:tcPr>
          <w:p w14:paraId="52396C97" w14:textId="27DCE73F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A223B4" w:rsidRPr="00E3417F" w14:paraId="4BA23EEF" w14:textId="77777777" w:rsidTr="00D6219D">
        <w:tc>
          <w:tcPr>
            <w:tcW w:w="2552" w:type="dxa"/>
          </w:tcPr>
          <w:p w14:paraId="338EDF05" w14:textId="78B0AAD3" w:rsidR="00A223B4" w:rsidRPr="00E3417F" w:rsidRDefault="008C5CC7" w:rsidP="00A223B4">
            <w:pPr>
              <w:pStyle w:val="Nincstrkz"/>
              <w:rPr>
                <w:noProof/>
              </w:rPr>
            </w:pPr>
            <w:r w:rsidRPr="008C5CC7">
              <w:rPr>
                <w:noProof/>
              </w:rPr>
              <w:t>Webová stránka</w:t>
            </w:r>
          </w:p>
        </w:tc>
        <w:tc>
          <w:tcPr>
            <w:tcW w:w="6515" w:type="dxa"/>
            <w:vAlign w:val="center"/>
          </w:tcPr>
          <w:p w14:paraId="0B0EA37A" w14:textId="24001781" w:rsidR="00A223B4" w:rsidRPr="00E3417F" w:rsidRDefault="00A223B4" w:rsidP="00A223B4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</w:tbl>
    <w:p w14:paraId="51C44AB6" w14:textId="0AA81978" w:rsidR="004C5D21" w:rsidRPr="00E3417F" w:rsidRDefault="008C5CC7" w:rsidP="004624BF">
      <w:pPr>
        <w:pStyle w:val="Cmsor1"/>
      </w:pPr>
      <w:r w:rsidRPr="008C5CC7">
        <w:lastRenderedPageBreak/>
        <w:t>Súhrn</w:t>
      </w:r>
    </w:p>
    <w:p w14:paraId="4AA24B50" w14:textId="612F597D" w:rsidR="00222397" w:rsidRPr="00E3417F" w:rsidRDefault="008C5CC7" w:rsidP="00A223B4">
      <w:pPr>
        <w:pStyle w:val="Cmsor4"/>
        <w:rPr>
          <w:i/>
          <w:iCs/>
        </w:rPr>
      </w:pPr>
      <w:r w:rsidRPr="008C5CC7">
        <w:t>Stručne zhrňte ciele, plánované aktivity a očakávané výsledky</w:t>
      </w:r>
      <w:r w:rsidR="00374CB9">
        <w:t xml:space="preserve"> </w:t>
      </w:r>
      <w:r w:rsidR="00374CB9" w:rsidRPr="008C5CC7">
        <w:t>projektu</w:t>
      </w:r>
      <w:r w:rsidRPr="008C5CC7">
        <w:t>!</w:t>
      </w:r>
    </w:p>
    <w:p w14:paraId="72730660" w14:textId="5C216C1B" w:rsidR="000553D3" w:rsidRPr="00E3417F" w:rsidRDefault="00F470E3" w:rsidP="003925FC">
      <w:pPr>
        <w:pStyle w:val="Description"/>
        <w:spacing w:after="0"/>
        <w:jc w:val="both"/>
      </w:pPr>
      <w:r w:rsidRPr="00F470E3">
        <w:t>Zhrnutie nie je analýzou situácie, ale prezentáciou podstaty projektu. Zamerajte sa na ciele, plánované činnosti a očakávané výsledky. Účelom zhrnutia je umožniť hodnotiteľovi rýchlo pochopiť hlavné prvky projektu a uľahčiť tak interpretáciu ďalších kapitol návrhu.</w:t>
      </w:r>
      <w:r w:rsidR="008C5CC7" w:rsidRPr="008C5CC7">
        <w:t xml:space="preserve"> (Maximálne 3000 znakov)</w:t>
      </w:r>
      <w:r w:rsidR="007D0B03">
        <w:pict w14:anchorId="15E7D9A6">
          <v:rect id="_x0000_i1025" style="width:0;height:1.5pt" o:hralign="center" o:hrstd="t" o:hr="t" fillcolor="#a0a0a0" stroked="f"/>
        </w:pict>
      </w:r>
    </w:p>
    <w:p w14:paraId="5005AE77" w14:textId="40999A82" w:rsidR="00DB5E99" w:rsidRPr="00E3417F" w:rsidRDefault="00DB5E99" w:rsidP="002B162E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47AB6C49" w14:textId="77777777" w:rsidR="00F709D9" w:rsidRPr="00E3417F" w:rsidRDefault="00F709D9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E3417F">
        <w:br w:type="page"/>
      </w:r>
    </w:p>
    <w:p w14:paraId="3CB50FF2" w14:textId="1801B085" w:rsidR="00F709D9" w:rsidRPr="00E3417F" w:rsidRDefault="008C5CC7" w:rsidP="004624BF">
      <w:pPr>
        <w:pStyle w:val="Cmsor1"/>
      </w:pPr>
      <w:r w:rsidRPr="008C5CC7">
        <w:lastRenderedPageBreak/>
        <w:t>Relevancia</w:t>
      </w:r>
    </w:p>
    <w:p w14:paraId="63EAA388" w14:textId="5A3E2A28" w:rsidR="00DB5E99" w:rsidRPr="00E3417F" w:rsidRDefault="008C5CC7" w:rsidP="00B1667C">
      <w:pPr>
        <w:pStyle w:val="Cmsor4"/>
        <w:jc w:val="both"/>
      </w:pPr>
      <w:r w:rsidRPr="008C5CC7">
        <w:t>Všeobecne opíšte úlohu a význam krátkych dodávateľských reťazcov</w:t>
      </w:r>
      <w:r w:rsidR="00B1667C">
        <w:t xml:space="preserve"> pre región</w:t>
      </w:r>
      <w:r w:rsidR="00B1667C" w:rsidRPr="00B1667C">
        <w:t xml:space="preserve"> </w:t>
      </w:r>
      <w:r w:rsidR="00B1667C">
        <w:t xml:space="preserve">vybraný </w:t>
      </w:r>
      <w:r w:rsidR="00B1667C" w:rsidRPr="00B1667C">
        <w:t>na</w:t>
      </w:r>
      <w:r w:rsidR="00B1667C">
        <w:t> </w:t>
      </w:r>
      <w:r w:rsidR="00B1667C" w:rsidRPr="00B1667C">
        <w:t>rozvoj</w:t>
      </w:r>
      <w:r w:rsidRPr="008C5CC7">
        <w:t>!</w:t>
      </w:r>
      <w:r w:rsidR="00F462FD" w:rsidRPr="00F462FD">
        <w:t xml:space="preserve"> drobných</w:t>
      </w:r>
    </w:p>
    <w:p w14:paraId="311216F5" w14:textId="0A5DECD7" w:rsidR="00222397" w:rsidRPr="00E3417F" w:rsidRDefault="00B1667C" w:rsidP="00114DC6">
      <w:pPr>
        <w:ind w:left="357"/>
        <w:jc w:val="both"/>
      </w:pPr>
      <w:r w:rsidRPr="00B1667C">
        <w:rPr>
          <w:i/>
          <w:iCs/>
          <w:sz w:val="18"/>
          <w:szCs w:val="20"/>
        </w:rPr>
        <w:t>Vysvetlite, aké typy krátkych dodávateľských reťazcov fungujú alebo by mohli vzniknúť vo vybranom regióne a prečo sú dôležité.</w:t>
      </w:r>
      <w:r w:rsidR="008C5CC7" w:rsidRPr="008C5CC7">
        <w:rPr>
          <w:i/>
          <w:iCs/>
          <w:sz w:val="18"/>
          <w:szCs w:val="20"/>
        </w:rPr>
        <w:t xml:space="preserve"> (Maximálne 1500 znakov)</w:t>
      </w:r>
      <w:r w:rsidR="007D0B03">
        <w:pict w14:anchorId="4BD21A61">
          <v:rect id="_x0000_i1026" style="width:0;height:1.5pt" o:hralign="center" o:hrstd="t" o:hr="t" fillcolor="#a0a0a0" stroked="f"/>
        </w:pict>
      </w:r>
    </w:p>
    <w:p w14:paraId="3C8A2F9C" w14:textId="6EE4619E" w:rsidR="00E9349E" w:rsidRPr="00E3417F" w:rsidRDefault="00551ECD" w:rsidP="002B162E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188D8CA8" w14:textId="5717808A" w:rsidR="004F4F61" w:rsidRPr="00E3417F" w:rsidRDefault="008C5CC7" w:rsidP="00A223B4">
      <w:pPr>
        <w:pStyle w:val="Cmsor4"/>
      </w:pPr>
      <w:r w:rsidRPr="008C5CC7">
        <w:t xml:space="preserve">Uveďte ciele projektu! (je možné </w:t>
      </w:r>
      <w:r w:rsidR="00970EC9">
        <w:t>uviesť</w:t>
      </w:r>
      <w:r w:rsidR="00970EC9" w:rsidRPr="008C5CC7">
        <w:t xml:space="preserve"> </w:t>
      </w:r>
      <w:r w:rsidRPr="008C5CC7">
        <w:t>viacero odpovedí)</w:t>
      </w:r>
    </w:p>
    <w:p w14:paraId="72EFAB81" w14:textId="34DB6485" w:rsidR="008C5CC7" w:rsidRDefault="004F4F61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8C5CC7">
        <w:t xml:space="preserve">Rozvoj cezhraničnej spolupráce s cieľom zlepšiť postavenie </w:t>
      </w:r>
      <w:r w:rsidR="000F7E3C">
        <w:t xml:space="preserve">malých farmárov a </w:t>
      </w:r>
      <w:r w:rsidR="00F462FD" w:rsidRPr="00F462FD">
        <w:t xml:space="preserve">drobných </w:t>
      </w:r>
      <w:r w:rsidR="000F7E3C">
        <w:t xml:space="preserve">producentov potravín </w:t>
      </w:r>
      <w:r w:rsidR="008C5CC7">
        <w:t xml:space="preserve">v </w:t>
      </w:r>
      <w:r w:rsidR="00951FE2" w:rsidRPr="008C5CC7">
        <w:t xml:space="preserve">dodávateľských </w:t>
      </w:r>
      <w:r w:rsidR="000F7E3C">
        <w:t>reťazcoch</w:t>
      </w:r>
    </w:p>
    <w:p w14:paraId="0576F1C2" w14:textId="7BE1F1F4" w:rsidR="008C5CC7" w:rsidRDefault="008C5CC7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 xml:space="preserve">Zvýšenie udržania finančných prostriedkov v </w:t>
      </w:r>
      <w:r w:rsidR="000F7E3C">
        <w:t xml:space="preserve">miestnej ekonomike </w:t>
      </w:r>
      <w:r>
        <w:t>a agroturizme</w:t>
      </w:r>
    </w:p>
    <w:p w14:paraId="17171EDE" w14:textId="07E3F5F3" w:rsidR="008C5CC7" w:rsidRDefault="008C5CC7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 xml:space="preserve">Výroba ekologickejších produktov </w:t>
      </w:r>
      <w:r w:rsidR="000F7E3C">
        <w:t xml:space="preserve">znižovaním </w:t>
      </w:r>
      <w:r w:rsidR="00727CA3" w:rsidRPr="00727CA3">
        <w:t>prepravnej vzdialenosti</w:t>
      </w:r>
      <w:r>
        <w:t xml:space="preserve"> potravín a znečistenia</w:t>
      </w:r>
      <w:r w:rsidR="000F7E3C">
        <w:t xml:space="preserve"> prostredia</w:t>
      </w:r>
    </w:p>
    <w:p w14:paraId="60D30F74" w14:textId="6B36AA58" w:rsidR="008C5CC7" w:rsidRDefault="008C5CC7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727CA3" w:rsidRPr="00727CA3">
        <w:t>Zvyšovanie vedomostí o prepojení medzi spotrebou potravín a jej vplyvom na životné prostredie</w:t>
      </w:r>
    </w:p>
    <w:p w14:paraId="7B381F29" w14:textId="2B31E8E2" w:rsidR="008C5CC7" w:rsidRDefault="008C5CC7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>Podpora pilotných projektov krátkych dodávateľských reťazcov</w:t>
      </w:r>
      <w:r w:rsidR="000F7E3C">
        <w:t>, ktoré predstavujú</w:t>
      </w:r>
      <w:r>
        <w:t xml:space="preserve"> </w:t>
      </w:r>
      <w:r w:rsidR="00487144">
        <w:t>malý a</w:t>
      </w:r>
      <w:r w:rsidR="00560A9C">
        <w:t xml:space="preserve"> </w:t>
      </w:r>
      <w:r>
        <w:t xml:space="preserve">časovo </w:t>
      </w:r>
      <w:r w:rsidR="00487144">
        <w:t>ohraničený testovací projekt</w:t>
      </w:r>
    </w:p>
    <w:p w14:paraId="18F78780" w14:textId="4646AEC4" w:rsidR="008C5CC7" w:rsidRDefault="008C5CC7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727CA3" w:rsidRPr="00727CA3">
        <w:t>Budovanie zásobovania potravinami založeného na miestnych potravinách a remeselných výrobkoch, a obnova miestnej produkcie potravín a remeselnej výroby potravín vo vymedzenej cieľovej oblasti</w:t>
      </w:r>
    </w:p>
    <w:p w14:paraId="47A63126" w14:textId="3D92FBA5" w:rsidR="008C5CC7" w:rsidRDefault="008C5CC7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727CA3" w:rsidRPr="00727CA3">
        <w:t>Zavádzanie prírodne orientovaných, regeneračných poľnohospodárskych postupov a postupov výroby potravín</w:t>
      </w:r>
    </w:p>
    <w:p w14:paraId="36276CDA" w14:textId="0D6AB6E9" w:rsidR="008C5CC7" w:rsidRDefault="008C5CC7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727CA3" w:rsidRPr="00727CA3">
        <w:t>Podpora rozmanitosti inovatívnych metód a modelov výroby potravín založených na tradíciách, ktoré podporujú bezpečnú, vysokokvalitnú a zabezpečenú malovýrobu potravín</w:t>
      </w:r>
    </w:p>
    <w:p w14:paraId="707E0282" w14:textId="44D80EEF" w:rsidR="008C5CC7" w:rsidRDefault="008C5CC7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951FE2" w:rsidRPr="00951FE2">
        <w:t xml:space="preserve">Uľahčenie výmeny poznatkov, skúseností a odborných znalostí medzi účastníkmi </w:t>
      </w:r>
      <w:r w:rsidR="00951FE2" w:rsidRPr="008C5CC7">
        <w:t>dodávateľsk</w:t>
      </w:r>
      <w:r w:rsidR="00951FE2">
        <w:t>ého</w:t>
      </w:r>
      <w:r w:rsidR="00951FE2" w:rsidRPr="008C5CC7">
        <w:t xml:space="preserve"> </w:t>
      </w:r>
      <w:r w:rsidR="00951FE2" w:rsidRPr="00951FE2">
        <w:t>reťazca</w:t>
      </w:r>
    </w:p>
    <w:p w14:paraId="1D93315F" w14:textId="612FBA07" w:rsidR="008C5CC7" w:rsidRDefault="008C5CC7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CD5688">
        <w:t>Využi</w:t>
      </w:r>
      <w:r w:rsidR="00951FE2">
        <w:t>tie</w:t>
      </w:r>
      <w:r w:rsidR="00CD5688">
        <w:t xml:space="preserve"> pridan</w:t>
      </w:r>
      <w:r w:rsidR="00951FE2">
        <w:t>ých</w:t>
      </w:r>
      <w:r w:rsidR="00CD5688">
        <w:t xml:space="preserve"> hodn</w:t>
      </w:r>
      <w:r w:rsidR="00951FE2">
        <w:t>ôt</w:t>
      </w:r>
      <w:r w:rsidR="00CD5688">
        <w:t xml:space="preserve"> </w:t>
      </w:r>
      <w:r>
        <w:t xml:space="preserve">rôznych generácií, </w:t>
      </w:r>
      <w:r w:rsidR="00CD5688">
        <w:t>vychádzajúc</w:t>
      </w:r>
      <w:r w:rsidR="00951FE2">
        <w:t>ich</w:t>
      </w:r>
      <w:r w:rsidR="00CD5688">
        <w:t xml:space="preserve"> z používania </w:t>
      </w:r>
      <w:r>
        <w:t xml:space="preserve">kvalitných surovín, tradičných výrobných metód a </w:t>
      </w:r>
      <w:r w:rsidR="00CD5688">
        <w:t>miestnych skúseností</w:t>
      </w:r>
    </w:p>
    <w:p w14:paraId="181BE12C" w14:textId="76377F68" w:rsidR="008C5CC7" w:rsidRDefault="007D0B03" w:rsidP="00114DC6">
      <w:pPr>
        <w:pStyle w:val="StlusBal063cmFgg063cm"/>
        <w:jc w:val="both"/>
      </w:pPr>
      <w:r>
        <w:pict w14:anchorId="4648E9A0">
          <v:rect id="_x0000_i1027" style="width:0;height:1.5pt" o:hralign="center" o:hrstd="t" o:hr="t" fillcolor="#a0a0a0" stroked="f"/>
        </w:pict>
      </w:r>
    </w:p>
    <w:p w14:paraId="65F7AA4C" w14:textId="3148A117" w:rsidR="008C5CC7" w:rsidRDefault="008C5CC7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>Podpora a vytváranie krátkych</w:t>
      </w:r>
      <w:r w:rsidR="002857BC">
        <w:t>,</w:t>
      </w:r>
      <w:r>
        <w:t xml:space="preserve"> efektívnych distribučných kanálov, ktoré </w:t>
      </w:r>
      <w:r w:rsidR="00A108C9">
        <w:t xml:space="preserve">prepájajú </w:t>
      </w:r>
      <w:r>
        <w:t xml:space="preserve"> </w:t>
      </w:r>
      <w:r w:rsidR="000C4E60">
        <w:t xml:space="preserve">malých producentov </w:t>
      </w:r>
      <w:r>
        <w:t xml:space="preserve">potravín </w:t>
      </w:r>
      <w:r w:rsidR="000C4E60">
        <w:t xml:space="preserve">(malovýrobcov) </w:t>
      </w:r>
      <w:r>
        <w:t>a remeselníkov so spotrebiteľmi</w:t>
      </w:r>
    </w:p>
    <w:p w14:paraId="4B580048" w14:textId="64F05154" w:rsidR="008C5CC7" w:rsidRDefault="008C5CC7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 xml:space="preserve">Vytváranie nových sietí </w:t>
      </w:r>
      <w:r w:rsidR="00A108C9" w:rsidRPr="00A108C9">
        <w:t>krátkych dodávateľských reťazcov (SSC)</w:t>
      </w:r>
      <w:r>
        <w:t xml:space="preserve">, </w:t>
      </w:r>
      <w:r w:rsidR="00A108C9">
        <w:t xml:space="preserve">spoločných </w:t>
      </w:r>
      <w:r>
        <w:t xml:space="preserve">IT </w:t>
      </w:r>
      <w:r w:rsidR="00A108C9">
        <w:t>riešení</w:t>
      </w:r>
      <w:r>
        <w:t xml:space="preserve">, online </w:t>
      </w:r>
      <w:r w:rsidR="00A108C9">
        <w:t>obchodov</w:t>
      </w:r>
      <w:r>
        <w:t xml:space="preserve">, </w:t>
      </w:r>
      <w:r w:rsidR="00A108C9">
        <w:t xml:space="preserve">online/offline skladov </w:t>
      </w:r>
      <w:r>
        <w:t xml:space="preserve">a </w:t>
      </w:r>
      <w:r w:rsidR="00A108C9">
        <w:t>prekladísk</w:t>
      </w:r>
    </w:p>
    <w:p w14:paraId="184C3A32" w14:textId="2FF39DBA" w:rsidR="008C5CC7" w:rsidRDefault="008C5CC7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 xml:space="preserve">Poskytovanie poradenstva a investičnej podpory </w:t>
      </w:r>
      <w:r w:rsidR="000C4E60">
        <w:t xml:space="preserve">malým producentom </w:t>
      </w:r>
      <w:r>
        <w:t>potravín a remeseln</w:t>
      </w:r>
      <w:r w:rsidR="000C4E60">
        <w:t>íkov</w:t>
      </w:r>
      <w:r>
        <w:t xml:space="preserve">, ktorí sa chcú špecializovať na nové produkty a inovatívne </w:t>
      </w:r>
      <w:r w:rsidR="000C4E60">
        <w:t xml:space="preserve">distribučné </w:t>
      </w:r>
      <w:r>
        <w:t>kanály</w:t>
      </w:r>
    </w:p>
    <w:p w14:paraId="125591C7" w14:textId="6B991C90" w:rsidR="008C5CC7" w:rsidRDefault="008C5CC7" w:rsidP="00114DC6">
      <w:pPr>
        <w:pStyle w:val="StlusBal063cmFgg063cm"/>
        <w:jc w:val="both"/>
      </w:pPr>
      <w:r w:rsidRPr="00E3417F">
        <w:lastRenderedPageBreak/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 xml:space="preserve">Poskytovanie marketingovej podpory </w:t>
      </w:r>
      <w:r w:rsidR="000C4E60">
        <w:t xml:space="preserve">malým producentom </w:t>
      </w:r>
      <w:r>
        <w:t xml:space="preserve">potravín a </w:t>
      </w:r>
      <w:r w:rsidR="000F0659" w:rsidRPr="000F0659">
        <w:t>remeselným výrobcom</w:t>
      </w:r>
      <w:r w:rsidR="000C4E60">
        <w:t xml:space="preserve">, ktorí sa chcú špecializovať na nové produkty </w:t>
      </w:r>
      <w:r>
        <w:t xml:space="preserve">a </w:t>
      </w:r>
      <w:r w:rsidR="000C4E60">
        <w:t>inovatívne distribučné kanály</w:t>
      </w:r>
    </w:p>
    <w:p w14:paraId="0B3D0E3B" w14:textId="78966258" w:rsidR="008C5CC7" w:rsidRDefault="008C5CC7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0F0659" w:rsidRPr="000F0659">
        <w:t xml:space="preserve">Investovanie </w:t>
      </w:r>
      <w:r>
        <w:t xml:space="preserve">do miestnych spracovateľských a agroturistických zariadení </w:t>
      </w:r>
      <w:r w:rsidR="000A2A7E">
        <w:t xml:space="preserve">s cieľom umožniť farmárom predaj ich produktov na miestnom a širšom domácom trhu </w:t>
      </w:r>
      <w:r>
        <w:t xml:space="preserve">a vytváranie sietí </w:t>
      </w:r>
      <w:r w:rsidR="000F0659" w:rsidRPr="000F0659">
        <w:t xml:space="preserve">demonštračných </w:t>
      </w:r>
      <w:r>
        <w:t>fariem</w:t>
      </w:r>
      <w:r w:rsidR="000A2A7E">
        <w:t xml:space="preserve"> na prepojenie aktívneho </w:t>
      </w:r>
      <w:r>
        <w:t>ekoturizmu s agroturizmom</w:t>
      </w:r>
    </w:p>
    <w:p w14:paraId="7DEA0F1F" w14:textId="12B981B5" w:rsidR="008C5CC7" w:rsidRDefault="008C5CC7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 xml:space="preserve">Podpora </w:t>
      </w:r>
      <w:r w:rsidR="000F0659" w:rsidRPr="000F0659">
        <w:t xml:space="preserve">miestnych </w:t>
      </w:r>
      <w:r>
        <w:t xml:space="preserve">samospráv pri </w:t>
      </w:r>
      <w:r w:rsidR="000A2A7E">
        <w:t xml:space="preserve">organizácií farmárskych </w:t>
      </w:r>
      <w:r>
        <w:t xml:space="preserve">trhov a </w:t>
      </w:r>
      <w:r w:rsidR="004F53F6">
        <w:t xml:space="preserve">farmárskych </w:t>
      </w:r>
      <w:r>
        <w:t xml:space="preserve">predajní a </w:t>
      </w:r>
      <w:r w:rsidR="004F53F6">
        <w:t xml:space="preserve">podpora marketingu a prezentácie </w:t>
      </w:r>
      <w:r>
        <w:t>lokálnych potravinových produktov</w:t>
      </w:r>
    </w:p>
    <w:p w14:paraId="6A0C5CE8" w14:textId="4B210813" w:rsidR="008C5CC7" w:rsidRDefault="008C5CC7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1E2D48" w:rsidRPr="001E2D48">
        <w:t xml:space="preserve">Stimulovanie </w:t>
      </w:r>
      <w:r w:rsidR="004F53F6">
        <w:t xml:space="preserve">miestnej ekonomiky </w:t>
      </w:r>
      <w:r>
        <w:t xml:space="preserve">zapojením </w:t>
      </w:r>
      <w:r w:rsidR="004F53F6">
        <w:t xml:space="preserve">lokálnych </w:t>
      </w:r>
      <w:r>
        <w:t xml:space="preserve">reštaurácií, hotelov a </w:t>
      </w:r>
      <w:r w:rsidR="004F53F6">
        <w:t xml:space="preserve">producentov potravín </w:t>
      </w:r>
      <w:r>
        <w:t xml:space="preserve">do </w:t>
      </w:r>
      <w:r w:rsidR="004F53F6">
        <w:t xml:space="preserve">implementácie </w:t>
      </w:r>
      <w:r>
        <w:t>regionálnej stratégie „z farmy na stôl“</w:t>
      </w:r>
    </w:p>
    <w:p w14:paraId="3AA17468" w14:textId="1DD134AE" w:rsidR="008C5CC7" w:rsidRDefault="007D0B03" w:rsidP="00114DC6">
      <w:pPr>
        <w:pStyle w:val="StlusBal063cmFgg063cm"/>
        <w:jc w:val="both"/>
      </w:pPr>
      <w:r>
        <w:pict w14:anchorId="23AC2341">
          <v:rect id="_x0000_i1028" style="width:0;height:1.5pt" o:hralign="center" o:hrstd="t" o:hr="t" fillcolor="#a0a0a0" stroked="f"/>
        </w:pict>
      </w:r>
    </w:p>
    <w:p w14:paraId="170A1B10" w14:textId="0C2DEBBF" w:rsidR="008C5CC7" w:rsidRDefault="008C5CC7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 xml:space="preserve">Posilnenie postavenia </w:t>
      </w:r>
      <w:r w:rsidR="005279A9">
        <w:t xml:space="preserve">farmárov </w:t>
      </w:r>
      <w:r>
        <w:t xml:space="preserve">v cezhraničných agro-potravinových </w:t>
      </w:r>
      <w:r w:rsidR="005279A9">
        <w:t xml:space="preserve">dodávateľských </w:t>
      </w:r>
      <w:r>
        <w:t>reťazcoch</w:t>
      </w:r>
    </w:p>
    <w:p w14:paraId="602AE4EA" w14:textId="5FCF3EC4" w:rsidR="008C5CC7" w:rsidRDefault="008C5CC7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1E2D48" w:rsidRPr="001E2D48">
        <w:t>Vytvorenie sprostredkovateľských služieb medzi poľnohospodármi a stravovacími zariadeniami, zvýšenie úrovne dôvery medzi aktérmi</w:t>
      </w:r>
    </w:p>
    <w:p w14:paraId="6229C74B" w14:textId="674F301F" w:rsidR="008C5CC7" w:rsidRDefault="008C5CC7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 xml:space="preserve">Zavedenie </w:t>
      </w:r>
      <w:r w:rsidR="00100BA9">
        <w:t xml:space="preserve">lokálnych </w:t>
      </w:r>
      <w:r w:rsidR="001E2D48" w:rsidRPr="001E2D48">
        <w:t xml:space="preserve">produktov </w:t>
      </w:r>
      <w:r>
        <w:t xml:space="preserve">do </w:t>
      </w:r>
      <w:r w:rsidR="00100BA9" w:rsidRPr="00100BA9">
        <w:t>zariaden</w:t>
      </w:r>
      <w:r w:rsidR="00100BA9">
        <w:t>í</w:t>
      </w:r>
      <w:r w:rsidR="00100BA9" w:rsidRPr="00100BA9">
        <w:t xml:space="preserve"> spoločného stravovania</w:t>
      </w:r>
      <w:r w:rsidR="00560A9C">
        <w:t xml:space="preserve"> </w:t>
      </w:r>
      <w:r>
        <w:t xml:space="preserve">a </w:t>
      </w:r>
      <w:r w:rsidR="00100BA9">
        <w:t xml:space="preserve">zavedenie vzdelávania v oblasti výživy na </w:t>
      </w:r>
      <w:r>
        <w:t>školách</w:t>
      </w:r>
    </w:p>
    <w:p w14:paraId="6C14DF17" w14:textId="477CEE6B" w:rsidR="008C5CC7" w:rsidRDefault="008C5CC7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9B3AE2" w:rsidRPr="009B3AE2">
        <w:t>Dynamické znižovanie plytvania potravinami prostredníctvom školských osvetových programov</w:t>
      </w:r>
    </w:p>
    <w:p w14:paraId="4A0C3227" w14:textId="026EF8B8" w:rsidR="006B6268" w:rsidRPr="00E3417F" w:rsidRDefault="006B6268" w:rsidP="00185D78">
      <w:pPr>
        <w:pStyle w:val="StlusBal063cmFgg063cm"/>
      </w:pPr>
    </w:p>
    <w:p w14:paraId="45DCBF5A" w14:textId="77777777" w:rsidR="006B6268" w:rsidRPr="00E3417F" w:rsidRDefault="006B6268">
      <w:pPr>
        <w:spacing w:after="0" w:line="240" w:lineRule="auto"/>
        <w:rPr>
          <w:b/>
          <w:bCs/>
        </w:rPr>
      </w:pPr>
      <w:r w:rsidRPr="00E3417F">
        <w:br w:type="page"/>
      </w:r>
    </w:p>
    <w:p w14:paraId="583BD856" w14:textId="3A792F00" w:rsidR="003855AB" w:rsidRPr="00E3417F" w:rsidRDefault="008C5CC7" w:rsidP="006B6268">
      <w:pPr>
        <w:pStyle w:val="Cmsor4"/>
      </w:pPr>
      <w:r w:rsidRPr="008C5CC7">
        <w:lastRenderedPageBreak/>
        <w:t xml:space="preserve">Opíšte, ako </w:t>
      </w:r>
      <w:r w:rsidR="00942FDD">
        <w:t xml:space="preserve">sú </w:t>
      </w:r>
      <w:r w:rsidRPr="008C5CC7">
        <w:t xml:space="preserve">ciele projektu </w:t>
      </w:r>
      <w:r w:rsidR="00942FDD">
        <w:t xml:space="preserve">v súlade s </w:t>
      </w:r>
      <w:r w:rsidR="00942FDD" w:rsidRPr="008C5CC7">
        <w:t>výzv</w:t>
      </w:r>
      <w:r w:rsidR="00942FDD">
        <w:t>ou</w:t>
      </w:r>
      <w:r w:rsidRPr="008C5CC7">
        <w:t>!</w:t>
      </w:r>
    </w:p>
    <w:p w14:paraId="31536250" w14:textId="77777777" w:rsidR="00114DC6" w:rsidRDefault="00083732" w:rsidP="00114DC6">
      <w:pPr>
        <w:pStyle w:val="Description"/>
        <w:spacing w:after="0"/>
        <w:jc w:val="both"/>
      </w:pPr>
      <w:r>
        <w:t>Opíšte</w:t>
      </w:r>
      <w:r w:rsidR="008C5CC7">
        <w:t xml:space="preserve">, </w:t>
      </w:r>
      <w:r w:rsidR="001A0894">
        <w:t xml:space="preserve">akým spôsobom </w:t>
      </w:r>
      <w:r w:rsidR="008C5CC7">
        <w:t xml:space="preserve">ciele </w:t>
      </w:r>
      <w:r>
        <w:t xml:space="preserve">projektu </w:t>
      </w:r>
      <w:r w:rsidR="008C5CC7">
        <w:t xml:space="preserve">prispievajú k </w:t>
      </w:r>
      <w:r w:rsidR="001A0894">
        <w:t xml:space="preserve">napĺňaniu cieľov </w:t>
      </w:r>
      <w:r>
        <w:t xml:space="preserve">danej </w:t>
      </w:r>
      <w:r w:rsidR="001A0894">
        <w:t>Výzvy</w:t>
      </w:r>
      <w:r w:rsidR="008C5CC7">
        <w:t xml:space="preserve">. </w:t>
      </w:r>
      <w:r>
        <w:t>Opíšte</w:t>
      </w:r>
      <w:r w:rsidR="008C5CC7">
        <w:t xml:space="preserve">, </w:t>
      </w:r>
      <w:r w:rsidR="001A0894">
        <w:t xml:space="preserve">akým spôsobom pomáha </w:t>
      </w:r>
      <w:r w:rsidR="008C5CC7">
        <w:t xml:space="preserve">projekt </w:t>
      </w:r>
      <w:r w:rsidR="001A0894">
        <w:t xml:space="preserve">dosiahnuť </w:t>
      </w:r>
      <w:r>
        <w:t>očakávan</w:t>
      </w:r>
      <w:r w:rsidR="001A0894">
        <w:t>é</w:t>
      </w:r>
      <w:r>
        <w:t xml:space="preserve"> zmen</w:t>
      </w:r>
      <w:r w:rsidR="001A0894">
        <w:t>y</w:t>
      </w:r>
      <w:r>
        <w:t xml:space="preserve"> </w:t>
      </w:r>
      <w:r w:rsidR="001A0894">
        <w:t xml:space="preserve">definované </w:t>
      </w:r>
      <w:r w:rsidR="00942FDD">
        <w:t>Program</w:t>
      </w:r>
      <w:r w:rsidR="001A0894">
        <w:t>om v realizovanom území</w:t>
      </w:r>
      <w:r w:rsidR="008C5CC7">
        <w:t>.</w:t>
      </w:r>
    </w:p>
    <w:p w14:paraId="78B53A30" w14:textId="1A7E60B8" w:rsidR="00F85D09" w:rsidRPr="00E3417F" w:rsidRDefault="008C5CC7" w:rsidP="00114DC6">
      <w:pPr>
        <w:pStyle w:val="Description"/>
        <w:jc w:val="both"/>
      </w:pPr>
      <w:r>
        <w:t>(Maximálne 1500 znakov)</w:t>
      </w:r>
      <w:r w:rsidR="007D0B03">
        <w:pict w14:anchorId="48F4BB4A">
          <v:rect id="_x0000_i1029" style="width:0;height:1.5pt" o:hralign="center" o:hrstd="t" o:hr="t" fillcolor="#a0a0a0" stroked="f"/>
        </w:pict>
      </w:r>
    </w:p>
    <w:p w14:paraId="53DF9B21" w14:textId="1CA6E865" w:rsidR="00551ECD" w:rsidRPr="00E3417F" w:rsidRDefault="00BA5FD0" w:rsidP="002B162E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46E9A5B3" w14:textId="38CE153F" w:rsidR="00402682" w:rsidRPr="00E3417F" w:rsidRDefault="008C5CC7" w:rsidP="00A223B4">
      <w:pPr>
        <w:pStyle w:val="Cmsor4"/>
      </w:pPr>
      <w:r w:rsidRPr="008C5CC7">
        <w:t xml:space="preserve">Opíšte, </w:t>
      </w:r>
      <w:r w:rsidR="00071F9D">
        <w:t xml:space="preserve">aký je </w:t>
      </w:r>
      <w:r w:rsidR="00942FDD">
        <w:t xml:space="preserve">súlad projektu s relevatnými </w:t>
      </w:r>
      <w:r w:rsidRPr="008C5CC7">
        <w:t xml:space="preserve">EÚ a </w:t>
      </w:r>
      <w:r w:rsidR="00942FDD" w:rsidRPr="008C5CC7">
        <w:t>národný</w:t>
      </w:r>
      <w:r w:rsidR="00942FDD">
        <w:t>mi politikami a</w:t>
      </w:r>
      <w:r w:rsidR="00942FDD" w:rsidRPr="008C5CC7">
        <w:t xml:space="preserve"> stratégi</w:t>
      </w:r>
      <w:r w:rsidR="00071F9D">
        <w:t>ami</w:t>
      </w:r>
      <w:r w:rsidRPr="008C5CC7">
        <w:t>!</w:t>
      </w:r>
    </w:p>
    <w:p w14:paraId="7D799950" w14:textId="06FFDA63" w:rsidR="00F85D09" w:rsidRPr="00E3417F" w:rsidRDefault="008C5CC7" w:rsidP="00114DC6">
      <w:pPr>
        <w:pStyle w:val="Description"/>
        <w:jc w:val="both"/>
      </w:pPr>
      <w:r w:rsidRPr="008C5CC7">
        <w:t xml:space="preserve">Uveďte </w:t>
      </w:r>
      <w:r w:rsidR="00071F9D">
        <w:t>najdôležitejšie</w:t>
      </w:r>
      <w:r w:rsidR="00560A9C">
        <w:t xml:space="preserve"> relevantné </w:t>
      </w:r>
      <w:r w:rsidRPr="008C5CC7">
        <w:t xml:space="preserve">ciele a priority </w:t>
      </w:r>
      <w:r w:rsidR="00071F9D">
        <w:t>európskej (EÚ) a nádrodnej politiky či stratégie</w:t>
      </w:r>
      <w:r w:rsidRPr="008C5CC7">
        <w:t>.</w:t>
      </w:r>
      <w:r>
        <w:t xml:space="preserve"> </w:t>
      </w:r>
      <w:r w:rsidRPr="008C5CC7">
        <w:t xml:space="preserve">Opíšte, ktoré z týchto </w:t>
      </w:r>
      <w:r w:rsidR="00071F9D">
        <w:t xml:space="preserve">EÚ alebo vnútroštátnych </w:t>
      </w:r>
      <w:r w:rsidRPr="008C5CC7">
        <w:t>cieľov projekt podporuje. (Maximálne 1500 znakov)</w:t>
      </w:r>
      <w:r w:rsidR="007D0B03">
        <w:pict w14:anchorId="372BE2C2">
          <v:rect id="_x0000_i1030" style="width:0;height:1.5pt" o:hralign="center" o:hrstd="t" o:hr="t" fillcolor="#a0a0a0" stroked="f"/>
        </w:pict>
      </w:r>
    </w:p>
    <w:p w14:paraId="0284FE9E" w14:textId="5205742A" w:rsidR="004F4F61" w:rsidRPr="00E3417F" w:rsidRDefault="00A0238F" w:rsidP="002B162E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4DF17FAF" w14:textId="6771BF5C" w:rsidR="008D57F2" w:rsidRPr="00E3417F" w:rsidRDefault="008C5CC7" w:rsidP="00A223B4">
      <w:pPr>
        <w:pStyle w:val="Cmsor4"/>
      </w:pPr>
      <w:r w:rsidRPr="008C5CC7">
        <w:t>Opíšte</w:t>
      </w:r>
      <w:r w:rsidR="00071F9D">
        <w:t>, aký je súlad projektu s relevantnými</w:t>
      </w:r>
      <w:r w:rsidR="00071F9D" w:rsidRPr="008C5CC7">
        <w:t xml:space="preserve"> územný</w:t>
      </w:r>
      <w:r w:rsidR="00071F9D">
        <w:t>mi</w:t>
      </w:r>
      <w:r w:rsidR="00071F9D" w:rsidRPr="008C5CC7">
        <w:t xml:space="preserve"> </w:t>
      </w:r>
      <w:r w:rsidRPr="008C5CC7">
        <w:t>stratégi</w:t>
      </w:r>
      <w:r w:rsidR="00071F9D">
        <w:t>ami</w:t>
      </w:r>
      <w:r w:rsidRPr="008C5CC7">
        <w:t>!</w:t>
      </w:r>
    </w:p>
    <w:p w14:paraId="42B96975" w14:textId="3EC04172" w:rsidR="00F85D09" w:rsidRPr="00E3417F" w:rsidRDefault="008C5CC7" w:rsidP="00114DC6">
      <w:pPr>
        <w:pStyle w:val="Description"/>
        <w:jc w:val="both"/>
      </w:pPr>
      <w:r>
        <w:t xml:space="preserve">Uveďte </w:t>
      </w:r>
      <w:r w:rsidR="00071F9D">
        <w:t xml:space="preserve">najdôležitejšie ciele relevantnej statégie </w:t>
      </w:r>
      <w:r w:rsidR="00C07D85">
        <w:t>regiónu</w:t>
      </w:r>
      <w:r w:rsidR="00071F9D">
        <w:t xml:space="preserve"> </w:t>
      </w:r>
      <w:r>
        <w:t xml:space="preserve">NUTS3, v ktorom sa projekt realizuje. </w:t>
      </w:r>
      <w:r w:rsidR="00071F9D">
        <w:t>Opíšte</w:t>
      </w:r>
      <w:r>
        <w:t xml:space="preserve">, ktoré z týchto cieľov projekt podporuje. (Maximálne 1500 znakov) </w:t>
      </w:r>
      <w:r w:rsidR="007D0B03">
        <w:pict w14:anchorId="6A3AD687">
          <v:rect id="_x0000_i1031" style="width:0;height:1.5pt" o:hralign="center" o:hrstd="t" o:hr="t" fillcolor="#a0a0a0" stroked="f"/>
        </w:pict>
      </w:r>
    </w:p>
    <w:p w14:paraId="6EA56653" w14:textId="7396DFD0" w:rsidR="002E272F" w:rsidRPr="00E3417F" w:rsidRDefault="008D57F2" w:rsidP="002B162E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21F66FDB" w14:textId="25261793" w:rsidR="00A223B4" w:rsidRPr="00E3417F" w:rsidRDefault="00170AB4" w:rsidP="00A223B4">
      <w:pPr>
        <w:pStyle w:val="Cmsor4"/>
      </w:pPr>
      <w:r w:rsidRPr="00170AB4">
        <w:t>Opíšte, ako projekt nadväzuje na existujúce výsledky!</w:t>
      </w:r>
    </w:p>
    <w:p w14:paraId="062DF1BD" w14:textId="2069BE71" w:rsidR="00A223B4" w:rsidRPr="00E3417F" w:rsidRDefault="00170AB4" w:rsidP="00114DC6">
      <w:pPr>
        <w:pStyle w:val="Description"/>
        <w:jc w:val="both"/>
      </w:pPr>
      <w:r w:rsidRPr="00170AB4">
        <w:t xml:space="preserve">Uveďte najdôležitejšie </w:t>
      </w:r>
      <w:r w:rsidR="0011618B">
        <w:t xml:space="preserve">recentné </w:t>
      </w:r>
      <w:r w:rsidRPr="00170AB4">
        <w:t xml:space="preserve">rozvojové aktivity </w:t>
      </w:r>
      <w:r w:rsidR="0011618B">
        <w:t xml:space="preserve">regiónu </w:t>
      </w:r>
      <w:r w:rsidRPr="00170AB4">
        <w:t xml:space="preserve">NUTS3, v ktorom sa projekt realizuje. Opíšte, ako projekt nadväzuje na predchádzajúce výsledky dosiahnuté v </w:t>
      </w:r>
      <w:r w:rsidR="0011618B">
        <w:t xml:space="preserve">regióne </w:t>
      </w:r>
      <w:r w:rsidRPr="00170AB4">
        <w:t xml:space="preserve">NUTS3, </w:t>
      </w:r>
      <w:r w:rsidR="0011618B">
        <w:t>v ktorom</w:t>
      </w:r>
      <w:r w:rsidR="0011618B" w:rsidRPr="00170AB4">
        <w:t xml:space="preserve"> </w:t>
      </w:r>
      <w:r w:rsidRPr="00170AB4">
        <w:t>sa projekt realizuje! (Maximálne 1500 znakov)</w:t>
      </w:r>
      <w:r w:rsidR="007D0B03">
        <w:pict w14:anchorId="2BBD8DD2">
          <v:rect id="_x0000_i1032" style="width:0;height:1.5pt" o:hralign="center" o:hrstd="t" o:hr="t" fillcolor="#a0a0a0" stroked="f"/>
        </w:pict>
      </w:r>
    </w:p>
    <w:p w14:paraId="079343F6" w14:textId="5FC7A496" w:rsidR="00A223B4" w:rsidRPr="00E3417F" w:rsidRDefault="00A223B4" w:rsidP="002B162E">
      <w:pPr>
        <w:ind w:left="357"/>
        <w:jc w:val="both"/>
        <w:rPr>
          <w:b/>
          <w:bCs/>
        </w:rPr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  <w:r w:rsidRPr="00E3417F">
        <w:br w:type="page"/>
      </w:r>
    </w:p>
    <w:p w14:paraId="6871EBE9" w14:textId="3B1B9089" w:rsidR="00F45185" w:rsidRPr="00E3417F" w:rsidRDefault="0022290B" w:rsidP="004624BF">
      <w:pPr>
        <w:pStyle w:val="Cmsor1"/>
      </w:pPr>
      <w:r w:rsidRPr="0022290B">
        <w:lastRenderedPageBreak/>
        <w:t>Cieľové skupiny</w:t>
      </w:r>
    </w:p>
    <w:p w14:paraId="757442E0" w14:textId="10645D30" w:rsidR="00F45185" w:rsidRPr="00E3417F" w:rsidRDefault="00060706" w:rsidP="00A223B4">
      <w:pPr>
        <w:pStyle w:val="Cmsor4"/>
      </w:pPr>
      <w:r w:rsidRPr="00170AB4">
        <w:t xml:space="preserve">Označte </w:t>
      </w:r>
      <w:r w:rsidR="00170AB4" w:rsidRPr="00170AB4">
        <w:t xml:space="preserve">hlavné cieľové skupiny projektu (je </w:t>
      </w:r>
      <w:r w:rsidR="00970EC9">
        <w:t xml:space="preserve">možné uviesť </w:t>
      </w:r>
      <w:r w:rsidR="00170AB4" w:rsidRPr="00170AB4">
        <w:t>viacero odpovedí)!</w:t>
      </w:r>
    </w:p>
    <w:p w14:paraId="66337D32" w14:textId="03D16557" w:rsidR="00170AB4" w:rsidRDefault="006B6268" w:rsidP="00114DC6">
      <w:pPr>
        <w:pStyle w:val="Felsorolas1"/>
        <w:numPr>
          <w:ilvl w:val="0"/>
          <w:numId w:val="0"/>
        </w:numPr>
        <w:ind w:firstLine="357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170AB4">
        <w:t xml:space="preserve">Malí a strední </w:t>
      </w:r>
      <w:r w:rsidR="00B201E6">
        <w:t>farmári</w:t>
      </w:r>
    </w:p>
    <w:p w14:paraId="6056DD40" w14:textId="70908CE8" w:rsidR="00170AB4" w:rsidRDefault="00170AB4" w:rsidP="00114DC6">
      <w:pPr>
        <w:pStyle w:val="Felsorolas1"/>
        <w:numPr>
          <w:ilvl w:val="0"/>
          <w:numId w:val="0"/>
        </w:numPr>
        <w:ind w:firstLine="357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 xml:space="preserve">Mladí </w:t>
      </w:r>
      <w:r w:rsidR="00B201E6">
        <w:t xml:space="preserve">farmári </w:t>
      </w:r>
      <w:r>
        <w:t>a/alebo noví účastníci</w:t>
      </w:r>
    </w:p>
    <w:p w14:paraId="189E78D6" w14:textId="425D0ABD" w:rsidR="00170AB4" w:rsidRDefault="00170AB4" w:rsidP="00114DC6">
      <w:pPr>
        <w:pStyle w:val="Felsorolas1"/>
        <w:numPr>
          <w:ilvl w:val="0"/>
          <w:numId w:val="0"/>
        </w:numPr>
        <w:ind w:firstLine="357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Pr="00060706">
        <w:t xml:space="preserve">Organizácie výrobcov (OV) a </w:t>
      </w:r>
      <w:r w:rsidR="00060706" w:rsidRPr="00060706">
        <w:t xml:space="preserve">združenia organizácií </w:t>
      </w:r>
      <w:r w:rsidRPr="00060706">
        <w:t>výrobcov (</w:t>
      </w:r>
      <w:r w:rsidR="00060706">
        <w:t>ZO</w:t>
      </w:r>
      <w:r w:rsidR="00060706" w:rsidRPr="00060706">
        <w:t>V</w:t>
      </w:r>
      <w:r w:rsidRPr="00060706">
        <w:t>)</w:t>
      </w:r>
    </w:p>
    <w:p w14:paraId="70E0C470" w14:textId="55B2685D" w:rsidR="00170AB4" w:rsidRDefault="00170AB4" w:rsidP="00114DC6">
      <w:pPr>
        <w:pStyle w:val="Felsorolas1"/>
        <w:numPr>
          <w:ilvl w:val="0"/>
          <w:numId w:val="0"/>
        </w:numPr>
        <w:ind w:firstLine="357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 xml:space="preserve">Malí a strední spracovatelia potravín (vrátane </w:t>
      </w:r>
      <w:r w:rsidR="00B201E6">
        <w:t>malo</w:t>
      </w:r>
      <w:r>
        <w:t>výrobcov)</w:t>
      </w:r>
    </w:p>
    <w:p w14:paraId="5A5DF9DD" w14:textId="5ECE176A" w:rsidR="00170AB4" w:rsidRDefault="00170AB4" w:rsidP="00114DC6">
      <w:pPr>
        <w:pStyle w:val="Felsorolas1"/>
        <w:numPr>
          <w:ilvl w:val="0"/>
          <w:numId w:val="0"/>
        </w:numPr>
        <w:ind w:firstLine="357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>Iné</w:t>
      </w:r>
    </w:p>
    <w:p w14:paraId="50D251B3" w14:textId="11C1F417" w:rsidR="008101BB" w:rsidRPr="00E3417F" w:rsidRDefault="001A0894" w:rsidP="008101BB">
      <w:pPr>
        <w:pStyle w:val="Cmsor4"/>
      </w:pPr>
      <w:r>
        <w:t>O</w:t>
      </w:r>
      <w:r w:rsidRPr="00170AB4">
        <w:t>píšte</w:t>
      </w:r>
      <w:r w:rsidR="00170AB4" w:rsidRPr="00170AB4">
        <w:t xml:space="preserve">, ako budú primárne cieľové skupiny </w:t>
      </w:r>
      <w:r w:rsidR="007F377A">
        <w:t>profitovať</w:t>
      </w:r>
      <w:r w:rsidR="007F377A" w:rsidRPr="00170AB4">
        <w:t xml:space="preserve"> </w:t>
      </w:r>
      <w:r w:rsidR="00170AB4" w:rsidRPr="00170AB4">
        <w:t>z výsledkov projektu!</w:t>
      </w:r>
    </w:p>
    <w:p w14:paraId="2F952734" w14:textId="1C90F212" w:rsidR="008101BB" w:rsidRPr="00E3417F" w:rsidRDefault="00170AB4" w:rsidP="00094E4A">
      <w:pPr>
        <w:pStyle w:val="Description"/>
      </w:pPr>
      <w:r w:rsidRPr="00170AB4">
        <w:t>Uveďte, ako výsledky projektu reagujú na potreby cieľových skupín. (Maximálne 1500 znakov)</w:t>
      </w:r>
      <w:r w:rsidR="008101BB" w:rsidRPr="00E3417F">
        <w:br/>
      </w:r>
      <w:r w:rsidR="007D0B03">
        <w:pict w14:anchorId="06D5BD78">
          <v:rect id="_x0000_i1033" style="width:0;height:1.5pt" o:hralign="center" o:hrstd="t" o:hr="t" fillcolor="#a0a0a0" stroked="f"/>
        </w:pict>
      </w:r>
    </w:p>
    <w:p w14:paraId="159662B8" w14:textId="05D28CED" w:rsidR="008101BB" w:rsidRPr="00E3417F" w:rsidRDefault="008101BB" w:rsidP="002B162E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4555F107" w14:textId="77777777" w:rsidR="008101BB" w:rsidRPr="00E3417F" w:rsidRDefault="008101BB" w:rsidP="008101BB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E3417F">
        <w:br w:type="page"/>
      </w:r>
    </w:p>
    <w:p w14:paraId="520A572C" w14:textId="4661B716" w:rsidR="00F45185" w:rsidRPr="00E3417F" w:rsidRDefault="00170AB4" w:rsidP="00A223B4">
      <w:pPr>
        <w:pStyle w:val="Cmsor4"/>
      </w:pPr>
      <w:r w:rsidRPr="00170AB4">
        <w:lastRenderedPageBreak/>
        <w:t xml:space="preserve">Označte sekundárne cieľové skupiny projektu! (je </w:t>
      </w:r>
      <w:r w:rsidR="00970EC9">
        <w:t xml:space="preserve">možné uviesť </w:t>
      </w:r>
      <w:r w:rsidRPr="00170AB4">
        <w:t>viacero odpovedí)</w:t>
      </w:r>
    </w:p>
    <w:p w14:paraId="3905B33A" w14:textId="2386039C" w:rsidR="00170AB4" w:rsidRDefault="006B6268" w:rsidP="00114DC6">
      <w:pPr>
        <w:pStyle w:val="Felsorolas1"/>
        <w:numPr>
          <w:ilvl w:val="0"/>
          <w:numId w:val="0"/>
        </w:numPr>
        <w:ind w:left="705" w:hanging="345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060706">
        <w:t xml:space="preserve">Podporné subjekty pre komunitou podporované poľnohospodárstvo </w:t>
      </w:r>
      <w:r w:rsidR="00170AB4">
        <w:t>(</w:t>
      </w:r>
      <w:r w:rsidR="00060706" w:rsidRPr="00060706">
        <w:t>Community-Supported Agriculture</w:t>
      </w:r>
      <w:r w:rsidR="00170AB4">
        <w:t xml:space="preserve">) alebo </w:t>
      </w:r>
      <w:r w:rsidR="00060706">
        <w:t>nákupné skupiny</w:t>
      </w:r>
    </w:p>
    <w:p w14:paraId="2AB977C3" w14:textId="061C6027" w:rsidR="00170AB4" w:rsidRDefault="00170AB4" w:rsidP="00114DC6">
      <w:pPr>
        <w:pStyle w:val="Felsorolas1"/>
        <w:numPr>
          <w:ilvl w:val="0"/>
          <w:numId w:val="0"/>
        </w:numPr>
        <w:ind w:left="360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>Sociálne a opatrovateľské farmy zamestnávajúce znevýhodnené a zraniteľné skupiny</w:t>
      </w:r>
    </w:p>
    <w:p w14:paraId="28343674" w14:textId="0861FDEB" w:rsidR="00170AB4" w:rsidRDefault="00170AB4" w:rsidP="00114DC6">
      <w:pPr>
        <w:pStyle w:val="Felsorolas1"/>
        <w:numPr>
          <w:ilvl w:val="0"/>
          <w:numId w:val="0"/>
        </w:numPr>
        <w:ind w:left="360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060706">
        <w:t xml:space="preserve">Mimovládne organizácie </w:t>
      </w:r>
      <w:r>
        <w:t>oskytujú</w:t>
      </w:r>
      <w:r w:rsidR="00060706">
        <w:t>ce</w:t>
      </w:r>
      <w:r>
        <w:t xml:space="preserve"> služby pre krátke dodávateľské reťazce</w:t>
      </w:r>
    </w:p>
    <w:p w14:paraId="7619C5F9" w14:textId="33FBFACD" w:rsidR="00170AB4" w:rsidRDefault="00170AB4" w:rsidP="00114DC6">
      <w:pPr>
        <w:pStyle w:val="Felsorolas1"/>
        <w:numPr>
          <w:ilvl w:val="0"/>
          <w:numId w:val="0"/>
        </w:numPr>
        <w:ind w:left="360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>Neziskové organizácie, sociálne podniky alebo družstvá</w:t>
      </w:r>
    </w:p>
    <w:p w14:paraId="55CCC662" w14:textId="6D33F80A" w:rsidR="00170AB4" w:rsidRDefault="00170AB4" w:rsidP="00114DC6">
      <w:pPr>
        <w:pStyle w:val="Felsorolas1"/>
        <w:numPr>
          <w:ilvl w:val="0"/>
          <w:numId w:val="0"/>
        </w:numPr>
        <w:ind w:left="360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>Miestne akčné skupiny</w:t>
      </w:r>
      <w:r w:rsidR="001A0894">
        <w:t xml:space="preserve"> (MAS)</w:t>
      </w:r>
    </w:p>
    <w:p w14:paraId="2BE39138" w14:textId="280E3F76" w:rsidR="00170AB4" w:rsidRDefault="00170AB4" w:rsidP="00114DC6">
      <w:pPr>
        <w:pStyle w:val="Felsorolas1"/>
        <w:numPr>
          <w:ilvl w:val="0"/>
          <w:numId w:val="0"/>
        </w:numPr>
        <w:ind w:left="360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>Miestne samosprávy, mikroregióny</w:t>
      </w:r>
    </w:p>
    <w:p w14:paraId="5446CF3C" w14:textId="49A54F18" w:rsidR="00170AB4" w:rsidRDefault="00170AB4" w:rsidP="00114DC6">
      <w:pPr>
        <w:pStyle w:val="Felsorolas1"/>
        <w:numPr>
          <w:ilvl w:val="0"/>
          <w:numId w:val="0"/>
        </w:numPr>
        <w:ind w:left="360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>Verejné inštitúcie, orgány</w:t>
      </w:r>
      <w:r w:rsidR="001A0894">
        <w:t xml:space="preserve"> verejnej správy</w:t>
      </w:r>
    </w:p>
    <w:p w14:paraId="20D8AFE3" w14:textId="1E5329A4" w:rsidR="00170AB4" w:rsidRDefault="00170AB4" w:rsidP="00114DC6">
      <w:pPr>
        <w:pStyle w:val="Felsorolas1"/>
        <w:numPr>
          <w:ilvl w:val="0"/>
          <w:numId w:val="0"/>
        </w:numPr>
        <w:ind w:left="360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>Cirkvi</w:t>
      </w:r>
    </w:p>
    <w:p w14:paraId="71B69938" w14:textId="044BF306" w:rsidR="00170AB4" w:rsidRPr="00E3417F" w:rsidRDefault="001A0894" w:rsidP="00170AB4">
      <w:pPr>
        <w:pStyle w:val="Cmsor4"/>
      </w:pPr>
      <w:r>
        <w:t>O</w:t>
      </w:r>
      <w:r w:rsidRPr="00170AB4">
        <w:t>píšte</w:t>
      </w:r>
      <w:r w:rsidR="00170AB4" w:rsidRPr="00170AB4">
        <w:t xml:space="preserve">, ako budú </w:t>
      </w:r>
      <w:r w:rsidR="00170AB4">
        <w:t xml:space="preserve">sekundárne </w:t>
      </w:r>
      <w:r w:rsidR="00170AB4" w:rsidRPr="00170AB4">
        <w:t xml:space="preserve">cieľové skupiny </w:t>
      </w:r>
      <w:r>
        <w:t xml:space="preserve">profitovať </w:t>
      </w:r>
      <w:r w:rsidR="00170AB4" w:rsidRPr="00170AB4">
        <w:t>z výsledkov projektu!</w:t>
      </w:r>
    </w:p>
    <w:p w14:paraId="0520E120" w14:textId="7FA351A9" w:rsidR="00170AB4" w:rsidRPr="00E3417F" w:rsidRDefault="00170AB4" w:rsidP="00170AB4">
      <w:pPr>
        <w:pStyle w:val="Description"/>
      </w:pPr>
      <w:r w:rsidRPr="00170AB4">
        <w:t>Uveďte, ako výsledky projektu reagujú na potreby cieľových skupín. (Maximálne 1500 znakov)</w:t>
      </w:r>
      <w:r w:rsidRPr="00E3417F">
        <w:br/>
      </w:r>
      <w:r w:rsidR="007D0B03">
        <w:pict w14:anchorId="27408838">
          <v:rect id="_x0000_i1034" style="width:0;height:1.5pt" o:hralign="center" o:hrstd="t" o:hr="t" fillcolor="#a0a0a0" stroked="f"/>
        </w:pict>
      </w:r>
    </w:p>
    <w:p w14:paraId="7157FB11" w14:textId="41F32071" w:rsidR="008101BB" w:rsidRPr="00E3417F" w:rsidRDefault="008101BB" w:rsidP="002B162E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725A331C" w14:textId="77777777" w:rsidR="008101BB" w:rsidRPr="00E3417F" w:rsidRDefault="008101BB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E3417F">
        <w:br w:type="page"/>
      </w:r>
    </w:p>
    <w:p w14:paraId="6AA25B89" w14:textId="0DF1CFF3" w:rsidR="00344B3C" w:rsidRPr="00E3417F" w:rsidRDefault="00170AB4" w:rsidP="00344B3C">
      <w:pPr>
        <w:pStyle w:val="Cmsor4"/>
      </w:pPr>
      <w:r w:rsidRPr="00170AB4">
        <w:lastRenderedPageBreak/>
        <w:t>Uveďte ďalšie organizácie</w:t>
      </w:r>
      <w:r w:rsidR="0097677A">
        <w:t xml:space="preserve"> zapojené do </w:t>
      </w:r>
      <w:r w:rsidR="0097677A" w:rsidRPr="00170AB4">
        <w:t>projekt</w:t>
      </w:r>
      <w:r w:rsidR="0097677A">
        <w:t>u</w:t>
      </w:r>
      <w:r w:rsidRPr="00170AB4">
        <w:t>!</w:t>
      </w:r>
    </w:p>
    <w:p w14:paraId="719E8BBB" w14:textId="3780B848" w:rsidR="00344B3C" w:rsidRPr="00E3417F" w:rsidRDefault="00170AB4" w:rsidP="00114DC6">
      <w:pPr>
        <w:pStyle w:val="Description"/>
        <w:jc w:val="both"/>
      </w:pPr>
      <w:r w:rsidRPr="00170AB4">
        <w:t xml:space="preserve">Uveďte </w:t>
      </w:r>
      <w:r w:rsidR="0097677A">
        <w:t xml:space="preserve">ďalšie </w:t>
      </w:r>
      <w:r w:rsidRPr="00170AB4">
        <w:t xml:space="preserve">organizácie (napr. samosprávy, skupiny LEADER, profesijné organizácie, občianske združenia), ktoré </w:t>
      </w:r>
      <w:r w:rsidR="0097677A">
        <w:t>nedostávajú finančnú podporu</w:t>
      </w:r>
      <w:r w:rsidRPr="00170AB4">
        <w:t xml:space="preserve">, ale spolupracujú na realizácii </w:t>
      </w:r>
      <w:r w:rsidR="0097677A">
        <w:t xml:space="preserve">aktivít </w:t>
      </w:r>
      <w:r w:rsidRPr="00170AB4">
        <w:t>projektu, a opíšte ich úlohu. (Maximálne 1500 znakov)</w:t>
      </w:r>
    </w:p>
    <w:p w14:paraId="69AF108A" w14:textId="3CBC4790" w:rsidR="00094E4A" w:rsidRPr="00E3417F" w:rsidRDefault="007D0B03" w:rsidP="00344B3C">
      <w:pPr>
        <w:pStyle w:val="Description"/>
      </w:pPr>
      <w:r>
        <w:pict w14:anchorId="5EF3742A">
          <v:rect id="_x0000_i1035" style="width:0;height:1.5pt" o:hralign="center" o:hrstd="t" o:hr="t" fillcolor="#a0a0a0" stroked="f"/>
        </w:pict>
      </w:r>
    </w:p>
    <w:p w14:paraId="0453DFC8" w14:textId="76951FCB" w:rsidR="00344B3C" w:rsidRPr="00E3417F" w:rsidRDefault="00344B3C" w:rsidP="002B162E">
      <w:pPr>
        <w:ind w:left="357"/>
        <w:jc w:val="both"/>
        <w:rPr>
          <w:b/>
          <w:bCs/>
        </w:rPr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  <w:r w:rsidRPr="00E3417F">
        <w:br w:type="page"/>
      </w:r>
    </w:p>
    <w:p w14:paraId="087481E6" w14:textId="77777777" w:rsidR="00170AB4" w:rsidRPr="00170AB4" w:rsidRDefault="00170AB4" w:rsidP="00170AB4">
      <w:pPr>
        <w:pStyle w:val="Cmsor1"/>
      </w:pPr>
      <w:r w:rsidRPr="00170AB4">
        <w:lastRenderedPageBreak/>
        <w:t>Problémy</w:t>
      </w:r>
    </w:p>
    <w:p w14:paraId="36EC750F" w14:textId="0981135B" w:rsidR="0002610D" w:rsidRPr="00E3417F" w:rsidRDefault="00170AB4" w:rsidP="00A223B4">
      <w:pPr>
        <w:pStyle w:val="Cmsor4"/>
      </w:pPr>
      <w:r w:rsidRPr="00170AB4">
        <w:t>Uveďte produkty alebo skupiny produktov, ktorých sa projekt týka!</w:t>
      </w:r>
    </w:p>
    <w:p w14:paraId="629E0AB4" w14:textId="24A975F9" w:rsidR="0002610D" w:rsidRPr="00E3417F" w:rsidRDefault="0002610D" w:rsidP="002B162E">
      <w:pPr>
        <w:pStyle w:val="Listaszerbekezds"/>
        <w:numPr>
          <w:ilvl w:val="0"/>
          <w:numId w:val="3"/>
        </w:numPr>
      </w:pPr>
      <w:r w:rsidRPr="00E3417F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188961F1" w14:textId="602A6D9B" w:rsidR="001F1B58" w:rsidRPr="00E3417F" w:rsidRDefault="0097677A" w:rsidP="00EE4F1C">
      <w:pPr>
        <w:pStyle w:val="Cmsor4"/>
      </w:pPr>
      <w:r>
        <w:t>O</w:t>
      </w:r>
      <w:r w:rsidRPr="00170AB4">
        <w:t>píšte</w:t>
      </w:r>
      <w:r>
        <w:t xml:space="preserve"> oblasť činnosti dodávateľského reťazca (reťazcov), na ktorú má projekt vplyv vo vzťahu k lokálnemu potravinovému systému</w:t>
      </w:r>
      <w:r w:rsidR="00170AB4" w:rsidRPr="00170AB4">
        <w:t>! (Maximálne 1500 znakov)</w:t>
      </w:r>
    </w:p>
    <w:p w14:paraId="49F3B818" w14:textId="026F79B6" w:rsidR="001F1B58" w:rsidRPr="00E3417F" w:rsidRDefault="008101BB" w:rsidP="002B162E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69238D3A" w14:textId="235419AD" w:rsidR="006C28A9" w:rsidRPr="00E3417F" w:rsidRDefault="0097677A" w:rsidP="00EB1A38">
      <w:pPr>
        <w:pStyle w:val="Cmsor4"/>
      </w:pPr>
      <w:r>
        <w:t>O</w:t>
      </w:r>
      <w:r w:rsidRPr="00024B8F">
        <w:t xml:space="preserve">píšte </w:t>
      </w:r>
      <w:r w:rsidR="00024B8F" w:rsidRPr="00024B8F">
        <w:t xml:space="preserve">súčasnú situáciu </w:t>
      </w:r>
      <w:r>
        <w:t>produkcie</w:t>
      </w:r>
      <w:r w:rsidR="00024B8F" w:rsidRPr="00024B8F">
        <w:t xml:space="preserve">, spracovania a predaja týchto </w:t>
      </w:r>
      <w:r w:rsidR="001E2575">
        <w:t>produktov</w:t>
      </w:r>
      <w:r w:rsidR="001E2575" w:rsidRPr="00024B8F">
        <w:t xml:space="preserve"> </w:t>
      </w:r>
      <w:r w:rsidR="00024B8F" w:rsidRPr="00024B8F">
        <w:t xml:space="preserve">alebo skupín </w:t>
      </w:r>
      <w:r w:rsidR="001E2575">
        <w:t>produktov</w:t>
      </w:r>
      <w:r w:rsidR="00024B8F" w:rsidRPr="00024B8F">
        <w:t>!</w:t>
      </w:r>
      <w:r w:rsidR="00094E4A" w:rsidRPr="00E3417F">
        <w:t xml:space="preserve"> </w:t>
      </w:r>
    </w:p>
    <w:p w14:paraId="243B5AD4" w14:textId="77777777" w:rsidR="00114DC6" w:rsidRDefault="001E2575" w:rsidP="00114DC6">
      <w:pPr>
        <w:pStyle w:val="Description"/>
        <w:spacing w:after="0"/>
        <w:jc w:val="both"/>
      </w:pPr>
      <w:r>
        <w:t>Opíšte</w:t>
      </w:r>
      <w:r w:rsidRPr="00024B8F">
        <w:t xml:space="preserve"> </w:t>
      </w:r>
      <w:r w:rsidR="00024B8F" w:rsidRPr="00024B8F">
        <w:t xml:space="preserve">vonkajšie faktory, ktoré negatívne ovplyvňujú </w:t>
      </w:r>
      <w:r>
        <w:t>produkciu</w:t>
      </w:r>
      <w:r w:rsidR="00024B8F" w:rsidRPr="00024B8F">
        <w:t xml:space="preserve">, spracovanie a predaj týchto </w:t>
      </w:r>
      <w:r>
        <w:t>produktov</w:t>
      </w:r>
    </w:p>
    <w:p w14:paraId="4473DF28" w14:textId="5AD5B5AE" w:rsidR="00381DD9" w:rsidRPr="00E3417F" w:rsidRDefault="00024B8F" w:rsidP="00114DC6">
      <w:pPr>
        <w:pStyle w:val="Description"/>
        <w:jc w:val="both"/>
        <w:rPr>
          <w:szCs w:val="22"/>
        </w:rPr>
      </w:pPr>
      <w:r w:rsidRPr="00024B8F">
        <w:t>(</w:t>
      </w:r>
      <w:r w:rsidR="00114DC6" w:rsidRPr="00114DC6">
        <w:t>Maximálne 1500 znakov</w:t>
      </w:r>
      <w:r w:rsidRPr="00024B8F">
        <w:t>).</w:t>
      </w:r>
      <w:r w:rsidR="007D0B03">
        <w:pict w14:anchorId="2B97B0E0">
          <v:rect id="_x0000_i1036" style="width:0;height:1.5pt" o:hralign="center" o:hrstd="t" o:hr="t" fillcolor="#a0a0a0" stroked="f"/>
        </w:pict>
      </w:r>
    </w:p>
    <w:p w14:paraId="6969D421" w14:textId="1E6AD61C" w:rsidR="00381DD9" w:rsidRPr="00E3417F" w:rsidRDefault="00381DD9" w:rsidP="002B162E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63874189" w14:textId="37E4884D" w:rsidR="006C28A9" w:rsidRPr="00E3417F" w:rsidRDefault="00024B8F" w:rsidP="00A223B4">
      <w:pPr>
        <w:pStyle w:val="Cmsor4"/>
      </w:pPr>
      <w:r w:rsidRPr="00024B8F">
        <w:t xml:space="preserve">Vysvetlite, prečo je potrebné rozvíjať </w:t>
      </w:r>
      <w:r w:rsidR="001E2575" w:rsidRPr="001E2575">
        <w:t>krátke dodávateľské reťazce</w:t>
      </w:r>
      <w:r w:rsidR="001E2575">
        <w:t xml:space="preserve"> </w:t>
      </w:r>
      <w:r w:rsidRPr="00024B8F">
        <w:t xml:space="preserve">vo vybranom regióne! </w:t>
      </w:r>
      <w:r w:rsidR="001E2575">
        <w:t>Opíšte</w:t>
      </w:r>
      <w:r w:rsidR="001E2575" w:rsidRPr="00024B8F">
        <w:t xml:space="preserve"> </w:t>
      </w:r>
      <w:r w:rsidRPr="00024B8F">
        <w:t xml:space="preserve">súčasné problémy a výzvy súvisiace s </w:t>
      </w:r>
      <w:r w:rsidR="001E2575">
        <w:t>fungovaním</w:t>
      </w:r>
      <w:r w:rsidR="001E2575" w:rsidRPr="00024B8F">
        <w:t xml:space="preserve"> krátky</w:t>
      </w:r>
      <w:r w:rsidR="001E2575">
        <w:t>ch</w:t>
      </w:r>
      <w:r w:rsidR="001E2575" w:rsidRPr="00024B8F">
        <w:t xml:space="preserve"> dodávateľský</w:t>
      </w:r>
      <w:r w:rsidR="001E2575">
        <w:t>ch</w:t>
      </w:r>
      <w:r w:rsidR="001E2575" w:rsidRPr="00024B8F">
        <w:t xml:space="preserve"> reťazc</w:t>
      </w:r>
      <w:r w:rsidR="001E2575">
        <w:t>ov</w:t>
      </w:r>
      <w:r w:rsidRPr="00024B8F">
        <w:t>.</w:t>
      </w:r>
    </w:p>
    <w:p w14:paraId="337454B9" w14:textId="77777777" w:rsidR="00114DC6" w:rsidRDefault="001E2575" w:rsidP="00114DC6">
      <w:pPr>
        <w:pStyle w:val="Description"/>
        <w:spacing w:after="0"/>
        <w:jc w:val="both"/>
      </w:pPr>
      <w:r>
        <w:t>O</w:t>
      </w:r>
      <w:r w:rsidRPr="00024B8F">
        <w:t xml:space="preserve">píšte </w:t>
      </w:r>
      <w:r w:rsidR="00024B8F" w:rsidRPr="00024B8F">
        <w:t xml:space="preserve">vnútorné faktory, ktoré </w:t>
      </w:r>
      <w:r w:rsidRPr="00024B8F">
        <w:t xml:space="preserve">negatívne ovplyvňujú </w:t>
      </w:r>
      <w:r>
        <w:t>produkciu</w:t>
      </w:r>
      <w:r w:rsidR="00024B8F" w:rsidRPr="00024B8F">
        <w:t xml:space="preserve">, spracovanie a predaj týchto produktov! </w:t>
      </w:r>
      <w:r w:rsidR="00005155" w:rsidRPr="00005155">
        <w:t>Opíšte problémy súvisiace so súčasným inštitucionálnym zázemím, ako aj chýbajúce procesy a služby.</w:t>
      </w:r>
      <w:r w:rsidR="00024B8F" w:rsidRPr="00024B8F">
        <w:t xml:space="preserve"> </w:t>
      </w:r>
    </w:p>
    <w:p w14:paraId="3D17ADCD" w14:textId="20F6B46C" w:rsidR="006C28A9" w:rsidRPr="00E3417F" w:rsidRDefault="00024B8F" w:rsidP="00094E4A">
      <w:pPr>
        <w:pStyle w:val="Description"/>
      </w:pPr>
      <w:r w:rsidRPr="00024B8F">
        <w:t>(Maximálne 1500 znakov)</w:t>
      </w:r>
      <w:r w:rsidR="00F85D09" w:rsidRPr="00E3417F">
        <w:br/>
      </w:r>
      <w:r w:rsidR="007D0B03">
        <w:pict w14:anchorId="18F239C7">
          <v:rect id="_x0000_i1037" style="width:0;height:1.5pt" o:hralign="center" o:hrstd="t" o:hr="t" fillcolor="#a0a0a0" stroked="f"/>
        </w:pict>
      </w:r>
    </w:p>
    <w:p w14:paraId="741D96DC" w14:textId="32828763" w:rsidR="00491932" w:rsidRPr="00E3417F" w:rsidRDefault="00491932" w:rsidP="002B162E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482BC293" w14:textId="799E1819" w:rsidR="002A6C0E" w:rsidRPr="00E3417F" w:rsidRDefault="00005155" w:rsidP="00A223B4">
      <w:pPr>
        <w:pStyle w:val="Cmsor4"/>
      </w:pPr>
      <w:r>
        <w:t>O</w:t>
      </w:r>
      <w:r w:rsidRPr="00024B8F">
        <w:t xml:space="preserve">píšte </w:t>
      </w:r>
      <w:r w:rsidR="00024B8F" w:rsidRPr="00024B8F">
        <w:t xml:space="preserve">najdôležitejšie </w:t>
      </w:r>
      <w:r>
        <w:t xml:space="preserve">problémy </w:t>
      </w:r>
      <w:r w:rsidRPr="00024B8F">
        <w:t>krátkych dodávateľských reťazcov</w:t>
      </w:r>
      <w:r>
        <w:t xml:space="preserve"> súvisiace s </w:t>
      </w:r>
      <w:r w:rsidRPr="00024B8F">
        <w:t>infraštruktúrn</w:t>
      </w:r>
      <w:r>
        <w:t>ym zázemím</w:t>
      </w:r>
      <w:r w:rsidR="00024B8F" w:rsidRPr="00024B8F">
        <w:t>!</w:t>
      </w:r>
    </w:p>
    <w:p w14:paraId="645108EF" w14:textId="77777777" w:rsidR="00114DC6" w:rsidRDefault="00BE52F6" w:rsidP="00114DC6">
      <w:pPr>
        <w:pStyle w:val="Description"/>
        <w:spacing w:after="0"/>
        <w:jc w:val="both"/>
      </w:pPr>
      <w:r w:rsidRPr="00BE52F6">
        <w:t>Opíšte infraštruktúrne faktory, ktoré ovplyvňujú produkciu, spracovanie a predaj týchto produktov alebo skupín</w:t>
      </w:r>
      <w:r>
        <w:t xml:space="preserve"> produktov. Opíšte </w:t>
      </w:r>
      <w:r w:rsidRPr="00BE52F6">
        <w:t>problémy spôsobené aktuálnou úrovňou a kvalitou infraštruktúr</w:t>
      </w:r>
      <w:r w:rsidR="00D95FBB">
        <w:t>neho zázemia</w:t>
      </w:r>
      <w:r w:rsidRPr="00BE52F6">
        <w:t>.</w:t>
      </w:r>
    </w:p>
    <w:p w14:paraId="2829209F" w14:textId="4663153A" w:rsidR="002A6C0E" w:rsidRPr="00E3417F" w:rsidRDefault="00024B8F" w:rsidP="00114DC6">
      <w:pPr>
        <w:pStyle w:val="Description"/>
        <w:jc w:val="both"/>
      </w:pPr>
      <w:r w:rsidRPr="00024B8F">
        <w:t>(Maximálne 1500 znakov)</w:t>
      </w:r>
      <w:r w:rsidR="007D0B03">
        <w:pict w14:anchorId="7FBEB95E">
          <v:rect id="_x0000_i1038" style="width:0;height:1.5pt" o:hralign="center" o:hrstd="t" o:hr="t" fillcolor="#a0a0a0" stroked="f"/>
        </w:pict>
      </w:r>
    </w:p>
    <w:p w14:paraId="47C1F4DF" w14:textId="75E4E2C7" w:rsidR="00551ECD" w:rsidRPr="00E3417F" w:rsidRDefault="00C14A96" w:rsidP="002B162E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2C11F856" w14:textId="60FAE31C" w:rsidR="001F1B58" w:rsidRPr="00E3417F" w:rsidRDefault="00D95FBB" w:rsidP="001F1B58">
      <w:pPr>
        <w:pStyle w:val="Cmsor4"/>
      </w:pPr>
      <w:r>
        <w:t>O</w:t>
      </w:r>
      <w:r w:rsidRPr="00C466D4">
        <w:t xml:space="preserve">píšte </w:t>
      </w:r>
      <w:r w:rsidR="00C466D4" w:rsidRPr="00C466D4">
        <w:t xml:space="preserve">potrebu alebo </w:t>
      </w:r>
      <w:r>
        <w:t>príležitosť pre</w:t>
      </w:r>
      <w:r w:rsidRPr="00C466D4">
        <w:t xml:space="preserve"> krátk</w:t>
      </w:r>
      <w:r>
        <w:t>y</w:t>
      </w:r>
      <w:r w:rsidRPr="00C466D4">
        <w:t xml:space="preserve"> dodávateľsk</w:t>
      </w:r>
      <w:r>
        <w:t>ý</w:t>
      </w:r>
      <w:r w:rsidRPr="00C466D4">
        <w:t xml:space="preserve"> reťaz</w:t>
      </w:r>
      <w:r>
        <w:t>ec</w:t>
      </w:r>
      <w:r w:rsidR="00C466D4" w:rsidRPr="00C466D4">
        <w:t>!</w:t>
      </w:r>
    </w:p>
    <w:p w14:paraId="4870C50C" w14:textId="69064204" w:rsidR="001F1B58" w:rsidRPr="00E3417F" w:rsidRDefault="00D95FBB" w:rsidP="00114DC6">
      <w:pPr>
        <w:pStyle w:val="Description"/>
        <w:jc w:val="both"/>
      </w:pPr>
      <w:r>
        <w:t>Opíšte</w:t>
      </w:r>
      <w:r w:rsidRPr="00C466D4">
        <w:t xml:space="preserve"> </w:t>
      </w:r>
      <w:r w:rsidR="00C466D4" w:rsidRPr="00C466D4">
        <w:t xml:space="preserve">potreby </w:t>
      </w:r>
      <w:r>
        <w:t>lokálnych producentov</w:t>
      </w:r>
      <w:r w:rsidR="00C466D4" w:rsidRPr="00C466D4">
        <w:t xml:space="preserve"> alebo komunity </w:t>
      </w:r>
      <w:r>
        <w:t xml:space="preserve">pre </w:t>
      </w:r>
      <w:r w:rsidRPr="00C466D4">
        <w:t>krátk</w:t>
      </w:r>
      <w:r>
        <w:t>e</w:t>
      </w:r>
      <w:r w:rsidRPr="00C466D4">
        <w:t xml:space="preserve"> dodávateľsk</w:t>
      </w:r>
      <w:r>
        <w:t>é</w:t>
      </w:r>
      <w:r w:rsidRPr="00C466D4">
        <w:t xml:space="preserve"> reťazc</w:t>
      </w:r>
      <w:r>
        <w:t>e</w:t>
      </w:r>
      <w:r w:rsidRPr="00C466D4">
        <w:t xml:space="preserve"> </w:t>
      </w:r>
      <w:r>
        <w:t>alebo</w:t>
      </w:r>
      <w:r w:rsidRPr="00C466D4">
        <w:t xml:space="preserve"> miestn</w:t>
      </w:r>
      <w:r>
        <w:t>eho</w:t>
      </w:r>
      <w:r w:rsidRPr="00C466D4">
        <w:t xml:space="preserve"> zásobovan</w:t>
      </w:r>
      <w:r>
        <w:t>ia</w:t>
      </w:r>
      <w:r w:rsidRPr="00C466D4">
        <w:t xml:space="preserve"> </w:t>
      </w:r>
      <w:r w:rsidR="00C466D4" w:rsidRPr="00C466D4">
        <w:t>potravinami (</w:t>
      </w:r>
      <w:r w:rsidR="00114DC6">
        <w:t>M</w:t>
      </w:r>
      <w:r w:rsidR="00C466D4" w:rsidRPr="00C466D4">
        <w:t>aximálne 1500 znakov).</w:t>
      </w:r>
      <w:r w:rsidR="007D0B03">
        <w:pict w14:anchorId="43A50086">
          <v:rect id="_x0000_i1039" style="width:0;height:1.5pt" o:hralign="center" o:hrstd="t" o:hr="t" fillcolor="#a0a0a0" stroked="f"/>
        </w:pict>
      </w:r>
    </w:p>
    <w:p w14:paraId="388AD6C3" w14:textId="639CC292" w:rsidR="001F1B58" w:rsidRPr="00E3417F" w:rsidRDefault="001F1B58" w:rsidP="002B162E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474E9956" w14:textId="77777777" w:rsidR="00EB1A84" w:rsidRPr="00E3417F" w:rsidRDefault="00EB1A84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E3417F">
        <w:br w:type="page"/>
      </w:r>
    </w:p>
    <w:p w14:paraId="15112BBF" w14:textId="4C78A93E" w:rsidR="00EB1A84" w:rsidRPr="00E3417F" w:rsidRDefault="00094E4A" w:rsidP="004624BF">
      <w:pPr>
        <w:pStyle w:val="Cmsor1"/>
      </w:pPr>
      <w:r w:rsidRPr="00E3417F">
        <w:lastRenderedPageBreak/>
        <w:t>Partner</w:t>
      </w:r>
      <w:r w:rsidR="00C466D4">
        <w:t>i</w:t>
      </w:r>
    </w:p>
    <w:p w14:paraId="5BC5EF1A" w14:textId="4AE8F037" w:rsidR="00C26F6B" w:rsidRPr="00E3417F" w:rsidRDefault="00C466D4" w:rsidP="00A223B4">
      <w:pPr>
        <w:pStyle w:val="Cmsor4"/>
      </w:pPr>
      <w:r w:rsidRPr="00C466D4">
        <w:t>Predstavte projektových partnerov!</w:t>
      </w:r>
    </w:p>
    <w:p w14:paraId="75934BB7" w14:textId="301F8319" w:rsidR="00C14A96" w:rsidRPr="00E3417F" w:rsidRDefault="004E6880" w:rsidP="00114DC6">
      <w:pPr>
        <w:pStyle w:val="Description"/>
        <w:jc w:val="both"/>
      </w:pPr>
      <w:r>
        <w:t>O</w:t>
      </w:r>
      <w:r w:rsidRPr="00C466D4">
        <w:t xml:space="preserve">píšte </w:t>
      </w:r>
      <w:r w:rsidR="00C466D4" w:rsidRPr="00C466D4">
        <w:t xml:space="preserve">odborné skúsenosti projektových partnerov </w:t>
      </w:r>
      <w:r w:rsidR="005F0932">
        <w:t xml:space="preserve">relevantné pre </w:t>
      </w:r>
      <w:r w:rsidR="005F0932" w:rsidRPr="00C466D4">
        <w:t>krátk</w:t>
      </w:r>
      <w:r w:rsidR="005F0932">
        <w:t>e</w:t>
      </w:r>
      <w:r w:rsidR="005F0932" w:rsidRPr="00C466D4">
        <w:t xml:space="preserve"> dodávateľsk</w:t>
      </w:r>
      <w:r w:rsidR="005F0932">
        <w:t>é</w:t>
      </w:r>
      <w:r w:rsidR="005F0932" w:rsidRPr="00C466D4">
        <w:t xml:space="preserve"> reťazc</w:t>
      </w:r>
      <w:r w:rsidR="005F0932">
        <w:t xml:space="preserve">e </w:t>
      </w:r>
      <w:r w:rsidR="005F0932" w:rsidRPr="00C466D4">
        <w:t>a súčasné aktivity</w:t>
      </w:r>
      <w:r w:rsidR="00C466D4" w:rsidRPr="00C466D4">
        <w:t>! (Maximálne 1500 znakov na partnera)</w:t>
      </w:r>
      <w:r w:rsidR="007D0B03">
        <w:pict w14:anchorId="5C6B6D1A">
          <v:rect id="_x0000_i1040" style="width:0;height:1.5pt" o:hralign="center" o:hrstd="t" o:hr="t" fillcolor="#a0a0a0" stroked="f"/>
        </w:pict>
      </w:r>
    </w:p>
    <w:p w14:paraId="2ECC8FE3" w14:textId="06DD5F21" w:rsidR="00C14A96" w:rsidRPr="00E3417F" w:rsidRDefault="00094E4A" w:rsidP="004624BF">
      <w:pPr>
        <w:pStyle w:val="Cmsor5"/>
      </w:pPr>
      <w:r w:rsidRPr="00E3417F">
        <w:t>Ve</w:t>
      </w:r>
      <w:r w:rsidR="00C466D4">
        <w:t>dúci P</w:t>
      </w:r>
      <w:r w:rsidR="004624BF" w:rsidRPr="00E3417F">
        <w:t>artner</w:t>
      </w:r>
    </w:p>
    <w:p w14:paraId="78B8BA39" w14:textId="7E3B0C17" w:rsidR="00C14A96" w:rsidRPr="00E3417F" w:rsidRDefault="00C14A96" w:rsidP="002B162E">
      <w:pPr>
        <w:ind w:left="708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61CD16D7" w14:textId="2966BFC4" w:rsidR="00C14A96" w:rsidRPr="00E3417F" w:rsidRDefault="00C14A96" w:rsidP="004624BF">
      <w:pPr>
        <w:pStyle w:val="Cmsor5"/>
      </w:pPr>
      <w:r w:rsidRPr="00E3417F">
        <w:t>P</w:t>
      </w:r>
      <w:r w:rsidR="004624BF" w:rsidRPr="00E3417F">
        <w:t>artner</w:t>
      </w:r>
      <w:r w:rsidR="005F0932">
        <w:t xml:space="preserve"> </w:t>
      </w:r>
      <w:r w:rsidRPr="00E3417F">
        <w:t>1</w:t>
      </w:r>
    </w:p>
    <w:p w14:paraId="13F212F2" w14:textId="11C49986" w:rsidR="00C14A96" w:rsidRPr="00E3417F" w:rsidRDefault="00C14A96" w:rsidP="002B162E">
      <w:pPr>
        <w:ind w:left="708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48CD836A" w14:textId="21BC1D3A" w:rsidR="00C14A96" w:rsidRPr="00E3417F" w:rsidRDefault="00C14A96" w:rsidP="004624BF">
      <w:pPr>
        <w:pStyle w:val="Cmsor5"/>
      </w:pPr>
      <w:r w:rsidRPr="00E3417F">
        <w:t>P</w:t>
      </w:r>
      <w:r w:rsidR="004624BF" w:rsidRPr="00E3417F">
        <w:t>artner</w:t>
      </w:r>
      <w:r w:rsidR="005F0932">
        <w:t xml:space="preserve"> </w:t>
      </w:r>
      <w:r w:rsidRPr="00E3417F">
        <w:t>2</w:t>
      </w:r>
    </w:p>
    <w:p w14:paraId="0F374783" w14:textId="1D242DF6" w:rsidR="00C14A96" w:rsidRPr="00E3417F" w:rsidRDefault="00C14A96" w:rsidP="002B162E">
      <w:pPr>
        <w:ind w:left="708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56BF2370" w14:textId="48B9FF4E" w:rsidR="00C14A96" w:rsidRPr="00E3417F" w:rsidRDefault="00C14A96" w:rsidP="004624BF">
      <w:pPr>
        <w:pStyle w:val="Cmsor5"/>
      </w:pPr>
      <w:r w:rsidRPr="00E3417F">
        <w:t>P</w:t>
      </w:r>
      <w:r w:rsidR="004624BF" w:rsidRPr="00E3417F">
        <w:t>artner</w:t>
      </w:r>
      <w:r w:rsidR="005F0932">
        <w:t xml:space="preserve"> </w:t>
      </w:r>
      <w:r w:rsidRPr="00E3417F">
        <w:t>3</w:t>
      </w:r>
    </w:p>
    <w:p w14:paraId="7DBF5806" w14:textId="48676A49" w:rsidR="00C14A96" w:rsidRPr="00E3417F" w:rsidRDefault="00C14A96" w:rsidP="002B162E">
      <w:pPr>
        <w:ind w:left="708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30A0E44D" w14:textId="228426E2" w:rsidR="00C14A96" w:rsidRPr="00E3417F" w:rsidRDefault="00C14A96" w:rsidP="004624BF">
      <w:pPr>
        <w:pStyle w:val="Cmsor5"/>
      </w:pPr>
      <w:r w:rsidRPr="00E3417F">
        <w:t>P</w:t>
      </w:r>
      <w:r w:rsidR="004624BF" w:rsidRPr="00E3417F">
        <w:t>artner</w:t>
      </w:r>
      <w:r w:rsidR="005F0932">
        <w:t xml:space="preserve"> </w:t>
      </w:r>
      <w:r w:rsidRPr="00E3417F">
        <w:t>4</w:t>
      </w:r>
    </w:p>
    <w:p w14:paraId="27633D35" w14:textId="1CB8963C" w:rsidR="00C14A96" w:rsidRPr="00E3417F" w:rsidRDefault="00C14A96" w:rsidP="002B162E">
      <w:pPr>
        <w:ind w:left="708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252FEEED" w14:textId="42D473E2" w:rsidR="00C14A96" w:rsidRPr="00E3417F" w:rsidRDefault="00C14A96" w:rsidP="004624BF">
      <w:pPr>
        <w:pStyle w:val="Cmsor5"/>
      </w:pPr>
      <w:r w:rsidRPr="00E3417F">
        <w:t>P</w:t>
      </w:r>
      <w:r w:rsidR="004624BF" w:rsidRPr="00E3417F">
        <w:t>artner</w:t>
      </w:r>
      <w:r w:rsidR="005F0932">
        <w:t xml:space="preserve"> </w:t>
      </w:r>
      <w:r w:rsidRPr="00E3417F">
        <w:t>5</w:t>
      </w:r>
    </w:p>
    <w:p w14:paraId="3AEDB751" w14:textId="6E6137D7" w:rsidR="0078531F" w:rsidRPr="00E3417F" w:rsidRDefault="00C14A96" w:rsidP="002B162E">
      <w:pPr>
        <w:ind w:left="708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0F7CAFCB" w14:textId="19BFF115" w:rsidR="00C466D4" w:rsidRPr="00E3417F" w:rsidRDefault="00C466D4" w:rsidP="00C466D4">
      <w:pPr>
        <w:pStyle w:val="Cmsor5"/>
      </w:pPr>
      <w:r w:rsidRPr="00C466D4">
        <w:t xml:space="preserve">Partner bez </w:t>
      </w:r>
      <w:r w:rsidR="005F0932">
        <w:t>rozpočtu</w:t>
      </w:r>
      <w:r w:rsidRPr="00C466D4">
        <w:t xml:space="preserve"> </w:t>
      </w:r>
      <w:r>
        <w:t>1</w:t>
      </w:r>
    </w:p>
    <w:p w14:paraId="57F07032" w14:textId="25ADB67F" w:rsidR="002C7114" w:rsidRPr="00E3417F" w:rsidRDefault="002C7114" w:rsidP="002B162E">
      <w:pPr>
        <w:ind w:left="708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3EBBC905" w14:textId="1B32CD15" w:rsidR="002C7114" w:rsidRPr="00E3417F" w:rsidRDefault="00C466D4" w:rsidP="002C7114">
      <w:pPr>
        <w:pStyle w:val="Cmsor5"/>
      </w:pPr>
      <w:r w:rsidRPr="00C466D4">
        <w:t xml:space="preserve">Partner bez </w:t>
      </w:r>
      <w:r w:rsidR="005F0932">
        <w:t xml:space="preserve">rozpočtu </w:t>
      </w:r>
      <w:r>
        <w:t>2</w:t>
      </w:r>
    </w:p>
    <w:p w14:paraId="4F57A811" w14:textId="1AF6CFCB" w:rsidR="002C7114" w:rsidRPr="00E3417F" w:rsidRDefault="002C7114" w:rsidP="002B162E">
      <w:pPr>
        <w:ind w:left="708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566A1B24" w14:textId="77777777" w:rsidR="0078531F" w:rsidRPr="00E3417F" w:rsidRDefault="0078531F">
      <w:pPr>
        <w:spacing w:after="0" w:line="240" w:lineRule="auto"/>
      </w:pPr>
      <w:r w:rsidRPr="00E3417F">
        <w:br w:type="page"/>
      </w:r>
    </w:p>
    <w:p w14:paraId="7A7FA76B" w14:textId="77777777" w:rsidR="00C466D4" w:rsidRPr="00C466D4" w:rsidRDefault="00C466D4" w:rsidP="00C466D4">
      <w:pPr>
        <w:pStyle w:val="Cmsor1"/>
      </w:pPr>
      <w:r w:rsidRPr="00C466D4">
        <w:lastRenderedPageBreak/>
        <w:t>Realizácia</w:t>
      </w:r>
    </w:p>
    <w:p w14:paraId="073A97F5" w14:textId="02537469" w:rsidR="00344B3C" w:rsidRPr="00E3417F" w:rsidRDefault="00C466D4" w:rsidP="00344B3C">
      <w:pPr>
        <w:pStyle w:val="Cmsor4"/>
      </w:pPr>
      <w:r w:rsidRPr="00C466D4">
        <w:t xml:space="preserve">Označte hlavné </w:t>
      </w:r>
      <w:r>
        <w:t xml:space="preserve">aktivity </w:t>
      </w:r>
      <w:r w:rsidRPr="00C466D4">
        <w:t xml:space="preserve">projektu! (je </w:t>
      </w:r>
      <w:r w:rsidR="00970EC9">
        <w:t xml:space="preserve">možné uviesť </w:t>
      </w:r>
      <w:r w:rsidRPr="00C466D4">
        <w:t>viacero odpovedí)</w:t>
      </w:r>
    </w:p>
    <w:bookmarkStart w:id="4" w:name="_Hlk202460365"/>
    <w:p w14:paraId="5A08FC21" w14:textId="3434ACE6" w:rsidR="00E3417F" w:rsidRPr="00E3417F" w:rsidRDefault="00344B3C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C466D4" w:rsidRPr="00C466D4">
        <w:t xml:space="preserve">Vytváranie, udržiavanie alebo rozvoj </w:t>
      </w:r>
      <w:r w:rsidR="00E750C6">
        <w:t>územných</w:t>
      </w:r>
      <w:r w:rsidR="00E750C6" w:rsidRPr="00C466D4">
        <w:t xml:space="preserve"> </w:t>
      </w:r>
      <w:r w:rsidR="00C466D4" w:rsidRPr="00C466D4">
        <w:t>potravinových systémov, centier</w:t>
      </w:r>
      <w:r w:rsidR="00E750C6">
        <w:t xml:space="preserve"> a</w:t>
      </w:r>
      <w:r w:rsidR="00C466D4" w:rsidRPr="00C466D4">
        <w:t xml:space="preserve"> štruktúr a krátkych dodávateľských reťazcov</w:t>
      </w:r>
    </w:p>
    <w:p w14:paraId="1DE194B2" w14:textId="5C466B5D" w:rsidR="00C466D4" w:rsidRDefault="00E3417F" w:rsidP="00114DC6">
      <w:pPr>
        <w:ind w:left="1276" w:hanging="568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E750C6">
        <w:t xml:space="preserve">Uskutočnenie prieskumu </w:t>
      </w:r>
      <w:r w:rsidR="00C466D4">
        <w:t xml:space="preserve">trhu, analýza cieľovej skupiny, analýza </w:t>
      </w:r>
      <w:r w:rsidR="00991993">
        <w:t xml:space="preserve">lokálnych </w:t>
      </w:r>
      <w:r w:rsidR="00C466D4">
        <w:t xml:space="preserve">potravinových systémov a remeselných </w:t>
      </w:r>
      <w:r w:rsidR="00991993">
        <w:t xml:space="preserve">produktov </w:t>
      </w:r>
      <w:r w:rsidR="00C466D4">
        <w:t xml:space="preserve">v </w:t>
      </w:r>
      <w:r w:rsidR="00991993">
        <w:t>konkrétnom geografickom území</w:t>
      </w:r>
    </w:p>
    <w:p w14:paraId="7212396B" w14:textId="4E934100" w:rsidR="00C466D4" w:rsidRDefault="00C466D4" w:rsidP="00114DC6">
      <w:pPr>
        <w:ind w:left="1276" w:hanging="568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 xml:space="preserve">Organizácia workshopov, seminárov, </w:t>
      </w:r>
      <w:r w:rsidR="00991993">
        <w:t>výmených pobytov pre spoločné vypracovanie akčných plánov založených na spoločných potrebách a miestnych reáliách</w:t>
      </w:r>
    </w:p>
    <w:p w14:paraId="4031A606" w14:textId="04C0918D" w:rsidR="00C466D4" w:rsidRDefault="00C466D4" w:rsidP="00114DC6">
      <w:pPr>
        <w:ind w:left="1276" w:hanging="568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991993">
        <w:t xml:space="preserve">Zamestnávanie </w:t>
      </w:r>
      <w:r>
        <w:t xml:space="preserve">mentorov/facilitátorov </w:t>
      </w:r>
      <w:r w:rsidR="00991993">
        <w:t xml:space="preserve">krátkych dodávateľských reťazcov </w:t>
      </w:r>
      <w:r>
        <w:t xml:space="preserve">na </w:t>
      </w:r>
      <w:r w:rsidR="00991993">
        <w:t xml:space="preserve">organizáciu </w:t>
      </w:r>
      <w:r>
        <w:t xml:space="preserve">študijných </w:t>
      </w:r>
      <w:r w:rsidR="00991993">
        <w:t>návštev</w:t>
      </w:r>
      <w:r>
        <w:t>, workshopov</w:t>
      </w:r>
      <w:r w:rsidR="00991993">
        <w:t xml:space="preserve"> na vytváranie sietí</w:t>
      </w:r>
      <w:r>
        <w:t xml:space="preserve">, konferencií, P2P vzdelávania a </w:t>
      </w:r>
      <w:r w:rsidR="00991993">
        <w:t xml:space="preserve">udržiavanie </w:t>
      </w:r>
      <w:r>
        <w:t>spolupráce</w:t>
      </w:r>
      <w:r w:rsidR="00991993">
        <w:t xml:space="preserve"> v</w:t>
      </w:r>
      <w:r w:rsidR="00E522ED">
        <w:t xml:space="preserve"> </w:t>
      </w:r>
      <w:r w:rsidR="00991993">
        <w:t xml:space="preserve">rámci krátkych dodávateľských reťazcov </w:t>
      </w:r>
    </w:p>
    <w:p w14:paraId="7C632A3E" w14:textId="189103E7" w:rsidR="00E3417F" w:rsidRPr="00E3417F" w:rsidRDefault="00C466D4" w:rsidP="00114DC6">
      <w:pPr>
        <w:ind w:left="1276" w:hanging="568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991993">
        <w:t xml:space="preserve">Získavanie a rozšírovanie vedomostí </w:t>
      </w:r>
      <w:r w:rsidR="005A7584">
        <w:t xml:space="preserve">a zručností lokálnych producentov a spracovateľov potravín </w:t>
      </w:r>
      <w:r>
        <w:t xml:space="preserve">a/alebo remeselných </w:t>
      </w:r>
      <w:r w:rsidR="005A7584">
        <w:t xml:space="preserve">produktov potrebných na rozvoj podnikania a vývoj produktov </w:t>
      </w:r>
    </w:p>
    <w:p w14:paraId="68BAAF3A" w14:textId="75A87031" w:rsidR="00C466D4" w:rsidRDefault="00E3417F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6F2AFD">
        <w:t xml:space="preserve">Rozvoj </w:t>
      </w:r>
      <w:r w:rsidR="00C466D4">
        <w:t xml:space="preserve">spoločného </w:t>
      </w:r>
      <w:r w:rsidR="006F2AFD">
        <w:t>brandingu</w:t>
      </w:r>
      <w:r w:rsidR="00C466D4">
        <w:t xml:space="preserve">, označovania, certifikácie a </w:t>
      </w:r>
      <w:r w:rsidR="006F2AFD">
        <w:t xml:space="preserve">systému </w:t>
      </w:r>
      <w:r w:rsidR="00C466D4">
        <w:t xml:space="preserve">kvality na </w:t>
      </w:r>
      <w:r w:rsidR="006F2AFD" w:rsidRPr="006F2AFD">
        <w:t xml:space="preserve">propagáciu </w:t>
      </w:r>
      <w:r w:rsidR="006F2AFD">
        <w:t>farmárov</w:t>
      </w:r>
      <w:r w:rsidR="006F2AFD" w:rsidRPr="006F2AFD">
        <w:t xml:space="preserve">, </w:t>
      </w:r>
      <w:r w:rsidR="006F2AFD">
        <w:t xml:space="preserve">producentov </w:t>
      </w:r>
      <w:r w:rsidR="006F2AFD" w:rsidRPr="006F2AFD">
        <w:t>potravín a miestnych produktov</w:t>
      </w:r>
      <w:r w:rsidR="006F2AFD">
        <w:t xml:space="preserve"> v rámci krátkych dodávateľských reťazcov</w:t>
      </w:r>
    </w:p>
    <w:p w14:paraId="5CE12986" w14:textId="36AA9607" w:rsidR="00C466D4" w:rsidRDefault="00C466D4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 xml:space="preserve">Vytvorenie </w:t>
      </w:r>
      <w:r w:rsidR="00BA09CB">
        <w:t xml:space="preserve">sietí </w:t>
      </w:r>
      <w:r>
        <w:t>otvorených fariem</w:t>
      </w:r>
    </w:p>
    <w:p w14:paraId="4502D145" w14:textId="25EC006A" w:rsidR="00C466D4" w:rsidRDefault="00C466D4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 xml:space="preserve">Vytvorenie alebo integrácia existujúcich digitálnych riešení a platforiem pre </w:t>
      </w:r>
      <w:r w:rsidR="00BA09CB">
        <w:t>producentov a remeselníkov krátkych dodávateľských reťazcov</w:t>
      </w:r>
    </w:p>
    <w:p w14:paraId="18232ADF" w14:textId="69FC2967" w:rsidR="00C466D4" w:rsidRDefault="00C466D4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BA09CB" w:rsidRPr="00BA09CB">
        <w:t xml:space="preserve">Realizácia aktivít pre </w:t>
      </w:r>
      <w:r w:rsidR="00BA09CB">
        <w:t xml:space="preserve">producentov </w:t>
      </w:r>
      <w:r w:rsidR="00BA09CB" w:rsidRPr="00BA09CB">
        <w:t xml:space="preserve">a remeselníkov </w:t>
      </w:r>
      <w:r w:rsidR="00BA09CB">
        <w:t xml:space="preserve">krátkych dodávateľských reťazcov </w:t>
      </w:r>
      <w:r w:rsidR="00BA09CB" w:rsidRPr="00BA09CB">
        <w:t>s</w:t>
      </w:r>
      <w:r w:rsidR="00BA09CB">
        <w:t>úvisiacich s e-commerce a predajom cez internet, platobné karty alebo predajné automaty</w:t>
      </w:r>
    </w:p>
    <w:p w14:paraId="693F73B6" w14:textId="7B4B0157" w:rsidR="00344B3C" w:rsidRPr="00E3417F" w:rsidRDefault="00C466D4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1625A1">
        <w:t xml:space="preserve">Podpora vzniku </w:t>
      </w:r>
      <w:r>
        <w:t xml:space="preserve">a </w:t>
      </w:r>
      <w:r w:rsidR="001625A1">
        <w:t xml:space="preserve">činnosti </w:t>
      </w:r>
      <w:r>
        <w:t xml:space="preserve">organizácií a združení výrobcov zapojených do krátkych potravinových </w:t>
      </w:r>
      <w:r w:rsidR="001625A1">
        <w:t xml:space="preserve">dodávateľských </w:t>
      </w:r>
      <w:r>
        <w:t>reťazcov</w:t>
      </w:r>
      <w:r w:rsidR="00E3417F" w:rsidRPr="00E3417F">
        <w:t xml:space="preserve"> </w:t>
      </w:r>
    </w:p>
    <w:p w14:paraId="4246EDDA" w14:textId="77777777" w:rsidR="00344B3C" w:rsidRPr="00E3417F" w:rsidRDefault="007D0B03" w:rsidP="00114DC6">
      <w:pPr>
        <w:pStyle w:val="StlusBal063cmFgg063cm"/>
        <w:jc w:val="both"/>
      </w:pPr>
      <w:r>
        <w:pict w14:anchorId="5A6B7D72">
          <v:rect id="_x0000_i1041" style="width:0;height:1.5pt" o:hralign="center" o:hrstd="t" o:hr="t" fillcolor="#a0a0a0" stroked="f"/>
        </w:pict>
      </w:r>
    </w:p>
    <w:p w14:paraId="7905EF1B" w14:textId="19849DBF" w:rsidR="00C466D4" w:rsidRDefault="00344B3C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C466D4">
        <w:t xml:space="preserve">Budovanie kapacít a zdieľanie poznatkov </w:t>
      </w:r>
      <w:r w:rsidR="005A7A2B">
        <w:t xml:space="preserve">pre zlepšenie úrovne vedomostí </w:t>
      </w:r>
      <w:r w:rsidR="00C466D4">
        <w:t xml:space="preserve">pracovníkov </w:t>
      </w:r>
      <w:r w:rsidR="005A7A2B" w:rsidRPr="00100BA9">
        <w:t>zariaden</w:t>
      </w:r>
      <w:r w:rsidR="005A7A2B">
        <w:t>í</w:t>
      </w:r>
      <w:r w:rsidR="005A7A2B" w:rsidRPr="00100BA9">
        <w:t xml:space="preserve"> spoločného stravovania</w:t>
      </w:r>
      <w:r w:rsidR="00C466D4">
        <w:t xml:space="preserve">a </w:t>
      </w:r>
      <w:r w:rsidR="005A7A2B">
        <w:t>zainteresovaných strán krátkeho potravinového dodávateľského reťazca o spoločnom stravovaní založenom na lokálnych potravinách</w:t>
      </w:r>
    </w:p>
    <w:p w14:paraId="73B2D8DD" w14:textId="2E815A5B" w:rsidR="00C466D4" w:rsidRDefault="00C466D4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16738E">
        <w:t xml:space="preserve">Zlepšenie </w:t>
      </w:r>
      <w:r>
        <w:t xml:space="preserve">procesov zameraných na znižovanie </w:t>
      </w:r>
      <w:r w:rsidR="0016738E">
        <w:t xml:space="preserve">potravinového odpadu </w:t>
      </w:r>
      <w:r>
        <w:t xml:space="preserve">a podpora </w:t>
      </w:r>
      <w:r w:rsidR="0016738E">
        <w:t xml:space="preserve">opakovane použiteľných a </w:t>
      </w:r>
      <w:r>
        <w:t>recyklovateľných obalových materiálov</w:t>
      </w:r>
    </w:p>
    <w:p w14:paraId="2F369271" w14:textId="2C5558B6" w:rsidR="00C466D4" w:rsidRDefault="00C466D4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 xml:space="preserve">Certifikácia služieb </w:t>
      </w:r>
      <w:r w:rsidR="0016738E">
        <w:t xml:space="preserve">stravovania </w:t>
      </w:r>
      <w:r>
        <w:t xml:space="preserve">založených na krátkych potravinových </w:t>
      </w:r>
      <w:r w:rsidR="0016738E">
        <w:t xml:space="preserve">dodávateľských </w:t>
      </w:r>
      <w:r>
        <w:t>reťazcoch</w:t>
      </w:r>
    </w:p>
    <w:p w14:paraId="5B9CD224" w14:textId="096F706A" w:rsidR="00C466D4" w:rsidRDefault="00C466D4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>Budovanie cezhraničných partnerstiev so službami</w:t>
      </w:r>
      <w:r w:rsidR="0016738E">
        <w:t xml:space="preserve"> spoločného stravovania </w:t>
      </w:r>
      <w:r w:rsidR="00E522ED">
        <w:t xml:space="preserve">v rámci </w:t>
      </w:r>
      <w:r w:rsidR="0016738E">
        <w:t>krátkych potravinových dodávateľských reťazcoch</w:t>
      </w:r>
    </w:p>
    <w:p w14:paraId="7EE1BD36" w14:textId="7545CB53" w:rsidR="00344B3C" w:rsidRPr="00E3417F" w:rsidRDefault="00C466D4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 xml:space="preserve">Podpora vytvárania alebo rozširovania </w:t>
      </w:r>
      <w:r w:rsidR="00E522ED">
        <w:t xml:space="preserve">lokálnych </w:t>
      </w:r>
      <w:r>
        <w:t>distribučných centier potravín</w:t>
      </w:r>
      <w:r w:rsidR="00E522ED">
        <w:t xml:space="preserve"> </w:t>
      </w:r>
    </w:p>
    <w:p w14:paraId="3524B488" w14:textId="77777777" w:rsidR="00344B3C" w:rsidRPr="00E3417F" w:rsidRDefault="007D0B03" w:rsidP="00114DC6">
      <w:pPr>
        <w:pStyle w:val="StlusBal063cmFgg063cm"/>
        <w:jc w:val="both"/>
      </w:pPr>
      <w:r>
        <w:lastRenderedPageBreak/>
        <w:pict w14:anchorId="68B873AD">
          <v:rect id="_x0000_i1042" style="width:0;height:1.5pt" o:hralign="center" o:hrstd="t" o:hr="t" fillcolor="#a0a0a0" stroked="f"/>
        </w:pict>
      </w:r>
    </w:p>
    <w:bookmarkEnd w:id="4"/>
    <w:p w14:paraId="5C2E9F3E" w14:textId="1677F132" w:rsidR="00344B3C" w:rsidRPr="00E3417F" w:rsidRDefault="00344B3C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E522ED">
        <w:t>Zlepšenie</w:t>
      </w:r>
      <w:r w:rsidR="00E522ED" w:rsidRPr="00C466D4">
        <w:t xml:space="preserve"> infraštruktúr</w:t>
      </w:r>
      <w:r w:rsidR="00E522ED">
        <w:t xml:space="preserve">neho zázemia organizácií prevádzujúce </w:t>
      </w:r>
      <w:r w:rsidR="00E522ED" w:rsidRPr="00100BA9">
        <w:t>zariaden</w:t>
      </w:r>
      <w:r w:rsidR="00E522ED">
        <w:t>ia</w:t>
      </w:r>
      <w:r w:rsidR="00E522ED" w:rsidRPr="00100BA9">
        <w:t xml:space="preserve"> spoločného stravovania</w:t>
      </w:r>
      <w:r w:rsidR="00C466D4" w:rsidRPr="00C466D4">
        <w:t>:</w:t>
      </w:r>
    </w:p>
    <w:p w14:paraId="4E333C2B" w14:textId="0EBDFC26" w:rsidR="00C466D4" w:rsidRDefault="00344B3C" w:rsidP="00114DC6">
      <w:pPr>
        <w:ind w:left="1276" w:hanging="568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E522ED">
        <w:t>výstavba</w:t>
      </w:r>
      <w:r w:rsidR="00C466D4">
        <w:t xml:space="preserve">, prestavba, rozšírenie a </w:t>
      </w:r>
      <w:r w:rsidR="00E522ED">
        <w:t xml:space="preserve">rekonštrukcia </w:t>
      </w:r>
      <w:r w:rsidR="00C466D4">
        <w:t>budov/</w:t>
      </w:r>
      <w:r w:rsidR="00E522ED">
        <w:t>priestorov</w:t>
      </w:r>
    </w:p>
    <w:p w14:paraId="1E982938" w14:textId="5E70FEFF" w:rsidR="00C466D4" w:rsidRDefault="00C466D4" w:rsidP="00114DC6">
      <w:pPr>
        <w:ind w:left="1276" w:hanging="568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E522ED">
        <w:t xml:space="preserve">nákup </w:t>
      </w:r>
      <w:r>
        <w:t>a inštalácia chladiacich alebo skladovacích zariadení</w:t>
      </w:r>
    </w:p>
    <w:p w14:paraId="74E6087D" w14:textId="51A741E0" w:rsidR="00E3417F" w:rsidRDefault="00C466D4" w:rsidP="00114DC6">
      <w:pPr>
        <w:ind w:left="1276" w:hanging="568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E522ED">
        <w:t xml:space="preserve">nákup ekologických </w:t>
      </w:r>
      <w:r>
        <w:t xml:space="preserve">a energeticky úsporných vozidiel alebo nadstavieb vozidiel kategórie N1 </w:t>
      </w:r>
      <w:r w:rsidR="00E522ED">
        <w:t>na účely zabespečenia dopravnej logistiky pre doručovanie v rámci krátkych dodávateľských reťazcov</w:t>
      </w:r>
    </w:p>
    <w:p w14:paraId="13D6AA22" w14:textId="44864EA4" w:rsidR="00344B3C" w:rsidRPr="00E3417F" w:rsidRDefault="00344B3C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570395">
        <w:t xml:space="preserve">Zlepšenie infraštruktúrneho zázemia verejných a hospodárskych aktérov zodpovedných za </w:t>
      </w:r>
      <w:r w:rsidR="00570395" w:rsidRPr="00570395">
        <w:t>spracovanie a uvádzanie potravín na trh v oblastiach predaja, skladovania, chladenia a balenia:</w:t>
      </w:r>
    </w:p>
    <w:p w14:paraId="43BD48BB" w14:textId="4B01A3C7" w:rsidR="00C466D4" w:rsidRDefault="00344B3C" w:rsidP="00114DC6">
      <w:pPr>
        <w:ind w:left="1418" w:hanging="710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570395">
        <w:t>prenájom</w:t>
      </w:r>
      <w:r w:rsidR="00C466D4">
        <w:t xml:space="preserve">, výstavba, rozšírenie alebo </w:t>
      </w:r>
      <w:r w:rsidR="00570395">
        <w:t>rekonštrukcia budov a priestorov určených na skladovanie, chladenie a balenie</w:t>
      </w:r>
    </w:p>
    <w:p w14:paraId="4F9BF963" w14:textId="3DD4E15F" w:rsidR="00C466D4" w:rsidRDefault="00C466D4" w:rsidP="00114DC6">
      <w:pPr>
        <w:ind w:left="1418" w:hanging="710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570395">
        <w:t xml:space="preserve">nákup </w:t>
      </w:r>
      <w:r>
        <w:t xml:space="preserve">a inštalácia </w:t>
      </w:r>
      <w:r w:rsidR="00570395">
        <w:t>zariadení na čistenie, triedenie a balenie</w:t>
      </w:r>
    </w:p>
    <w:p w14:paraId="211B192D" w14:textId="3073C645" w:rsidR="00E3417F" w:rsidRDefault="00C466D4" w:rsidP="00114DC6">
      <w:pPr>
        <w:ind w:left="1418" w:hanging="710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570395">
        <w:t xml:space="preserve">nákup </w:t>
      </w:r>
      <w:r w:rsidR="00570395" w:rsidRPr="00570395">
        <w:t>a inštalácia chladiacich zariadení</w:t>
      </w:r>
    </w:p>
    <w:p w14:paraId="260317D8" w14:textId="6C4DCF51" w:rsidR="00570395" w:rsidRDefault="00570395" w:rsidP="00114DC6">
      <w:pPr>
        <w:ind w:left="1418" w:hanging="710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Pr="00570395">
        <w:t>nákup skladovacích zariadení, predajných automatov alebo kontajnerov na prevádzkové účely</w:t>
      </w:r>
    </w:p>
    <w:p w14:paraId="24C52FEF" w14:textId="1D6C3314" w:rsidR="00C466D4" w:rsidRDefault="00344B3C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570395">
        <w:t xml:space="preserve">nákup </w:t>
      </w:r>
      <w:r w:rsidR="00D125B3">
        <w:t xml:space="preserve">ekologických </w:t>
      </w:r>
      <w:r w:rsidR="00570395">
        <w:t>a energeticky úsporných vozidiel alebo nadstavieb vozidiel kategórie N1 na účely:</w:t>
      </w:r>
    </w:p>
    <w:p w14:paraId="4C59FFF8" w14:textId="496B2E3F" w:rsidR="00D125B3" w:rsidRDefault="00D125B3" w:rsidP="00114DC6">
      <w:pPr>
        <w:ind w:left="1276" w:hanging="568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>
        <w:t>prepravy (v prípade potreby s chladiacim systémom) na vytvorenie dopravnej logistiky pre doručovanie v rámci krátkych dodávateľských reťazcov a/alebo</w:t>
      </w:r>
    </w:p>
    <w:p w14:paraId="2FD9F663" w14:textId="1FDE72B2" w:rsidR="00D125B3" w:rsidRDefault="00D125B3" w:rsidP="00114DC6">
      <w:pPr>
        <w:ind w:left="1276" w:hanging="568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Pr="00D125B3">
        <w:t xml:space="preserve">maloobchodu na podporu priameho predaja produktov </w:t>
      </w:r>
      <w:r>
        <w:t>krátkych dodávateľských reťazcov</w:t>
      </w:r>
      <w:r w:rsidRPr="00D125B3">
        <w:t xml:space="preserve"> s cieľom zmierniť efekt potravinovej púšte vo vidieckych </w:t>
      </w:r>
      <w:r>
        <w:t>regiónoch</w:t>
      </w:r>
      <w:r w:rsidRPr="00D125B3">
        <w:t xml:space="preserve"> a mestských </w:t>
      </w:r>
      <w:r>
        <w:t>segregovaných</w:t>
      </w:r>
      <w:r w:rsidRPr="00D125B3">
        <w:t xml:space="preserve"> zónach</w:t>
      </w:r>
    </w:p>
    <w:p w14:paraId="35134AE2" w14:textId="18647EF6" w:rsidR="00E3417F" w:rsidRDefault="00C466D4" w:rsidP="00114DC6">
      <w:pPr>
        <w:pStyle w:val="StlusBal063cmFgg063cm"/>
        <w:jc w:val="both"/>
      </w:pPr>
      <w:r w:rsidRPr="00E3417F"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7F">
        <w:instrText xml:space="preserve"> FORMCHECKBOX </w:instrText>
      </w:r>
      <w:r w:rsidRPr="00E3417F">
        <w:fldChar w:fldCharType="separate"/>
      </w:r>
      <w:r w:rsidRPr="00E3417F">
        <w:fldChar w:fldCharType="end"/>
      </w:r>
      <w:r w:rsidRPr="00E3417F">
        <w:tab/>
      </w:r>
      <w:r w:rsidR="00D125B3">
        <w:t xml:space="preserve">organizovanie </w:t>
      </w:r>
      <w:r>
        <w:t xml:space="preserve">podujatí na </w:t>
      </w:r>
      <w:r w:rsidR="00D125B3">
        <w:t xml:space="preserve">predaj a </w:t>
      </w:r>
      <w:r>
        <w:t xml:space="preserve">prezentáciu </w:t>
      </w:r>
      <w:r w:rsidR="00D125B3">
        <w:t xml:space="preserve">lokálnych </w:t>
      </w:r>
      <w:r>
        <w:t>produktov</w:t>
      </w:r>
      <w:r w:rsidR="00D125B3">
        <w:t xml:space="preserve"> </w:t>
      </w:r>
      <w:r w:rsidR="00D125B3" w:rsidRPr="00D125B3">
        <w:t xml:space="preserve">a na zvyšovanie povedomia </w:t>
      </w:r>
      <w:r w:rsidR="00D125B3">
        <w:t>obyvateľov</w:t>
      </w:r>
      <w:r w:rsidR="00D125B3" w:rsidRPr="00D125B3">
        <w:t>, najmä mládeže</w:t>
      </w:r>
      <w:r w:rsidR="00D125B3">
        <w:t>,</w:t>
      </w:r>
      <w:r w:rsidR="00D125B3" w:rsidRPr="00D125B3">
        <w:t xml:space="preserve"> o územnom potravinovom systéme, krátkych dodávateľských reťazcoch a </w:t>
      </w:r>
      <w:r w:rsidR="00D125B3">
        <w:t>lokálnych symbolických</w:t>
      </w:r>
      <w:r w:rsidR="00D125B3" w:rsidRPr="00D125B3">
        <w:t>/terroir produkto</w:t>
      </w:r>
      <w:r w:rsidR="00D125B3">
        <w:t>ch</w:t>
      </w:r>
    </w:p>
    <w:p w14:paraId="0F164001" w14:textId="77777777" w:rsidR="00891D1E" w:rsidRDefault="00891D1E">
      <w:pPr>
        <w:spacing w:after="0" w:line="240" w:lineRule="auto"/>
        <w:rPr>
          <w:b/>
          <w:bCs/>
        </w:rPr>
      </w:pPr>
      <w:r>
        <w:br w:type="page"/>
      </w:r>
    </w:p>
    <w:p w14:paraId="43F99015" w14:textId="772CDC8F" w:rsidR="00344B3C" w:rsidRPr="00E3417F" w:rsidRDefault="00D907BA" w:rsidP="003945C1">
      <w:pPr>
        <w:pStyle w:val="Cmsor4"/>
      </w:pPr>
      <w:r>
        <w:lastRenderedPageBreak/>
        <w:t>O</w:t>
      </w:r>
      <w:r w:rsidRPr="00C466D4">
        <w:t>píšte</w:t>
      </w:r>
      <w:r w:rsidR="00C466D4" w:rsidRPr="00C466D4">
        <w:t xml:space="preserve">, ako projektoví partneri spolupracovali </w:t>
      </w:r>
      <w:r>
        <w:t>počas fázy plánovania projektu</w:t>
      </w:r>
      <w:r w:rsidR="00C466D4" w:rsidRPr="00C466D4">
        <w:t>! (Maximálne 1500 znakov)</w:t>
      </w:r>
    </w:p>
    <w:p w14:paraId="60C500D6" w14:textId="5BF84302" w:rsidR="00344B3C" w:rsidRPr="00E3417F" w:rsidRDefault="00344B3C" w:rsidP="002B162E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637068EC" w14:textId="77777777" w:rsidR="00666A25" w:rsidRDefault="00666A25">
      <w:pPr>
        <w:spacing w:after="0" w:line="240" w:lineRule="auto"/>
        <w:rPr>
          <w:b/>
          <w:bCs/>
        </w:rPr>
      </w:pPr>
      <w:r>
        <w:br w:type="page"/>
      </w:r>
    </w:p>
    <w:p w14:paraId="1436CC8C" w14:textId="7DF26155" w:rsidR="00344B3C" w:rsidRPr="00E3417F" w:rsidRDefault="00BD0042" w:rsidP="00344B3C">
      <w:pPr>
        <w:pStyle w:val="Cmsor4"/>
      </w:pPr>
      <w:r>
        <w:lastRenderedPageBreak/>
        <w:t>O</w:t>
      </w:r>
      <w:r w:rsidRPr="00C466D4">
        <w:t>píšte</w:t>
      </w:r>
      <w:r w:rsidR="00C466D4" w:rsidRPr="00C466D4">
        <w:t>, ako boli rôzne cieľové skupiny zapojené do plánovania projektu!</w:t>
      </w:r>
    </w:p>
    <w:p w14:paraId="1551C731" w14:textId="2E3119F2" w:rsidR="00344B3C" w:rsidRPr="00E3417F" w:rsidRDefault="00C466D4" w:rsidP="00114DC6">
      <w:pPr>
        <w:pStyle w:val="Description"/>
        <w:jc w:val="both"/>
      </w:pPr>
      <w:r w:rsidRPr="00C466D4">
        <w:t xml:space="preserve">Zapojenie cieľových skupín do plánovania projektu je </w:t>
      </w:r>
      <w:r w:rsidR="00BD0042">
        <w:t>kľúčové pre jeho úspšnú realizáciu</w:t>
      </w:r>
      <w:r w:rsidRPr="00C466D4">
        <w:t xml:space="preserve">. </w:t>
      </w:r>
      <w:r w:rsidR="00BD0042" w:rsidRPr="00BD0042">
        <w:t>Opíšte, ak</w:t>
      </w:r>
      <w:r w:rsidR="00BD0042">
        <w:t>o</w:t>
      </w:r>
      <w:r w:rsidR="00BD0042" w:rsidRPr="00BD0042">
        <w:t xml:space="preserve"> boli cieľové skupiny zapojené do plánovania projektu a </w:t>
      </w:r>
      <w:r w:rsidR="00BD0042">
        <w:t xml:space="preserve">opíšte </w:t>
      </w:r>
      <w:r w:rsidR="00BD0042" w:rsidRPr="00BD0042">
        <w:t>ich príspevok k finálnej verzii predkladanej žiadosti.</w:t>
      </w:r>
      <w:r w:rsidRPr="00C466D4">
        <w:t xml:space="preserve"> (Maximálne 1500 znakov)</w:t>
      </w:r>
      <w:r w:rsidR="007D0B03">
        <w:pict w14:anchorId="0BD8B8D0">
          <v:rect id="_x0000_i1043" style="width:0;height:1.5pt" o:hralign="center" o:hrstd="t" o:hr="t" fillcolor="#a0a0a0" stroked="f"/>
        </w:pict>
      </w:r>
    </w:p>
    <w:p w14:paraId="020A88FE" w14:textId="418C9D74" w:rsidR="00344B3C" w:rsidRPr="00E3417F" w:rsidRDefault="00344B3C" w:rsidP="002B162E">
      <w:pPr>
        <w:ind w:left="357"/>
        <w:jc w:val="both"/>
        <w:rPr>
          <w:b/>
          <w:bCs/>
        </w:rPr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410EBF3C" w14:textId="0526235D" w:rsidR="008101BB" w:rsidRPr="00E3417F" w:rsidRDefault="00C466D4" w:rsidP="008101BB">
      <w:pPr>
        <w:pStyle w:val="Cmsor4"/>
      </w:pPr>
      <w:r w:rsidRPr="00C466D4">
        <w:t xml:space="preserve">Predstavte </w:t>
      </w:r>
      <w:r w:rsidR="00BC1254">
        <w:t>dobrý príklad</w:t>
      </w:r>
      <w:r w:rsidRPr="00C466D4">
        <w:t xml:space="preserve">, </w:t>
      </w:r>
      <w:r w:rsidR="00BC1254" w:rsidRPr="00BC1254">
        <w:t>ktorý slúžil ako inšpirácia</w:t>
      </w:r>
      <w:r w:rsidRPr="00C466D4">
        <w:t>! (voliteľné)</w:t>
      </w:r>
    </w:p>
    <w:p w14:paraId="6DCB33AA" w14:textId="2CBD2112" w:rsidR="008101BB" w:rsidRPr="00E3417F" w:rsidRDefault="00C466D4" w:rsidP="00114DC6">
      <w:pPr>
        <w:pStyle w:val="Description"/>
        <w:jc w:val="both"/>
        <w:rPr>
          <w:b/>
          <w:bCs/>
        </w:rPr>
      </w:pPr>
      <w:r w:rsidRPr="00C466D4">
        <w:t xml:space="preserve">Ak </w:t>
      </w:r>
      <w:r w:rsidR="00BC1254">
        <w:t xml:space="preserve">je to </w:t>
      </w:r>
      <w:r>
        <w:t>relevantné,</w:t>
      </w:r>
      <w:r w:rsidRPr="00C466D4">
        <w:t xml:space="preserve"> </w:t>
      </w:r>
      <w:r w:rsidR="00BC1254">
        <w:t xml:space="preserve">opíšte </w:t>
      </w:r>
      <w:r w:rsidRPr="00C466D4">
        <w:t xml:space="preserve">dobrý príklad, ktorý slúžil ako inšpirácia pri plánovaní projektu alebo ktorý </w:t>
      </w:r>
      <w:r w:rsidR="00BC1254">
        <w:t xml:space="preserve">plánujú </w:t>
      </w:r>
      <w:r w:rsidRPr="00C466D4">
        <w:t xml:space="preserve">partneri </w:t>
      </w:r>
      <w:r w:rsidR="00BC1254">
        <w:t xml:space="preserve">projektu </w:t>
      </w:r>
      <w:r w:rsidRPr="00C466D4">
        <w:t>prevziať. (Maximálne 1500 znakov)</w:t>
      </w:r>
      <w:r w:rsidR="007D0B03">
        <w:pict w14:anchorId="123CC999">
          <v:rect id="_x0000_i1044" style="width:0;height:1.5pt" o:hralign="center" o:hrstd="t" o:hr="t" fillcolor="#a0a0a0" stroked="f"/>
        </w:pict>
      </w:r>
    </w:p>
    <w:p w14:paraId="73B87618" w14:textId="4B4A01C4" w:rsidR="008101BB" w:rsidRPr="00E3417F" w:rsidRDefault="008101BB" w:rsidP="002B162E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3EC6BDBE" w14:textId="77777777" w:rsidR="002B162E" w:rsidRDefault="002B162E">
      <w:pPr>
        <w:spacing w:after="0" w:line="240" w:lineRule="auto"/>
        <w:rPr>
          <w:b/>
          <w:bCs/>
        </w:rPr>
      </w:pPr>
      <w:r>
        <w:br w:type="page"/>
      </w:r>
    </w:p>
    <w:p w14:paraId="56B7F024" w14:textId="7132A3E7" w:rsidR="0034098F" w:rsidRPr="00E3417F" w:rsidRDefault="00BC1254" w:rsidP="00A223B4">
      <w:pPr>
        <w:pStyle w:val="Cmsor4"/>
      </w:pPr>
      <w:r>
        <w:lastRenderedPageBreak/>
        <w:t>O</w:t>
      </w:r>
      <w:r w:rsidRPr="00C466D4">
        <w:t xml:space="preserve">píšte </w:t>
      </w:r>
      <w:r w:rsidR="003024D2">
        <w:t>spôsob</w:t>
      </w:r>
      <w:r w:rsidR="003024D2" w:rsidRPr="00C466D4">
        <w:t xml:space="preserve"> </w:t>
      </w:r>
      <w:r w:rsidR="00C466D4" w:rsidRPr="00C466D4">
        <w:t>realizácie projektu!</w:t>
      </w:r>
    </w:p>
    <w:p w14:paraId="791A85A4" w14:textId="6EAA864E" w:rsidR="00F45185" w:rsidRPr="00E3417F" w:rsidRDefault="003024D2" w:rsidP="00114DC6">
      <w:pPr>
        <w:pStyle w:val="Description"/>
        <w:jc w:val="both"/>
      </w:pPr>
      <w:r>
        <w:t>O</w:t>
      </w:r>
      <w:r w:rsidRPr="00C466D4">
        <w:t xml:space="preserve">píšte </w:t>
      </w:r>
      <w:r w:rsidR="00C466D4" w:rsidRPr="00C466D4">
        <w:t xml:space="preserve">hlavné </w:t>
      </w:r>
      <w:r>
        <w:t>aktivity</w:t>
      </w:r>
      <w:r w:rsidRPr="00C466D4">
        <w:t xml:space="preserve"> </w:t>
      </w:r>
      <w:r w:rsidR="00C466D4" w:rsidRPr="00C466D4">
        <w:t>a úlohy projektu v chronologickom poradí,</w:t>
      </w:r>
      <w:r>
        <w:t xml:space="preserve"> s dôrazom na </w:t>
      </w:r>
      <w:r w:rsidRPr="003024D2">
        <w:t>jeho míľniky</w:t>
      </w:r>
      <w:r w:rsidR="00C466D4" w:rsidRPr="00C466D4">
        <w:t xml:space="preserve"> a úlohy jednotlivých partnerov. (Maximálne 3000 znakov)</w:t>
      </w:r>
      <w:r w:rsidR="007D0B03">
        <w:pict w14:anchorId="41E177C0">
          <v:rect id="_x0000_i1045" style="width:0;height:1.5pt" o:hralign="center" o:hrstd="t" o:hr="t" fillcolor="#a0a0a0" stroked="f"/>
        </w:pict>
      </w:r>
    </w:p>
    <w:p w14:paraId="2B8A565F" w14:textId="0DCDFAD1" w:rsidR="00F45185" w:rsidRPr="00E3417F" w:rsidRDefault="0034098F" w:rsidP="002B162E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0BF200FC" w14:textId="376B2B98" w:rsidR="00F85D09" w:rsidRPr="00E3417F" w:rsidRDefault="00F45185" w:rsidP="00A223B4">
      <w:pPr>
        <w:pStyle w:val="Cmsor4"/>
      </w:pPr>
      <w:r w:rsidRPr="00E3417F">
        <w:br w:type="page"/>
      </w:r>
      <w:r w:rsidR="00E1566B">
        <w:lastRenderedPageBreak/>
        <w:t>O</w:t>
      </w:r>
      <w:r w:rsidR="00E1566B" w:rsidRPr="00C466D4">
        <w:t>píšte</w:t>
      </w:r>
      <w:r w:rsidR="00C466D4" w:rsidRPr="00C466D4">
        <w:t xml:space="preserve">, </w:t>
      </w:r>
      <w:r w:rsidR="00E1566B" w:rsidRPr="00E1566B">
        <w:t>ako budú cieľové skupiny zapojené do realizácie projektu</w:t>
      </w:r>
      <w:r w:rsidR="00C466D4" w:rsidRPr="00C466D4">
        <w:t>!</w:t>
      </w:r>
    </w:p>
    <w:p w14:paraId="7A92BA0C" w14:textId="77777777" w:rsidR="00114DC6" w:rsidRDefault="00ED342C" w:rsidP="00114DC6">
      <w:pPr>
        <w:pStyle w:val="Description"/>
        <w:spacing w:after="0"/>
        <w:jc w:val="both"/>
      </w:pPr>
      <w:r w:rsidRPr="00ED342C">
        <w:t xml:space="preserve">Zapojenie cieľovej skupiny do realizácie projektu je </w:t>
      </w:r>
      <w:r w:rsidR="00E1566B">
        <w:t>kľúčové</w:t>
      </w:r>
      <w:r w:rsidR="00E1566B" w:rsidRPr="00ED342C">
        <w:t xml:space="preserve"> </w:t>
      </w:r>
      <w:r w:rsidRPr="00ED342C">
        <w:t xml:space="preserve">pre </w:t>
      </w:r>
      <w:r w:rsidR="00E1566B">
        <w:t>jeho úspešnosť</w:t>
      </w:r>
      <w:r w:rsidRPr="00ED342C">
        <w:t xml:space="preserve">. </w:t>
      </w:r>
      <w:r w:rsidR="00E1566B" w:rsidRPr="00E1566B">
        <w:t xml:space="preserve">Opíšte, ako budú cieľové skupiny zapojené do realizácie projektu a aký bude ich </w:t>
      </w:r>
      <w:r w:rsidR="00E1566B">
        <w:t>príspevok</w:t>
      </w:r>
      <w:r w:rsidR="00E1566B" w:rsidRPr="00E1566B">
        <w:t xml:space="preserve"> k </w:t>
      </w:r>
      <w:r w:rsidR="00E1566B">
        <w:t xml:space="preserve">dosiahnutiu </w:t>
      </w:r>
      <w:r w:rsidR="00E1566B" w:rsidRPr="00E1566B">
        <w:t>výsledko</w:t>
      </w:r>
      <w:r w:rsidR="00E1566B">
        <w:t>v</w:t>
      </w:r>
      <w:r w:rsidR="00E1566B" w:rsidRPr="00E1566B">
        <w:t>.</w:t>
      </w:r>
    </w:p>
    <w:p w14:paraId="752034E1" w14:textId="79F9F8EA" w:rsidR="00F45185" w:rsidRPr="00E3417F" w:rsidRDefault="00ED342C" w:rsidP="00114DC6">
      <w:pPr>
        <w:pStyle w:val="Description"/>
        <w:jc w:val="both"/>
      </w:pPr>
      <w:r w:rsidRPr="00ED342C">
        <w:t>(Maximálne 1500 znakov)</w:t>
      </w:r>
      <w:r w:rsidR="007D0B03">
        <w:pict w14:anchorId="47C60348">
          <v:rect id="_x0000_i1046" style="width:0;height:1.5pt" o:hralign="center" o:hrstd="t" o:hr="t" fillcolor="#a0a0a0" stroked="f"/>
        </w:pict>
      </w:r>
    </w:p>
    <w:p w14:paraId="701D7F9B" w14:textId="692CCEB0" w:rsidR="00F45185" w:rsidRPr="00E3417F" w:rsidRDefault="00F85D09" w:rsidP="002B162E">
      <w:pPr>
        <w:ind w:left="357"/>
        <w:jc w:val="both"/>
        <w:rPr>
          <w:b/>
          <w:bCs/>
        </w:rPr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40D44631" w14:textId="5B59AF74" w:rsidR="00344B3C" w:rsidRPr="00E3417F" w:rsidRDefault="00D47A3D" w:rsidP="00344B3C">
      <w:pPr>
        <w:pStyle w:val="Cmsor4"/>
      </w:pPr>
      <w:r>
        <w:t>O</w:t>
      </w:r>
      <w:r w:rsidRPr="00ED342C">
        <w:t>píšte</w:t>
      </w:r>
      <w:r w:rsidR="00ED342C" w:rsidRPr="00ED342C">
        <w:t xml:space="preserve">, ako budú partneri </w:t>
      </w:r>
      <w:r>
        <w:t xml:space="preserve">projektu </w:t>
      </w:r>
      <w:r w:rsidR="00ED342C" w:rsidRPr="00ED342C">
        <w:t xml:space="preserve">spolupracovať v </w:t>
      </w:r>
      <w:r>
        <w:t xml:space="preserve">počas fázy realizácie </w:t>
      </w:r>
      <w:r w:rsidR="00ED342C" w:rsidRPr="00ED342C">
        <w:t>projektu!  (Maximálne 1500 znakov)</w:t>
      </w:r>
      <w:r w:rsidR="0019085C" w:rsidRPr="0019085C">
        <w:t xml:space="preserve"> </w:t>
      </w:r>
    </w:p>
    <w:p w14:paraId="49E91EF0" w14:textId="774B591E" w:rsidR="00344B3C" w:rsidRPr="00E3417F" w:rsidRDefault="00344B3C" w:rsidP="002B162E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67679C2F" w14:textId="73273AE5" w:rsidR="00344B3C" w:rsidRPr="00E3417F" w:rsidRDefault="00D47A3D" w:rsidP="00344B3C">
      <w:pPr>
        <w:pStyle w:val="Cmsor4"/>
      </w:pPr>
      <w:r>
        <w:t>O</w:t>
      </w:r>
      <w:r w:rsidRPr="00ED342C">
        <w:t xml:space="preserve">píšte </w:t>
      </w:r>
      <w:r w:rsidR="00ED342C" w:rsidRPr="00ED342C">
        <w:t>inovatívny charakter projektu!</w:t>
      </w:r>
    </w:p>
    <w:p w14:paraId="0CDFA24D" w14:textId="1665812C" w:rsidR="00344B3C" w:rsidRPr="00E3417F" w:rsidRDefault="00D47A3D" w:rsidP="00114DC6">
      <w:pPr>
        <w:pStyle w:val="Description"/>
        <w:jc w:val="both"/>
      </w:pPr>
      <w:r>
        <w:t>O</w:t>
      </w:r>
      <w:r w:rsidRPr="00ED342C">
        <w:t xml:space="preserve">píšte </w:t>
      </w:r>
      <w:r w:rsidR="00ED342C" w:rsidRPr="00ED342C">
        <w:t>inovatívne prvky projektu</w:t>
      </w:r>
      <w:r>
        <w:t>.</w:t>
      </w:r>
      <w:r w:rsidRPr="00ED342C">
        <w:t xml:space="preserve"> </w:t>
      </w:r>
      <w:r w:rsidR="00ED342C" w:rsidRPr="00ED342C">
        <w:t>Ak projekt obsahuje inovatívne alebo nové prvky</w:t>
      </w:r>
      <w:r>
        <w:t xml:space="preserve"> </w:t>
      </w:r>
      <w:r w:rsidR="003A1FB8">
        <w:t xml:space="preserve">vyvinuté </w:t>
      </w:r>
      <w:r w:rsidR="003A1FB8" w:rsidRPr="00ED342C">
        <w:t>partner</w:t>
      </w:r>
      <w:r w:rsidR="003A1FB8">
        <w:t>mi</w:t>
      </w:r>
      <w:r w:rsidR="00ED342C" w:rsidRPr="00ED342C">
        <w:t xml:space="preserve">, opíšte </w:t>
      </w:r>
      <w:r w:rsidR="003A1FB8">
        <w:t>stav</w:t>
      </w:r>
      <w:r w:rsidR="003A1FB8" w:rsidRPr="00ED342C">
        <w:t xml:space="preserve"> </w:t>
      </w:r>
      <w:r w:rsidR="00ED342C" w:rsidRPr="00ED342C">
        <w:t xml:space="preserve">projektu, napr.: </w:t>
      </w:r>
      <w:r w:rsidR="003A1FB8">
        <w:t xml:space="preserve">pilotný projekt, </w:t>
      </w:r>
      <w:r w:rsidR="00ED342C" w:rsidRPr="00ED342C">
        <w:t xml:space="preserve">projekt pripravený na rozšírenie alebo projekt pripravený na </w:t>
      </w:r>
      <w:r w:rsidR="003A1FB8">
        <w:t>transfer</w:t>
      </w:r>
      <w:r w:rsidR="00ED342C" w:rsidRPr="00ED342C">
        <w:t>! (Maximálne 1500 znakov)</w:t>
      </w:r>
      <w:r w:rsidR="0019085C">
        <w:t xml:space="preserve"> </w:t>
      </w:r>
      <w:r w:rsidR="007D0B03">
        <w:pict w14:anchorId="77ADF39C">
          <v:rect id="_x0000_i1047" style="width:0;height:1.5pt" o:hralign="center" o:hrstd="t" o:hr="t" fillcolor="#a0a0a0" stroked="f"/>
        </w:pict>
      </w:r>
    </w:p>
    <w:p w14:paraId="1FC00D3D" w14:textId="72CA4C27" w:rsidR="00344B3C" w:rsidRPr="00E3417F" w:rsidRDefault="00344B3C" w:rsidP="002B162E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24BC4A9A" w14:textId="157D26D3" w:rsidR="0078531F" w:rsidRPr="00E3417F" w:rsidRDefault="00ED342C" w:rsidP="00A223B4">
      <w:pPr>
        <w:pStyle w:val="Cmsor4"/>
      </w:pPr>
      <w:r w:rsidRPr="00ED342C">
        <w:t>Uveďte presné umiestnenie plánovaných investícií (zoznam)!</w:t>
      </w:r>
    </w:p>
    <w:p w14:paraId="2271D001" w14:textId="1EB4D502" w:rsidR="00F3641B" w:rsidRPr="00E3417F" w:rsidRDefault="00ED342C" w:rsidP="00114DC6">
      <w:pPr>
        <w:pStyle w:val="Description"/>
        <w:jc w:val="both"/>
      </w:pPr>
      <w:r w:rsidRPr="00ED342C">
        <w:t xml:space="preserve">Ak žiadosť zahŕňa nákup </w:t>
      </w:r>
      <w:r w:rsidR="003A1FB8" w:rsidRPr="00ED342C">
        <w:t>veľk</w:t>
      </w:r>
      <w:r w:rsidR="003A1FB8">
        <w:t>ého</w:t>
      </w:r>
      <w:r w:rsidR="003A1FB8" w:rsidRPr="00ED342C">
        <w:t xml:space="preserve"> zariaden</w:t>
      </w:r>
      <w:r w:rsidR="003A1FB8">
        <w:t>ia</w:t>
      </w:r>
      <w:r w:rsidRPr="00ED342C">
        <w:t xml:space="preserve">, uveďte presné miesto inštalácie </w:t>
      </w:r>
      <w:r w:rsidR="003A1FB8">
        <w:t xml:space="preserve">tohto </w:t>
      </w:r>
      <w:r w:rsidR="003A1FB8" w:rsidRPr="00ED342C">
        <w:t>zariaden</w:t>
      </w:r>
      <w:r w:rsidR="003A1FB8">
        <w:t>ia</w:t>
      </w:r>
      <w:r w:rsidRPr="00ED342C">
        <w:t xml:space="preserve">. Ak žiadosť zahŕňa aj stavebné alebo </w:t>
      </w:r>
      <w:r w:rsidR="003A1FB8">
        <w:t xml:space="preserve">rekonštrukčné </w:t>
      </w:r>
      <w:r w:rsidRPr="00ED342C">
        <w:t xml:space="preserve">práce, uveďte presnú polohu </w:t>
      </w:r>
      <w:r w:rsidR="003A1FB8">
        <w:t>príslušných</w:t>
      </w:r>
      <w:r w:rsidR="003A1FB8" w:rsidRPr="00ED342C">
        <w:t xml:space="preserve"> </w:t>
      </w:r>
      <w:r w:rsidRPr="00ED342C">
        <w:t>nehnuteľností.</w:t>
      </w:r>
    </w:p>
    <w:p w14:paraId="200A73D0" w14:textId="1D359018" w:rsidR="0078531F" w:rsidRPr="00E3417F" w:rsidRDefault="00D26D67" w:rsidP="002B162E">
      <w:pPr>
        <w:pStyle w:val="Listaszerbekezds"/>
        <w:numPr>
          <w:ilvl w:val="0"/>
          <w:numId w:val="3"/>
        </w:numPr>
      </w:pPr>
      <w:r w:rsidRPr="00E3417F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16F16763" w14:textId="77777777" w:rsidR="00262FC1" w:rsidRPr="00E3417F" w:rsidRDefault="00262FC1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E3417F">
        <w:br w:type="page"/>
      </w:r>
    </w:p>
    <w:p w14:paraId="43BACF13" w14:textId="42407F71" w:rsidR="00972D37" w:rsidRPr="00E3417F" w:rsidRDefault="00ED342C" w:rsidP="004624BF">
      <w:pPr>
        <w:pStyle w:val="Cmsor1"/>
      </w:pPr>
      <w:r w:rsidRPr="00ED342C">
        <w:lastRenderedPageBreak/>
        <w:t>Výsledky</w:t>
      </w:r>
    </w:p>
    <w:p w14:paraId="6BCB642D" w14:textId="307584CD" w:rsidR="00972D37" w:rsidRPr="00E3417F" w:rsidRDefault="005B150E" w:rsidP="00A223B4">
      <w:pPr>
        <w:pStyle w:val="Cmsor4"/>
      </w:pPr>
      <w:r>
        <w:t>O</w:t>
      </w:r>
      <w:r w:rsidRPr="00ED342C">
        <w:t xml:space="preserve">píšte </w:t>
      </w:r>
      <w:r w:rsidR="00ED342C" w:rsidRPr="00ED342C">
        <w:t>krátkodobé výsledky projektu!</w:t>
      </w:r>
      <w:r w:rsidR="00D26D67" w:rsidRPr="00E3417F">
        <w:t xml:space="preserve"> </w:t>
      </w:r>
    </w:p>
    <w:p w14:paraId="5C276345" w14:textId="4F192CCE" w:rsidR="004624BF" w:rsidRPr="00E3417F" w:rsidRDefault="005B150E" w:rsidP="00114DC6">
      <w:pPr>
        <w:pStyle w:val="Description"/>
        <w:jc w:val="both"/>
      </w:pPr>
      <w:r>
        <w:t>O</w:t>
      </w:r>
      <w:r w:rsidRPr="00ED342C">
        <w:t xml:space="preserve">píšte </w:t>
      </w:r>
      <w:r>
        <w:t>výstupy</w:t>
      </w:r>
      <w:r w:rsidRPr="00ED342C">
        <w:t xml:space="preserve"> </w:t>
      </w:r>
      <w:r w:rsidR="00ED342C" w:rsidRPr="00ED342C">
        <w:t xml:space="preserve">a krátkodobé </w:t>
      </w:r>
      <w:r>
        <w:t>výsledky projektu</w:t>
      </w:r>
      <w:r w:rsidR="00ED342C" w:rsidRPr="00ED342C">
        <w:t xml:space="preserve">, ktoré </w:t>
      </w:r>
      <w:r>
        <w:t xml:space="preserve">budú dosiahnuté </w:t>
      </w:r>
      <w:r w:rsidR="00ED342C" w:rsidRPr="00ED342C">
        <w:t xml:space="preserve">počas realizácie projektu a bezprostredne po </w:t>
      </w:r>
      <w:r>
        <w:t>jej ukončení</w:t>
      </w:r>
      <w:r w:rsidR="00ED342C" w:rsidRPr="00ED342C">
        <w:t>. (Maximálne 1500 znakov)</w:t>
      </w:r>
      <w:r w:rsidR="007D0B03">
        <w:pict w14:anchorId="0205257B">
          <v:rect id="_x0000_i1048" style="width:0;height:1.5pt" o:hralign="center" o:hrstd="t" o:hr="t" fillcolor="#a0a0a0" stroked="f"/>
        </w:pict>
      </w:r>
    </w:p>
    <w:p w14:paraId="763B38DA" w14:textId="6CA5F2E4" w:rsidR="00545FEA" w:rsidRPr="00E3417F" w:rsidRDefault="00D26D67" w:rsidP="002B162E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76BD12FF" w14:textId="5D8C0CEF" w:rsidR="004624BF" w:rsidRPr="00E3417F" w:rsidRDefault="00121F9E" w:rsidP="00A223B4">
      <w:pPr>
        <w:pStyle w:val="Cmsor4"/>
      </w:pPr>
      <w:r>
        <w:t>O</w:t>
      </w:r>
      <w:r w:rsidRPr="00ED342C">
        <w:t xml:space="preserve">píšte </w:t>
      </w:r>
      <w:r w:rsidR="00ED342C" w:rsidRPr="00ED342C">
        <w:t>dlhodobé výsledky projektu!</w:t>
      </w:r>
    </w:p>
    <w:p w14:paraId="29D361AB" w14:textId="77777777" w:rsidR="00114DC6" w:rsidRDefault="00121F9E" w:rsidP="00114DC6">
      <w:pPr>
        <w:pStyle w:val="Description"/>
        <w:spacing w:after="0"/>
        <w:jc w:val="both"/>
      </w:pPr>
      <w:r>
        <w:t>O</w:t>
      </w:r>
      <w:r w:rsidRPr="00ED342C">
        <w:t xml:space="preserve">píšte </w:t>
      </w:r>
      <w:r w:rsidR="00ED342C" w:rsidRPr="00ED342C">
        <w:t xml:space="preserve">dlhodobé výsledky projektu, ktoré </w:t>
      </w:r>
      <w:r>
        <w:t xml:space="preserve">budú dosiahnuté </w:t>
      </w:r>
      <w:r w:rsidR="00ED342C" w:rsidRPr="00ED342C">
        <w:t>v prvom roku po realizácii projektu.</w:t>
      </w:r>
    </w:p>
    <w:p w14:paraId="49558CE4" w14:textId="2D569C96" w:rsidR="00A95018" w:rsidRPr="00E3417F" w:rsidRDefault="00ED342C" w:rsidP="00114DC6">
      <w:pPr>
        <w:pStyle w:val="Description"/>
        <w:jc w:val="both"/>
      </w:pPr>
      <w:r w:rsidRPr="00ED342C">
        <w:t>(Maximálne 1500 znakov)</w:t>
      </w:r>
      <w:r w:rsidR="007D0B03">
        <w:pict w14:anchorId="0F668307">
          <v:rect id="_x0000_i1049" style="width:0;height:1.5pt" o:hralign="center" o:hrstd="t" o:hr="t" fillcolor="#a0a0a0" stroked="f"/>
        </w:pict>
      </w:r>
    </w:p>
    <w:p w14:paraId="19C59ACD" w14:textId="09205CC1" w:rsidR="00D26D67" w:rsidRPr="00E3417F" w:rsidRDefault="00D26D67" w:rsidP="002B162E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50EB9CD1" w14:textId="7126DA10" w:rsidR="00545FEA" w:rsidRPr="00E3417F" w:rsidRDefault="00121F9E" w:rsidP="00A223B4">
      <w:pPr>
        <w:pStyle w:val="Cmsor4"/>
      </w:pPr>
      <w:r>
        <w:t>Opíšte</w:t>
      </w:r>
      <w:r w:rsidR="00ED342C" w:rsidRPr="00ED342C">
        <w:t xml:space="preserve">, ako infraštruktúrne </w:t>
      </w:r>
      <w:r w:rsidR="00DE546F">
        <w:t>zložky</w:t>
      </w:r>
      <w:r w:rsidR="00DE546F" w:rsidRPr="00ED342C">
        <w:t xml:space="preserve"> </w:t>
      </w:r>
      <w:r w:rsidR="00ED342C" w:rsidRPr="00ED342C">
        <w:t>projektu prispievajú k celkovému výsledku projektu! (Maximálne 1500 znakov)</w:t>
      </w:r>
    </w:p>
    <w:p w14:paraId="1C1030D6" w14:textId="66DAB57D" w:rsidR="00545FEA" w:rsidRPr="00E3417F" w:rsidRDefault="00A95018" w:rsidP="002B162E">
      <w:pPr>
        <w:ind w:left="357"/>
        <w:jc w:val="both"/>
        <w:rPr>
          <w:b/>
          <w:bCs/>
        </w:rPr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18436BB8" w14:textId="1245E0E3" w:rsidR="00A57E10" w:rsidRPr="00E3417F" w:rsidRDefault="00DE546F" w:rsidP="00A223B4">
      <w:pPr>
        <w:pStyle w:val="Cmsor4"/>
      </w:pPr>
      <w:r>
        <w:t>Definujte</w:t>
      </w:r>
      <w:r w:rsidRPr="00ED342C">
        <w:t xml:space="preserve"> </w:t>
      </w:r>
      <w:r w:rsidR="00ED342C" w:rsidRPr="00ED342C">
        <w:t xml:space="preserve">ukazovatele </w:t>
      </w:r>
      <w:r>
        <w:t>dopadu</w:t>
      </w:r>
      <w:r w:rsidR="00ED342C" w:rsidRPr="00ED342C">
        <w:t xml:space="preserve">, ktoré </w:t>
      </w:r>
      <w:r>
        <w:t>najviac</w:t>
      </w:r>
      <w:r w:rsidRPr="00ED342C">
        <w:t xml:space="preserve"> </w:t>
      </w:r>
      <w:r>
        <w:t>vystihujú</w:t>
      </w:r>
      <w:r w:rsidRPr="00ED342C">
        <w:t xml:space="preserve"> očakávan</w:t>
      </w:r>
      <w:r>
        <w:t>ý</w:t>
      </w:r>
      <w:r w:rsidRPr="00ED342C">
        <w:t xml:space="preserve"> výsled</w:t>
      </w:r>
      <w:r>
        <w:t>ok</w:t>
      </w:r>
      <w:r w:rsidRPr="00ED342C">
        <w:t xml:space="preserve"> </w:t>
      </w:r>
      <w:r w:rsidR="00ED342C" w:rsidRPr="00ED342C">
        <w:t>projektu!</w:t>
      </w:r>
    </w:p>
    <w:p w14:paraId="376ED4AC" w14:textId="36E6599B" w:rsidR="00972D37" w:rsidRPr="00E3417F" w:rsidRDefault="00DE546F" w:rsidP="00114DC6">
      <w:pPr>
        <w:pStyle w:val="Description"/>
        <w:jc w:val="both"/>
      </w:pPr>
      <w:r>
        <w:t>Definujte</w:t>
      </w:r>
      <w:r w:rsidRPr="00ED342C">
        <w:t xml:space="preserve"> </w:t>
      </w:r>
      <w:r w:rsidR="00ED342C" w:rsidRPr="00ED342C">
        <w:t>kvantitatívne ukazovatele</w:t>
      </w:r>
      <w:r>
        <w:t xml:space="preserve">, ktoré opisujú </w:t>
      </w:r>
      <w:r w:rsidR="00ED342C" w:rsidRPr="00ED342C">
        <w:t xml:space="preserve">očakávané výstupy a výsledky projektu a stanovte ich očakávané cieľové hodnoty, ktoré </w:t>
      </w:r>
      <w:r>
        <w:t xml:space="preserve">majú byť dosiahnuté </w:t>
      </w:r>
      <w:r w:rsidR="00ED342C" w:rsidRPr="00ED342C">
        <w:t>v prvom roku po realizácii projektu.</w:t>
      </w:r>
      <w:r w:rsidR="00344B3C" w:rsidRPr="00E3417F">
        <w:t xml:space="preserve"> </w:t>
      </w:r>
      <w:r w:rsidR="007D0B03">
        <w:pict w14:anchorId="4A49C453">
          <v:rect id="_x0000_i1050" style="width:0;height:1.5pt" o:hralign="center" o:hrstd="t" o:hr="t" fillcolor="#a0a0a0" stroked="f"/>
        </w:pict>
      </w:r>
    </w:p>
    <w:tbl>
      <w:tblPr>
        <w:tblStyle w:val="Rcsostblzat"/>
        <w:tblW w:w="878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662"/>
        <w:gridCol w:w="2121"/>
      </w:tblGrid>
      <w:tr w:rsidR="006523C2" w:rsidRPr="00E3417F" w14:paraId="2ECA08E7" w14:textId="77777777" w:rsidTr="006523C2">
        <w:tc>
          <w:tcPr>
            <w:tcW w:w="6662" w:type="dxa"/>
            <w:vAlign w:val="center"/>
          </w:tcPr>
          <w:p w14:paraId="58CC9F6C" w14:textId="5798FEA6" w:rsidR="006523C2" w:rsidRPr="00E3417F" w:rsidRDefault="00315F0F" w:rsidP="008D57F2">
            <w:pPr>
              <w:pStyle w:val="Nincstrkz"/>
              <w:rPr>
                <w:b/>
                <w:bCs/>
                <w:noProof/>
              </w:rPr>
            </w:pPr>
            <w:r w:rsidRPr="00E3417F">
              <w:rPr>
                <w:b/>
                <w:bCs/>
                <w:noProof/>
              </w:rPr>
              <w:t>Indi</w:t>
            </w:r>
            <w:r w:rsidR="001B26CC">
              <w:rPr>
                <w:b/>
                <w:bCs/>
                <w:noProof/>
              </w:rPr>
              <w:t>kátor</w:t>
            </w:r>
          </w:p>
        </w:tc>
        <w:tc>
          <w:tcPr>
            <w:tcW w:w="2121" w:type="dxa"/>
            <w:vAlign w:val="center"/>
          </w:tcPr>
          <w:p w14:paraId="3D0CCABA" w14:textId="5003E6A4" w:rsidR="006523C2" w:rsidRPr="00E3417F" w:rsidRDefault="001B26CC" w:rsidP="008D57F2">
            <w:pPr>
              <w:pStyle w:val="Nincstrkz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</w:t>
            </w:r>
            <w:r w:rsidR="00ED342C">
              <w:rPr>
                <w:b/>
                <w:bCs/>
                <w:noProof/>
              </w:rPr>
              <w:t>ie</w:t>
            </w:r>
            <w:r w:rsidR="00ED342C" w:rsidRPr="00ED342C">
              <w:rPr>
                <w:b/>
                <w:bCs/>
                <w:noProof/>
              </w:rPr>
              <w:t>ľ</w:t>
            </w:r>
            <w:r w:rsidR="00ED342C">
              <w:rPr>
                <w:b/>
                <w:bCs/>
                <w:noProof/>
              </w:rPr>
              <w:t>ová hodnota</w:t>
            </w:r>
          </w:p>
        </w:tc>
      </w:tr>
      <w:tr w:rsidR="006523C2" w:rsidRPr="00E3417F" w14:paraId="2B2557B0" w14:textId="77777777" w:rsidTr="006523C2">
        <w:tc>
          <w:tcPr>
            <w:tcW w:w="6662" w:type="dxa"/>
            <w:vAlign w:val="center"/>
          </w:tcPr>
          <w:p w14:paraId="6FBAB9FE" w14:textId="168560A7" w:rsidR="006523C2" w:rsidRPr="00E3417F" w:rsidRDefault="006523C2" w:rsidP="008D57F2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697E3E35" w14:textId="77777777" w:rsidR="006523C2" w:rsidRPr="00E3417F" w:rsidRDefault="006523C2" w:rsidP="008D57F2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6523C2" w:rsidRPr="00E3417F" w14:paraId="6E4622E9" w14:textId="77777777" w:rsidTr="006523C2">
        <w:tc>
          <w:tcPr>
            <w:tcW w:w="6662" w:type="dxa"/>
            <w:vAlign w:val="center"/>
          </w:tcPr>
          <w:p w14:paraId="52A1CC02" w14:textId="4431825A" w:rsidR="006523C2" w:rsidRPr="00E3417F" w:rsidRDefault="006523C2" w:rsidP="008D57F2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241C5719" w14:textId="77777777" w:rsidR="006523C2" w:rsidRPr="00E3417F" w:rsidRDefault="006523C2" w:rsidP="008D57F2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6523C2" w:rsidRPr="00E3417F" w14:paraId="44F8610D" w14:textId="77777777" w:rsidTr="006523C2">
        <w:tc>
          <w:tcPr>
            <w:tcW w:w="6662" w:type="dxa"/>
            <w:vAlign w:val="center"/>
          </w:tcPr>
          <w:p w14:paraId="13B633C4" w14:textId="4E9E532A" w:rsidR="006523C2" w:rsidRPr="00E3417F" w:rsidRDefault="006523C2" w:rsidP="008D57F2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4FECA810" w14:textId="77777777" w:rsidR="006523C2" w:rsidRPr="00E3417F" w:rsidRDefault="006523C2" w:rsidP="008D57F2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6523C2" w:rsidRPr="00E3417F" w14:paraId="67B44E99" w14:textId="77777777" w:rsidTr="006523C2">
        <w:tc>
          <w:tcPr>
            <w:tcW w:w="6662" w:type="dxa"/>
            <w:vAlign w:val="center"/>
          </w:tcPr>
          <w:p w14:paraId="07B01781" w14:textId="7690D2AF" w:rsidR="006523C2" w:rsidRPr="00E3417F" w:rsidRDefault="006523C2" w:rsidP="008D57F2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098252EF" w14:textId="77777777" w:rsidR="006523C2" w:rsidRPr="00E3417F" w:rsidRDefault="006523C2" w:rsidP="008D57F2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FA0360" w:rsidRPr="00E3417F" w14:paraId="7805767F" w14:textId="77777777" w:rsidTr="006523C2">
        <w:tc>
          <w:tcPr>
            <w:tcW w:w="6662" w:type="dxa"/>
            <w:vAlign w:val="center"/>
          </w:tcPr>
          <w:p w14:paraId="7AD9C1C4" w14:textId="08319286" w:rsidR="00FA0360" w:rsidRPr="00E3417F" w:rsidRDefault="00FA0360" w:rsidP="00FA0360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0EEB681A" w14:textId="70CEE256" w:rsidR="00FA0360" w:rsidRPr="00E3417F" w:rsidRDefault="00FA0360" w:rsidP="00FA0360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FA0360" w:rsidRPr="00E3417F" w14:paraId="338FE4F3" w14:textId="77777777" w:rsidTr="006523C2">
        <w:tc>
          <w:tcPr>
            <w:tcW w:w="6662" w:type="dxa"/>
            <w:vAlign w:val="center"/>
          </w:tcPr>
          <w:p w14:paraId="0A647A5A" w14:textId="7F1BBA4F" w:rsidR="00FA0360" w:rsidRPr="00E3417F" w:rsidRDefault="00FA0360" w:rsidP="00FA0360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4BB6816C" w14:textId="65C77470" w:rsidR="00FA0360" w:rsidRPr="00E3417F" w:rsidRDefault="00FA0360" w:rsidP="00FA0360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  <w:tr w:rsidR="00FA0360" w:rsidRPr="00E3417F" w14:paraId="6C872BEA" w14:textId="77777777" w:rsidTr="006523C2">
        <w:tc>
          <w:tcPr>
            <w:tcW w:w="6662" w:type="dxa"/>
            <w:vAlign w:val="center"/>
          </w:tcPr>
          <w:p w14:paraId="0B383121" w14:textId="43BB048A" w:rsidR="00FA0360" w:rsidRPr="00E3417F" w:rsidRDefault="00FA0360" w:rsidP="00FA0360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05C187E6" w14:textId="77777777" w:rsidR="00FA0360" w:rsidRPr="00E3417F" w:rsidRDefault="00FA0360" w:rsidP="00FA0360">
            <w:pPr>
              <w:pStyle w:val="Nincstrkz"/>
              <w:rPr>
                <w:noProof/>
              </w:rPr>
            </w:pPr>
            <w:r w:rsidRPr="00E3417F">
              <w:rPr>
                <w:noProof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E3417F">
              <w:rPr>
                <w:noProof/>
              </w:rPr>
              <w:instrText xml:space="preserve"> FORMTEXT </w:instrText>
            </w:r>
            <w:r w:rsidRPr="00E3417F">
              <w:rPr>
                <w:noProof/>
              </w:rPr>
            </w:r>
            <w:r w:rsidRPr="00E3417F">
              <w:rPr>
                <w:noProof/>
              </w:rPr>
              <w:fldChar w:fldCharType="separate"/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t> </w:t>
            </w:r>
            <w:r w:rsidRPr="00E3417F">
              <w:rPr>
                <w:noProof/>
              </w:rPr>
              <w:fldChar w:fldCharType="end"/>
            </w:r>
          </w:p>
        </w:tc>
      </w:tr>
    </w:tbl>
    <w:p w14:paraId="284FF67F" w14:textId="77777777" w:rsidR="00972D37" w:rsidRPr="00E3417F" w:rsidRDefault="00972D37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E3417F">
        <w:br w:type="page"/>
      </w:r>
    </w:p>
    <w:p w14:paraId="612B4323" w14:textId="2D98F192" w:rsidR="007D6A7F" w:rsidRPr="00E3417F" w:rsidRDefault="00ED342C" w:rsidP="004624BF">
      <w:pPr>
        <w:pStyle w:val="Cmsor1"/>
      </w:pPr>
      <w:r w:rsidRPr="00ED342C">
        <w:lastRenderedPageBreak/>
        <w:t>Udržateľnosť</w:t>
      </w:r>
    </w:p>
    <w:p w14:paraId="6094AC8F" w14:textId="77777777" w:rsidR="00114DC6" w:rsidRDefault="008D469D" w:rsidP="00A223B4">
      <w:pPr>
        <w:pStyle w:val="Cmsor4"/>
      </w:pPr>
      <w:r>
        <w:t>O</w:t>
      </w:r>
      <w:r w:rsidRPr="00ED342C">
        <w:t>píšte</w:t>
      </w:r>
      <w:r w:rsidR="00ED342C" w:rsidRPr="00ED342C">
        <w:t xml:space="preserve">, ako partneri zabezpečia využitie výsledkov projektu po jeho realizácii. </w:t>
      </w:r>
    </w:p>
    <w:p w14:paraId="1A5DFA9D" w14:textId="3E08543E" w:rsidR="007D6A7F" w:rsidRPr="00E3417F" w:rsidRDefault="00ED342C" w:rsidP="00114DC6">
      <w:pPr>
        <w:pStyle w:val="Cmsor4"/>
        <w:numPr>
          <w:ilvl w:val="0"/>
          <w:numId w:val="0"/>
        </w:numPr>
        <w:ind w:left="357"/>
      </w:pPr>
      <w:r w:rsidRPr="00ED342C">
        <w:t>(Maximálne 3000 znakov)</w:t>
      </w:r>
    </w:p>
    <w:p w14:paraId="1E6E1A3E" w14:textId="31FE6CF6" w:rsidR="007D6A7F" w:rsidRPr="00E3417F" w:rsidRDefault="00A57E10" w:rsidP="002B162E">
      <w:pPr>
        <w:ind w:left="357"/>
        <w:jc w:val="both"/>
      </w:pPr>
      <w:r w:rsidRPr="00E3417F"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E3417F">
        <w:rPr>
          <w:b/>
          <w:bCs/>
        </w:rPr>
        <w:instrText xml:space="preserve"> FORMTEXT </w:instrText>
      </w:r>
      <w:r w:rsidRPr="00E3417F">
        <w:rPr>
          <w:b/>
          <w:bCs/>
        </w:rPr>
      </w:r>
      <w:r w:rsidRPr="00E3417F">
        <w:rPr>
          <w:b/>
          <w:bCs/>
        </w:rPr>
        <w:fldChar w:fldCharType="separate"/>
      </w:r>
      <w:r w:rsidR="002B162E">
        <w:rPr>
          <w:b/>
          <w:bCs/>
        </w:rPr>
        <w:t> </w:t>
      </w:r>
      <w:r w:rsidR="002B162E">
        <w:rPr>
          <w:b/>
          <w:bCs/>
        </w:rPr>
        <w:t> </w:t>
      </w:r>
      <w:r w:rsidR="002B162E">
        <w:rPr>
          <w:b/>
          <w:bCs/>
        </w:rPr>
        <w:t> </w:t>
      </w:r>
      <w:r w:rsidR="002B162E">
        <w:rPr>
          <w:b/>
          <w:bCs/>
        </w:rPr>
        <w:t> </w:t>
      </w:r>
      <w:r w:rsidR="002B162E">
        <w:rPr>
          <w:b/>
          <w:bCs/>
        </w:rPr>
        <w:t> </w:t>
      </w:r>
      <w:r w:rsidRPr="00E3417F">
        <w:rPr>
          <w:b/>
          <w:bCs/>
        </w:rPr>
        <w:fldChar w:fldCharType="end"/>
      </w:r>
    </w:p>
    <w:p w14:paraId="53EDD8E4" w14:textId="77777777" w:rsidR="007D6A7F" w:rsidRPr="00E3417F" w:rsidRDefault="007D6A7F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E3417F">
        <w:br w:type="page"/>
      </w:r>
    </w:p>
    <w:p w14:paraId="18261B09" w14:textId="289F68C3" w:rsidR="00344B3C" w:rsidRPr="00E3417F" w:rsidRDefault="008D469D" w:rsidP="00344B3C">
      <w:pPr>
        <w:pStyle w:val="Cmsor4"/>
      </w:pPr>
      <w:r>
        <w:lastRenderedPageBreak/>
        <w:t>O</w:t>
      </w:r>
      <w:r w:rsidRPr="00ED342C">
        <w:t>píšte</w:t>
      </w:r>
      <w:r w:rsidR="00ED342C" w:rsidRPr="00ED342C">
        <w:t xml:space="preserve">, ako budú partneri </w:t>
      </w:r>
      <w:r>
        <w:t xml:space="preserve">projektu </w:t>
      </w:r>
      <w:r w:rsidR="00ED342C" w:rsidRPr="00ED342C">
        <w:t xml:space="preserve">spolupracovať po </w:t>
      </w:r>
      <w:r>
        <w:t xml:space="preserve">ukončení </w:t>
      </w:r>
      <w:r w:rsidRPr="00ED342C">
        <w:t>realizáci</w:t>
      </w:r>
      <w:r>
        <w:t>e</w:t>
      </w:r>
      <w:r w:rsidRPr="00ED342C">
        <w:t xml:space="preserve"> </w:t>
      </w:r>
      <w:r w:rsidR="00ED342C" w:rsidRPr="00ED342C">
        <w:t>projektu! (Maximálne 1500 znakov)</w:t>
      </w:r>
    </w:p>
    <w:p w14:paraId="419B436C" w14:textId="26ACC9E8" w:rsidR="00344B3C" w:rsidRPr="00E3417F" w:rsidRDefault="00344B3C" w:rsidP="002B162E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p w14:paraId="61D4D421" w14:textId="77777777" w:rsidR="00344B3C" w:rsidRPr="00E3417F" w:rsidRDefault="00344B3C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eastAsia="hu-HU"/>
        </w:rPr>
      </w:pPr>
      <w:r w:rsidRPr="00E3417F">
        <w:br w:type="page"/>
      </w:r>
    </w:p>
    <w:p w14:paraId="7DAF7665" w14:textId="29CB2044" w:rsidR="00ED342C" w:rsidRDefault="00ED342C" w:rsidP="00A223B4">
      <w:pPr>
        <w:pStyle w:val="Cmsor4"/>
      </w:pPr>
      <w:r w:rsidRPr="00ED342C">
        <w:lastRenderedPageBreak/>
        <w:t>Informovanie a zabezpečenie publicity</w:t>
      </w:r>
    </w:p>
    <w:p w14:paraId="11A407FB" w14:textId="55BA6A42" w:rsidR="00A57E10" w:rsidRPr="00E3417F" w:rsidRDefault="00ED342C" w:rsidP="00114DC6">
      <w:pPr>
        <w:pStyle w:val="Description"/>
        <w:jc w:val="both"/>
      </w:pPr>
      <w:r w:rsidRPr="00ED342C">
        <w:t>Opíšte, ako plánujete zverejniť výsledky projektu cieľovým skupinám, miestnym komunitám a ďalším subjektom v odvetví! (Maximálne 2000 znakov)</w:t>
      </w:r>
      <w:r w:rsidR="007D0B03">
        <w:pict w14:anchorId="4C83B500">
          <v:rect id="_x0000_i1051" style="width:0;height:1.5pt" o:hralign="center" o:hrstd="t" o:hr="t" fillcolor="#a0a0a0" stroked="f"/>
        </w:pict>
      </w:r>
    </w:p>
    <w:p w14:paraId="152E4F71" w14:textId="7F5952E5" w:rsidR="000C0DB4" w:rsidRPr="00185D78" w:rsidRDefault="000C0DB4" w:rsidP="002B162E">
      <w:pPr>
        <w:ind w:left="357"/>
        <w:jc w:val="both"/>
      </w:pPr>
      <w:r w:rsidRPr="00E3417F"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E3417F">
        <w:instrText xml:space="preserve"> FORMTEXT </w:instrText>
      </w:r>
      <w:r w:rsidRPr="00E3417F">
        <w:fldChar w:fldCharType="separate"/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="002B162E">
        <w:t> </w:t>
      </w:r>
      <w:r w:rsidRPr="00E3417F">
        <w:fldChar w:fldCharType="end"/>
      </w:r>
    </w:p>
    <w:sectPr w:rsidR="000C0DB4" w:rsidRPr="00185D78" w:rsidSect="004E01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588" w:left="1418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E1CFC" w14:textId="77777777" w:rsidR="00FE7908" w:rsidRPr="00E3417F" w:rsidRDefault="00FE7908" w:rsidP="00AC208D">
      <w:pPr>
        <w:spacing w:after="0" w:line="240" w:lineRule="auto"/>
      </w:pPr>
      <w:r w:rsidRPr="00E3417F">
        <w:separator/>
      </w:r>
    </w:p>
    <w:p w14:paraId="38CAC7F7" w14:textId="77777777" w:rsidR="00FE7908" w:rsidRPr="00E3417F" w:rsidRDefault="00FE7908"/>
  </w:endnote>
  <w:endnote w:type="continuationSeparator" w:id="0">
    <w:p w14:paraId="245DE6AF" w14:textId="77777777" w:rsidR="00FE7908" w:rsidRPr="00E3417F" w:rsidRDefault="00FE7908" w:rsidP="00AC208D">
      <w:pPr>
        <w:spacing w:after="0" w:line="240" w:lineRule="auto"/>
      </w:pPr>
      <w:r w:rsidRPr="00E3417F">
        <w:continuationSeparator/>
      </w:r>
    </w:p>
    <w:p w14:paraId="41678EAE" w14:textId="77777777" w:rsidR="00FE7908" w:rsidRPr="00E3417F" w:rsidRDefault="00FE79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F3B4C" w14:textId="77777777" w:rsidR="007D0B03" w:rsidRDefault="007D0B0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</w:rPr>
      <w:id w:val="-1526483510"/>
      <w:docPartObj>
        <w:docPartGallery w:val="Page Numbers (Bottom of Page)"/>
        <w:docPartUnique/>
      </w:docPartObj>
    </w:sdtPr>
    <w:sdtEndPr>
      <w:rPr>
        <w:rStyle w:val="Hiperhivatkozs"/>
        <w:color w:val="46BEAA"/>
        <w:u w:val="single"/>
      </w:rPr>
    </w:sdtEndPr>
    <w:sdtContent>
      <w:p w14:paraId="2F3C9B71" w14:textId="77777777" w:rsidR="004E0196" w:rsidRPr="00E3417F" w:rsidRDefault="00782DB9">
        <w:pPr>
          <w:pStyle w:val="llb"/>
          <w:rPr>
            <w:sz w:val="16"/>
          </w:rPr>
        </w:pPr>
        <w:r w:rsidRPr="00E3417F">
          <w:rPr>
            <w:sz w:val="16"/>
          </w:rPr>
          <w:t xml:space="preserve">Interreg Hungary - Slovakia </w:t>
        </w:r>
        <w:r w:rsidR="004E0196" w:rsidRPr="00E3417F">
          <w:rPr>
            <w:sz w:val="16"/>
          </w:rPr>
          <w:t>Joint Secretariat</w:t>
        </w:r>
      </w:p>
      <w:p w14:paraId="4323FA71" w14:textId="77777777" w:rsidR="004E0196" w:rsidRPr="00E3417F" w:rsidRDefault="004E0196">
        <w:pPr>
          <w:pStyle w:val="llb"/>
          <w:rPr>
            <w:sz w:val="16"/>
          </w:rPr>
        </w:pPr>
        <w:r w:rsidRPr="00E3417F">
          <w:rPr>
            <w:sz w:val="16"/>
          </w:rPr>
          <w:t xml:space="preserve">1053 Budapest, Szép </w:t>
        </w:r>
        <w:r w:rsidR="00782DB9" w:rsidRPr="00E3417F">
          <w:rPr>
            <w:sz w:val="16"/>
          </w:rPr>
          <w:t xml:space="preserve">utca </w:t>
        </w:r>
        <w:r w:rsidRPr="00E3417F">
          <w:rPr>
            <w:sz w:val="16"/>
          </w:rPr>
          <w:t>2. | 4</w:t>
        </w:r>
        <w:r w:rsidR="00782DB9" w:rsidRPr="00E3417F">
          <w:rPr>
            <w:sz w:val="16"/>
          </w:rPr>
          <w:t>. emelet</w:t>
        </w:r>
      </w:p>
      <w:p w14:paraId="564BAA53" w14:textId="218B1D62" w:rsidR="00805810" w:rsidRPr="00E3417F" w:rsidRDefault="004E0196" w:rsidP="004E0196">
        <w:pPr>
          <w:pStyle w:val="llb"/>
          <w:rPr>
            <w:rStyle w:val="Hiperhivatkozs"/>
            <w:color w:val="46BEAA"/>
            <w:sz w:val="16"/>
          </w:rPr>
        </w:pPr>
        <w:r w:rsidRPr="00E3417F">
          <w:rPr>
            <w:rStyle w:val="Hiperhivatkozs"/>
            <w:color w:val="46BEAA"/>
            <w:sz w:val="16"/>
          </w:rPr>
          <w:t>www.</w:t>
        </w:r>
        <w:r w:rsidR="007D0B03">
          <w:rPr>
            <w:rStyle w:val="Hiperhivatkozs"/>
            <w:color w:val="46BEAA"/>
            <w:sz w:val="16"/>
          </w:rPr>
          <w:t>interreghusk.eu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A31DE" w14:textId="77777777" w:rsidR="007D0B03" w:rsidRDefault="007D0B0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F3FB7" w14:textId="77777777" w:rsidR="00FE7908" w:rsidRPr="00E3417F" w:rsidRDefault="00FE7908" w:rsidP="00AC208D">
      <w:pPr>
        <w:spacing w:after="0" w:line="240" w:lineRule="auto"/>
      </w:pPr>
      <w:r w:rsidRPr="00E3417F">
        <w:separator/>
      </w:r>
    </w:p>
    <w:p w14:paraId="383C123E" w14:textId="77777777" w:rsidR="00FE7908" w:rsidRPr="00E3417F" w:rsidRDefault="00FE7908"/>
  </w:footnote>
  <w:footnote w:type="continuationSeparator" w:id="0">
    <w:p w14:paraId="290938F0" w14:textId="77777777" w:rsidR="00FE7908" w:rsidRPr="00E3417F" w:rsidRDefault="00FE7908" w:rsidP="00AC208D">
      <w:pPr>
        <w:spacing w:after="0" w:line="240" w:lineRule="auto"/>
      </w:pPr>
      <w:r w:rsidRPr="00E3417F">
        <w:continuationSeparator/>
      </w:r>
    </w:p>
    <w:p w14:paraId="61DA140B" w14:textId="77777777" w:rsidR="00FE7908" w:rsidRPr="00E3417F" w:rsidRDefault="00FE79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B6D40" w14:textId="77777777" w:rsidR="007D0B03" w:rsidRDefault="007D0B0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D0485" w14:textId="77777777" w:rsidR="00805810" w:rsidRPr="00E3417F" w:rsidRDefault="00805810">
    <w:pPr>
      <w:pStyle w:val="lfej"/>
    </w:pPr>
    <w:r w:rsidRPr="00E3417F">
      <w:rPr>
        <w:lang w:eastAsia="hu-HU"/>
      </w:rPr>
      <w:drawing>
        <wp:anchor distT="0" distB="0" distL="0" distR="0" simplePos="0" relativeHeight="251657728" behindDoc="0" locked="0" layoutInCell="1" allowOverlap="1" wp14:anchorId="1F8D7B46" wp14:editId="11BEF078">
          <wp:simplePos x="0" y="0"/>
          <wp:positionH relativeFrom="column">
            <wp:posOffset>-288290</wp:posOffset>
          </wp:positionH>
          <wp:positionV relativeFrom="paragraph">
            <wp:posOffset>-3810</wp:posOffset>
          </wp:positionV>
          <wp:extent cx="3600450" cy="463550"/>
          <wp:effectExtent l="0" t="0" r="0" b="0"/>
          <wp:wrapSquare wrapText="bothSides"/>
          <wp:docPr id="2" name="Kép 2" descr="husk2127_full-logo-EN_v1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sk2127_full-logo-EN_v1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B3339D" w14:textId="77777777" w:rsidR="00805810" w:rsidRPr="00E3417F" w:rsidRDefault="008058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19F3D" w14:textId="77777777" w:rsidR="007D0B03" w:rsidRDefault="007D0B0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C5E"/>
    <w:multiLevelType w:val="hybridMultilevel"/>
    <w:tmpl w:val="03BCB48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F17C6B"/>
    <w:multiLevelType w:val="hybridMultilevel"/>
    <w:tmpl w:val="930A734A"/>
    <w:lvl w:ilvl="0" w:tplc="270A0046">
      <w:start w:val="1"/>
      <w:numFmt w:val="bullet"/>
      <w:pStyle w:val="Felsorolas1"/>
      <w:lvlText w:val=""/>
      <w:lvlJc w:val="left"/>
      <w:pPr>
        <w:ind w:left="4581" w:hanging="360"/>
      </w:pPr>
      <w:rPr>
        <w:rFonts w:ascii="Symbol" w:hAnsi="Symbol" w:hint="default"/>
      </w:rPr>
    </w:lvl>
    <w:lvl w:ilvl="1" w:tplc="F342EBB0">
      <w:start w:val="1"/>
      <w:numFmt w:val="bullet"/>
      <w:pStyle w:val="Felsorolas5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</w:abstractNum>
  <w:abstractNum w:abstractNumId="2" w15:restartNumberingAfterBreak="0">
    <w:nsid w:val="37690266"/>
    <w:multiLevelType w:val="hybridMultilevel"/>
    <w:tmpl w:val="ED64D9A4"/>
    <w:lvl w:ilvl="0" w:tplc="0B8AF61E">
      <w:start w:val="1"/>
      <w:numFmt w:val="decimal"/>
      <w:pStyle w:val="Cmsor4"/>
      <w:lvlText w:val="%1)"/>
      <w:lvlJc w:val="left"/>
      <w:pPr>
        <w:ind w:left="360" w:hanging="360"/>
      </w:pPr>
      <w:rPr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8688899">
    <w:abstractNumId w:val="2"/>
  </w:num>
  <w:num w:numId="2" w16cid:durableId="1634095971">
    <w:abstractNumId w:val="1"/>
  </w:num>
  <w:num w:numId="3" w16cid:durableId="930818760">
    <w:abstractNumId w:val="0"/>
  </w:num>
  <w:num w:numId="4" w16cid:durableId="778717923">
    <w:abstractNumId w:val="2"/>
    <w:lvlOverride w:ilvl="0">
      <w:startOverride w:val="37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formatting="1" w:enforcement="1"/>
  <w:defaultTabStop w:val="708"/>
  <w:autoHyphenation/>
  <w:hyphenationZone w:val="425"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D3"/>
    <w:rsid w:val="00005155"/>
    <w:rsid w:val="00005A33"/>
    <w:rsid w:val="000123F9"/>
    <w:rsid w:val="00013AA1"/>
    <w:rsid w:val="000168BA"/>
    <w:rsid w:val="0001773B"/>
    <w:rsid w:val="000178C8"/>
    <w:rsid w:val="000209CF"/>
    <w:rsid w:val="00022FCC"/>
    <w:rsid w:val="00024B8F"/>
    <w:rsid w:val="0002610D"/>
    <w:rsid w:val="00026173"/>
    <w:rsid w:val="00035B30"/>
    <w:rsid w:val="00042C7C"/>
    <w:rsid w:val="000478FE"/>
    <w:rsid w:val="0005378F"/>
    <w:rsid w:val="00054C0A"/>
    <w:rsid w:val="000553D3"/>
    <w:rsid w:val="00056FDD"/>
    <w:rsid w:val="00060151"/>
    <w:rsid w:val="00060706"/>
    <w:rsid w:val="000636A3"/>
    <w:rsid w:val="00065C21"/>
    <w:rsid w:val="0006713D"/>
    <w:rsid w:val="00071F9D"/>
    <w:rsid w:val="0007612C"/>
    <w:rsid w:val="00081AF2"/>
    <w:rsid w:val="00083732"/>
    <w:rsid w:val="000919D9"/>
    <w:rsid w:val="00094E4A"/>
    <w:rsid w:val="00095062"/>
    <w:rsid w:val="000A0150"/>
    <w:rsid w:val="000A2A7E"/>
    <w:rsid w:val="000A7E63"/>
    <w:rsid w:val="000B306A"/>
    <w:rsid w:val="000B5986"/>
    <w:rsid w:val="000C0DB4"/>
    <w:rsid w:val="000C0F5B"/>
    <w:rsid w:val="000C4E60"/>
    <w:rsid w:val="000F0659"/>
    <w:rsid w:val="000F7E3C"/>
    <w:rsid w:val="00100436"/>
    <w:rsid w:val="00100BA9"/>
    <w:rsid w:val="00100CEA"/>
    <w:rsid w:val="00100F8D"/>
    <w:rsid w:val="00114DC6"/>
    <w:rsid w:val="00115778"/>
    <w:rsid w:val="0011618B"/>
    <w:rsid w:val="00121F9E"/>
    <w:rsid w:val="00127696"/>
    <w:rsid w:val="00142656"/>
    <w:rsid w:val="00152801"/>
    <w:rsid w:val="0015407B"/>
    <w:rsid w:val="00155BB7"/>
    <w:rsid w:val="00161EEB"/>
    <w:rsid w:val="001625A1"/>
    <w:rsid w:val="00162FF4"/>
    <w:rsid w:val="00164596"/>
    <w:rsid w:val="00166CC7"/>
    <w:rsid w:val="0016738E"/>
    <w:rsid w:val="00170AB4"/>
    <w:rsid w:val="0017257F"/>
    <w:rsid w:val="00180873"/>
    <w:rsid w:val="00184598"/>
    <w:rsid w:val="00185D78"/>
    <w:rsid w:val="0019085C"/>
    <w:rsid w:val="001925F8"/>
    <w:rsid w:val="00194414"/>
    <w:rsid w:val="0019581D"/>
    <w:rsid w:val="00196F16"/>
    <w:rsid w:val="001A0894"/>
    <w:rsid w:val="001A546E"/>
    <w:rsid w:val="001B2226"/>
    <w:rsid w:val="001B26CC"/>
    <w:rsid w:val="001C065A"/>
    <w:rsid w:val="001C11CE"/>
    <w:rsid w:val="001D1268"/>
    <w:rsid w:val="001D365D"/>
    <w:rsid w:val="001E0DBA"/>
    <w:rsid w:val="001E2575"/>
    <w:rsid w:val="001E2D48"/>
    <w:rsid w:val="001E4144"/>
    <w:rsid w:val="001F1B58"/>
    <w:rsid w:val="0020749F"/>
    <w:rsid w:val="00214ABA"/>
    <w:rsid w:val="00222397"/>
    <w:rsid w:val="00222756"/>
    <w:rsid w:val="0022290B"/>
    <w:rsid w:val="00223067"/>
    <w:rsid w:val="00237A0C"/>
    <w:rsid w:val="00244054"/>
    <w:rsid w:val="00250728"/>
    <w:rsid w:val="00262703"/>
    <w:rsid w:val="00262FC1"/>
    <w:rsid w:val="00263D6F"/>
    <w:rsid w:val="00277622"/>
    <w:rsid w:val="00283725"/>
    <w:rsid w:val="002857BC"/>
    <w:rsid w:val="0029079F"/>
    <w:rsid w:val="00290ED5"/>
    <w:rsid w:val="002A0B4F"/>
    <w:rsid w:val="002A222E"/>
    <w:rsid w:val="002A34B8"/>
    <w:rsid w:val="002A4089"/>
    <w:rsid w:val="002A6C0E"/>
    <w:rsid w:val="002B03CF"/>
    <w:rsid w:val="002B162E"/>
    <w:rsid w:val="002C7114"/>
    <w:rsid w:val="002D2519"/>
    <w:rsid w:val="002D47CA"/>
    <w:rsid w:val="002E272F"/>
    <w:rsid w:val="002F675F"/>
    <w:rsid w:val="002F7300"/>
    <w:rsid w:val="003024D2"/>
    <w:rsid w:val="003032A4"/>
    <w:rsid w:val="00315F0F"/>
    <w:rsid w:val="00321A5E"/>
    <w:rsid w:val="00326648"/>
    <w:rsid w:val="00333D06"/>
    <w:rsid w:val="0033540C"/>
    <w:rsid w:val="0034098F"/>
    <w:rsid w:val="0034245C"/>
    <w:rsid w:val="00342EA9"/>
    <w:rsid w:val="00344B3C"/>
    <w:rsid w:val="003508A1"/>
    <w:rsid w:val="0035493C"/>
    <w:rsid w:val="003562F0"/>
    <w:rsid w:val="00357105"/>
    <w:rsid w:val="003659FC"/>
    <w:rsid w:val="00366928"/>
    <w:rsid w:val="0037072E"/>
    <w:rsid w:val="00374CB9"/>
    <w:rsid w:val="00375B81"/>
    <w:rsid w:val="00381DD9"/>
    <w:rsid w:val="003855AB"/>
    <w:rsid w:val="003925FC"/>
    <w:rsid w:val="00393F09"/>
    <w:rsid w:val="00394238"/>
    <w:rsid w:val="00394630"/>
    <w:rsid w:val="003A1FB8"/>
    <w:rsid w:val="003A42E2"/>
    <w:rsid w:val="003C1DD3"/>
    <w:rsid w:val="003C62A9"/>
    <w:rsid w:val="003C7248"/>
    <w:rsid w:val="003C78C3"/>
    <w:rsid w:val="003D14DF"/>
    <w:rsid w:val="003E0877"/>
    <w:rsid w:val="003E20AE"/>
    <w:rsid w:val="003E33C6"/>
    <w:rsid w:val="003E3A24"/>
    <w:rsid w:val="003E5585"/>
    <w:rsid w:val="003E6ECF"/>
    <w:rsid w:val="003F5FDC"/>
    <w:rsid w:val="00402682"/>
    <w:rsid w:val="004039C3"/>
    <w:rsid w:val="00412884"/>
    <w:rsid w:val="004335A2"/>
    <w:rsid w:val="00444727"/>
    <w:rsid w:val="004475E5"/>
    <w:rsid w:val="00452DCA"/>
    <w:rsid w:val="00453332"/>
    <w:rsid w:val="00454260"/>
    <w:rsid w:val="004624BF"/>
    <w:rsid w:val="00462CCE"/>
    <w:rsid w:val="00464BE8"/>
    <w:rsid w:val="00466BE0"/>
    <w:rsid w:val="004713CF"/>
    <w:rsid w:val="00471CB7"/>
    <w:rsid w:val="004745A8"/>
    <w:rsid w:val="00487144"/>
    <w:rsid w:val="00490662"/>
    <w:rsid w:val="00491932"/>
    <w:rsid w:val="00493F3F"/>
    <w:rsid w:val="004A033C"/>
    <w:rsid w:val="004A0E37"/>
    <w:rsid w:val="004A6FA0"/>
    <w:rsid w:val="004B3AE1"/>
    <w:rsid w:val="004B6F6F"/>
    <w:rsid w:val="004C1FD5"/>
    <w:rsid w:val="004C5572"/>
    <w:rsid w:val="004C5D21"/>
    <w:rsid w:val="004E0196"/>
    <w:rsid w:val="004E01F4"/>
    <w:rsid w:val="004E17AC"/>
    <w:rsid w:val="004E6880"/>
    <w:rsid w:val="004F17F9"/>
    <w:rsid w:val="004F4F61"/>
    <w:rsid w:val="004F53F6"/>
    <w:rsid w:val="004F7A32"/>
    <w:rsid w:val="00502004"/>
    <w:rsid w:val="005042C3"/>
    <w:rsid w:val="00505157"/>
    <w:rsid w:val="005159F0"/>
    <w:rsid w:val="005279A9"/>
    <w:rsid w:val="00532714"/>
    <w:rsid w:val="005338F3"/>
    <w:rsid w:val="00535978"/>
    <w:rsid w:val="005417A1"/>
    <w:rsid w:val="005447E0"/>
    <w:rsid w:val="00545FEA"/>
    <w:rsid w:val="00546991"/>
    <w:rsid w:val="00551ECD"/>
    <w:rsid w:val="00554A4B"/>
    <w:rsid w:val="005554FB"/>
    <w:rsid w:val="00560A9C"/>
    <w:rsid w:val="00570395"/>
    <w:rsid w:val="005712D0"/>
    <w:rsid w:val="0057371D"/>
    <w:rsid w:val="00575CD1"/>
    <w:rsid w:val="00582132"/>
    <w:rsid w:val="005A7584"/>
    <w:rsid w:val="005A7A2B"/>
    <w:rsid w:val="005A7EFA"/>
    <w:rsid w:val="005B150E"/>
    <w:rsid w:val="005B307E"/>
    <w:rsid w:val="005B33BD"/>
    <w:rsid w:val="005B40CA"/>
    <w:rsid w:val="005D3D9C"/>
    <w:rsid w:val="005E10C9"/>
    <w:rsid w:val="005E450D"/>
    <w:rsid w:val="005E538B"/>
    <w:rsid w:val="005F0932"/>
    <w:rsid w:val="0060007C"/>
    <w:rsid w:val="00621890"/>
    <w:rsid w:val="0062758D"/>
    <w:rsid w:val="00632482"/>
    <w:rsid w:val="006343F6"/>
    <w:rsid w:val="006464DC"/>
    <w:rsid w:val="00650376"/>
    <w:rsid w:val="006523C2"/>
    <w:rsid w:val="006524CB"/>
    <w:rsid w:val="00653BE7"/>
    <w:rsid w:val="006604C2"/>
    <w:rsid w:val="00662041"/>
    <w:rsid w:val="00664149"/>
    <w:rsid w:val="00666A25"/>
    <w:rsid w:val="0067107E"/>
    <w:rsid w:val="006743DD"/>
    <w:rsid w:val="00676215"/>
    <w:rsid w:val="006A1792"/>
    <w:rsid w:val="006A18CD"/>
    <w:rsid w:val="006B2159"/>
    <w:rsid w:val="006B327E"/>
    <w:rsid w:val="006B6268"/>
    <w:rsid w:val="006C28A9"/>
    <w:rsid w:val="006C7E27"/>
    <w:rsid w:val="006D318E"/>
    <w:rsid w:val="006E2D71"/>
    <w:rsid w:val="006E34D4"/>
    <w:rsid w:val="006F2AFD"/>
    <w:rsid w:val="006F4F33"/>
    <w:rsid w:val="00701421"/>
    <w:rsid w:val="0071235D"/>
    <w:rsid w:val="007209EF"/>
    <w:rsid w:val="00722871"/>
    <w:rsid w:val="007249AA"/>
    <w:rsid w:val="007253CC"/>
    <w:rsid w:val="00727CA3"/>
    <w:rsid w:val="00727F03"/>
    <w:rsid w:val="0073437D"/>
    <w:rsid w:val="00742AA7"/>
    <w:rsid w:val="0074441E"/>
    <w:rsid w:val="00744A7C"/>
    <w:rsid w:val="00753EFA"/>
    <w:rsid w:val="00756A9D"/>
    <w:rsid w:val="007666CE"/>
    <w:rsid w:val="00770D5C"/>
    <w:rsid w:val="00774B91"/>
    <w:rsid w:val="00782950"/>
    <w:rsid w:val="00782DB9"/>
    <w:rsid w:val="0078531F"/>
    <w:rsid w:val="00797554"/>
    <w:rsid w:val="007C0BED"/>
    <w:rsid w:val="007C5BFB"/>
    <w:rsid w:val="007C740C"/>
    <w:rsid w:val="007D03FA"/>
    <w:rsid w:val="007D0B03"/>
    <w:rsid w:val="007D24D5"/>
    <w:rsid w:val="007D69A2"/>
    <w:rsid w:val="007D6A7F"/>
    <w:rsid w:val="007D6C21"/>
    <w:rsid w:val="007F377A"/>
    <w:rsid w:val="007F698F"/>
    <w:rsid w:val="00800FA5"/>
    <w:rsid w:val="00800FDB"/>
    <w:rsid w:val="0080418B"/>
    <w:rsid w:val="00805810"/>
    <w:rsid w:val="008101BB"/>
    <w:rsid w:val="00812D71"/>
    <w:rsid w:val="00822FBD"/>
    <w:rsid w:val="00826A87"/>
    <w:rsid w:val="00826EA3"/>
    <w:rsid w:val="0084290B"/>
    <w:rsid w:val="0084312E"/>
    <w:rsid w:val="00861461"/>
    <w:rsid w:val="008635E2"/>
    <w:rsid w:val="008762D7"/>
    <w:rsid w:val="00886299"/>
    <w:rsid w:val="00887FAA"/>
    <w:rsid w:val="00891D1E"/>
    <w:rsid w:val="00892ACC"/>
    <w:rsid w:val="0089493E"/>
    <w:rsid w:val="008C5CC7"/>
    <w:rsid w:val="008D469D"/>
    <w:rsid w:val="008D57F2"/>
    <w:rsid w:val="008E00D6"/>
    <w:rsid w:val="00905F43"/>
    <w:rsid w:val="00906DAE"/>
    <w:rsid w:val="00910A46"/>
    <w:rsid w:val="00911AC3"/>
    <w:rsid w:val="0091337D"/>
    <w:rsid w:val="009177FF"/>
    <w:rsid w:val="00917DE0"/>
    <w:rsid w:val="0093301F"/>
    <w:rsid w:val="0093552F"/>
    <w:rsid w:val="00942FDD"/>
    <w:rsid w:val="00947CDB"/>
    <w:rsid w:val="009516B3"/>
    <w:rsid w:val="00951E4D"/>
    <w:rsid w:val="00951FE2"/>
    <w:rsid w:val="009531C2"/>
    <w:rsid w:val="009561A3"/>
    <w:rsid w:val="0096474E"/>
    <w:rsid w:val="00970EC9"/>
    <w:rsid w:val="00972D37"/>
    <w:rsid w:val="00973F24"/>
    <w:rsid w:val="0097677A"/>
    <w:rsid w:val="00981CAE"/>
    <w:rsid w:val="0098598E"/>
    <w:rsid w:val="00991993"/>
    <w:rsid w:val="0099510F"/>
    <w:rsid w:val="009A098F"/>
    <w:rsid w:val="009B17DF"/>
    <w:rsid w:val="009B2185"/>
    <w:rsid w:val="009B3AE2"/>
    <w:rsid w:val="009C0B05"/>
    <w:rsid w:val="009D4F0E"/>
    <w:rsid w:val="009D5EDC"/>
    <w:rsid w:val="009D7474"/>
    <w:rsid w:val="009E5EF3"/>
    <w:rsid w:val="00A01EC4"/>
    <w:rsid w:val="00A0238F"/>
    <w:rsid w:val="00A05C0E"/>
    <w:rsid w:val="00A07DE1"/>
    <w:rsid w:val="00A108C9"/>
    <w:rsid w:val="00A223B4"/>
    <w:rsid w:val="00A247BB"/>
    <w:rsid w:val="00A30689"/>
    <w:rsid w:val="00A30E08"/>
    <w:rsid w:val="00A36723"/>
    <w:rsid w:val="00A57412"/>
    <w:rsid w:val="00A57E10"/>
    <w:rsid w:val="00A641EB"/>
    <w:rsid w:val="00A667F9"/>
    <w:rsid w:val="00A715D5"/>
    <w:rsid w:val="00A943EB"/>
    <w:rsid w:val="00A95018"/>
    <w:rsid w:val="00A95525"/>
    <w:rsid w:val="00A95E56"/>
    <w:rsid w:val="00AA602F"/>
    <w:rsid w:val="00AA7426"/>
    <w:rsid w:val="00AB5B41"/>
    <w:rsid w:val="00AC208D"/>
    <w:rsid w:val="00AC535B"/>
    <w:rsid w:val="00AC66DB"/>
    <w:rsid w:val="00AD1358"/>
    <w:rsid w:val="00AD167B"/>
    <w:rsid w:val="00AE07FD"/>
    <w:rsid w:val="00AE1DF5"/>
    <w:rsid w:val="00AF57B7"/>
    <w:rsid w:val="00B032BE"/>
    <w:rsid w:val="00B1667C"/>
    <w:rsid w:val="00B17858"/>
    <w:rsid w:val="00B201E6"/>
    <w:rsid w:val="00B20EDA"/>
    <w:rsid w:val="00B24B2B"/>
    <w:rsid w:val="00B34296"/>
    <w:rsid w:val="00B365CF"/>
    <w:rsid w:val="00B421E1"/>
    <w:rsid w:val="00B61FB9"/>
    <w:rsid w:val="00B656C3"/>
    <w:rsid w:val="00B66DDB"/>
    <w:rsid w:val="00B7044B"/>
    <w:rsid w:val="00B8690B"/>
    <w:rsid w:val="00BA09CB"/>
    <w:rsid w:val="00BA5FD0"/>
    <w:rsid w:val="00BA6D68"/>
    <w:rsid w:val="00BC0638"/>
    <w:rsid w:val="00BC1254"/>
    <w:rsid w:val="00BC7014"/>
    <w:rsid w:val="00BC7A25"/>
    <w:rsid w:val="00BD0042"/>
    <w:rsid w:val="00BD530D"/>
    <w:rsid w:val="00BE3286"/>
    <w:rsid w:val="00BE3A53"/>
    <w:rsid w:val="00BE52F6"/>
    <w:rsid w:val="00BE6BB3"/>
    <w:rsid w:val="00C07D85"/>
    <w:rsid w:val="00C14A96"/>
    <w:rsid w:val="00C26F6B"/>
    <w:rsid w:val="00C37CF1"/>
    <w:rsid w:val="00C40569"/>
    <w:rsid w:val="00C4446B"/>
    <w:rsid w:val="00C4638A"/>
    <w:rsid w:val="00C466D4"/>
    <w:rsid w:val="00C54711"/>
    <w:rsid w:val="00C57F55"/>
    <w:rsid w:val="00C64CC5"/>
    <w:rsid w:val="00C6642D"/>
    <w:rsid w:val="00C66EEE"/>
    <w:rsid w:val="00C727FA"/>
    <w:rsid w:val="00C7373E"/>
    <w:rsid w:val="00C74FF5"/>
    <w:rsid w:val="00C82270"/>
    <w:rsid w:val="00C87DB1"/>
    <w:rsid w:val="00C97BBE"/>
    <w:rsid w:val="00CB0878"/>
    <w:rsid w:val="00CB1CEF"/>
    <w:rsid w:val="00CB22FC"/>
    <w:rsid w:val="00CB4B0D"/>
    <w:rsid w:val="00CB57C1"/>
    <w:rsid w:val="00CC1F2A"/>
    <w:rsid w:val="00CC5D74"/>
    <w:rsid w:val="00CC714A"/>
    <w:rsid w:val="00CD28CF"/>
    <w:rsid w:val="00CD5688"/>
    <w:rsid w:val="00CD76E0"/>
    <w:rsid w:val="00CE6FDE"/>
    <w:rsid w:val="00CF1718"/>
    <w:rsid w:val="00CF7758"/>
    <w:rsid w:val="00CF7A15"/>
    <w:rsid w:val="00D01AA4"/>
    <w:rsid w:val="00D033A1"/>
    <w:rsid w:val="00D07D5B"/>
    <w:rsid w:val="00D1228C"/>
    <w:rsid w:val="00D125B3"/>
    <w:rsid w:val="00D26D67"/>
    <w:rsid w:val="00D328A0"/>
    <w:rsid w:val="00D353F0"/>
    <w:rsid w:val="00D4179A"/>
    <w:rsid w:val="00D47A3D"/>
    <w:rsid w:val="00D50190"/>
    <w:rsid w:val="00D52445"/>
    <w:rsid w:val="00D55A09"/>
    <w:rsid w:val="00D669E3"/>
    <w:rsid w:val="00D715CE"/>
    <w:rsid w:val="00D76022"/>
    <w:rsid w:val="00D81366"/>
    <w:rsid w:val="00D907BA"/>
    <w:rsid w:val="00D948F0"/>
    <w:rsid w:val="00D953AB"/>
    <w:rsid w:val="00D95FBB"/>
    <w:rsid w:val="00DA00B0"/>
    <w:rsid w:val="00DA2159"/>
    <w:rsid w:val="00DA4B4C"/>
    <w:rsid w:val="00DB22DF"/>
    <w:rsid w:val="00DB56D3"/>
    <w:rsid w:val="00DB5E99"/>
    <w:rsid w:val="00DB5F60"/>
    <w:rsid w:val="00DB6397"/>
    <w:rsid w:val="00DB78BD"/>
    <w:rsid w:val="00DD37A7"/>
    <w:rsid w:val="00DE2BF6"/>
    <w:rsid w:val="00DE546F"/>
    <w:rsid w:val="00E02355"/>
    <w:rsid w:val="00E14945"/>
    <w:rsid w:val="00E14FAA"/>
    <w:rsid w:val="00E1566B"/>
    <w:rsid w:val="00E26303"/>
    <w:rsid w:val="00E2674D"/>
    <w:rsid w:val="00E3417F"/>
    <w:rsid w:val="00E3776A"/>
    <w:rsid w:val="00E41777"/>
    <w:rsid w:val="00E42EBC"/>
    <w:rsid w:val="00E52179"/>
    <w:rsid w:val="00E522ED"/>
    <w:rsid w:val="00E620C5"/>
    <w:rsid w:val="00E658D8"/>
    <w:rsid w:val="00E72105"/>
    <w:rsid w:val="00E750C6"/>
    <w:rsid w:val="00E8361D"/>
    <w:rsid w:val="00E86888"/>
    <w:rsid w:val="00E9349E"/>
    <w:rsid w:val="00E9393C"/>
    <w:rsid w:val="00E94031"/>
    <w:rsid w:val="00EA2E28"/>
    <w:rsid w:val="00EB1A84"/>
    <w:rsid w:val="00EB26C7"/>
    <w:rsid w:val="00EC711A"/>
    <w:rsid w:val="00ED342C"/>
    <w:rsid w:val="00ED4DE6"/>
    <w:rsid w:val="00ED6C5D"/>
    <w:rsid w:val="00EF326D"/>
    <w:rsid w:val="00F0348B"/>
    <w:rsid w:val="00F13CB2"/>
    <w:rsid w:val="00F2417C"/>
    <w:rsid w:val="00F24719"/>
    <w:rsid w:val="00F2796F"/>
    <w:rsid w:val="00F32404"/>
    <w:rsid w:val="00F36232"/>
    <w:rsid w:val="00F3641B"/>
    <w:rsid w:val="00F37E9A"/>
    <w:rsid w:val="00F45150"/>
    <w:rsid w:val="00F45185"/>
    <w:rsid w:val="00F462FD"/>
    <w:rsid w:val="00F470E3"/>
    <w:rsid w:val="00F47BA4"/>
    <w:rsid w:val="00F50F0F"/>
    <w:rsid w:val="00F62B76"/>
    <w:rsid w:val="00F63889"/>
    <w:rsid w:val="00F66D87"/>
    <w:rsid w:val="00F66EEA"/>
    <w:rsid w:val="00F709D9"/>
    <w:rsid w:val="00F768B3"/>
    <w:rsid w:val="00F85D09"/>
    <w:rsid w:val="00FA0360"/>
    <w:rsid w:val="00FA1900"/>
    <w:rsid w:val="00FA1AC3"/>
    <w:rsid w:val="00FA2FCE"/>
    <w:rsid w:val="00FB1261"/>
    <w:rsid w:val="00FD1227"/>
    <w:rsid w:val="00FE689C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2"/>
    </o:shapelayout>
  </w:shapeDefaults>
  <w:decimalSymbol w:val=","/>
  <w:listSeparator w:val=";"/>
  <w14:docId w14:val="78E20BDD"/>
  <w15:chartTrackingRefBased/>
  <w15:docId w15:val="{56515784-600D-4738-A8BD-0B6B5574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23B4"/>
    <w:pPr>
      <w:spacing w:after="160" w:line="288" w:lineRule="auto"/>
    </w:pPr>
    <w:rPr>
      <w:rFonts w:ascii="Arial Nova" w:hAnsi="Arial Nova"/>
      <w:noProof/>
      <w:szCs w:val="22"/>
      <w:lang w:eastAsia="en-US"/>
    </w:rPr>
  </w:style>
  <w:style w:type="paragraph" w:styleId="Cmsor1">
    <w:name w:val="heading 1"/>
    <w:basedOn w:val="Cmsor2"/>
    <w:next w:val="Norml"/>
    <w:link w:val="Cmsor1Char"/>
    <w:uiPriority w:val="9"/>
    <w:qFormat/>
    <w:rsid w:val="00DB5E99"/>
    <w:pPr>
      <w:pBdr>
        <w:bottom w:val="single" w:sz="12" w:space="1" w:color="003399"/>
      </w:pBdr>
      <w:spacing w:after="240"/>
      <w:outlineLvl w:val="0"/>
    </w:pPr>
    <w:rPr>
      <w:b w:val="0"/>
      <w:bCs w:val="0"/>
      <w:color w:val="003399"/>
      <w:sz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624BF"/>
    <w:pPr>
      <w:keepNext/>
      <w:keepLines/>
      <w:spacing w:before="240" w:after="120"/>
      <w:outlineLvl w:val="1"/>
    </w:pPr>
    <w:rPr>
      <w:rFonts w:ascii="Bahnschrift SemiBold SemiConden" w:hAnsi="Bahnschrift SemiBold SemiConden" w:cs="Times New Roman"/>
      <w:b/>
      <w:bCs/>
      <w:color w:val="46BEAA"/>
      <w:sz w:val="28"/>
      <w:szCs w:val="2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7FAA"/>
    <w:pPr>
      <w:keepNext/>
      <w:keepLines/>
      <w:spacing w:before="240" w:after="120"/>
      <w:jc w:val="both"/>
      <w:outlineLvl w:val="2"/>
    </w:pPr>
    <w:rPr>
      <w:rFonts w:ascii="Bahnschrift SemiBold SemiConden" w:eastAsia="Times New Roman" w:hAnsi="Bahnschrift SemiBold SemiConden" w:cs="Times New Roman"/>
      <w:b/>
      <w:bCs/>
      <w:color w:val="003399"/>
      <w:sz w:val="26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223B4"/>
    <w:pPr>
      <w:keepNext/>
      <w:numPr>
        <w:numId w:val="1"/>
      </w:numPr>
      <w:spacing w:before="100" w:beforeAutospacing="1"/>
      <w:ind w:left="357" w:hanging="357"/>
      <w:contextualSpacing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315F0F"/>
    <w:pPr>
      <w:keepNext/>
      <w:ind w:left="708"/>
      <w:contextualSpacing/>
      <w:outlineLvl w:val="4"/>
    </w:pPr>
    <w:rPr>
      <w:rFonts w:eastAsia="Times New Roman" w:cs="Times New Roman"/>
      <w:b/>
      <w:b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0238F"/>
    <w:pPr>
      <w:spacing w:after="240" w:line="240" w:lineRule="auto"/>
      <w:contextualSpacing/>
    </w:pPr>
    <w:rPr>
      <w:rFonts w:eastAsia="Times New Roman" w:cs="Times New Roman"/>
      <w:b/>
      <w:color w:val="003399"/>
      <w:spacing w:val="-10"/>
      <w:kern w:val="28"/>
      <w:sz w:val="52"/>
      <w:szCs w:val="56"/>
      <w:lang w:eastAsia="hu-HU"/>
    </w:rPr>
  </w:style>
  <w:style w:type="character" w:customStyle="1" w:styleId="CmChar">
    <w:name w:val="Cím Char"/>
    <w:link w:val="Cm"/>
    <w:uiPriority w:val="10"/>
    <w:rsid w:val="00A0238F"/>
    <w:rPr>
      <w:rFonts w:ascii="Arial Nova" w:eastAsia="Times New Roman" w:hAnsi="Arial Nova" w:cs="Times New Roman"/>
      <w:b/>
      <w:color w:val="003399"/>
      <w:spacing w:val="-10"/>
      <w:kern w:val="28"/>
      <w:sz w:val="52"/>
      <w:szCs w:val="56"/>
      <w:lang w:val="en-GB"/>
    </w:rPr>
  </w:style>
  <w:style w:type="character" w:customStyle="1" w:styleId="Cmsor1Char">
    <w:name w:val="Címsor 1 Char"/>
    <w:link w:val="Cmsor1"/>
    <w:uiPriority w:val="9"/>
    <w:rsid w:val="00DB5E99"/>
    <w:rPr>
      <w:rFonts w:ascii="Bahnschrift SemiBold SemiConden" w:hAnsi="Bahnschrift SemiBold SemiConden" w:cs="Times New Roman"/>
      <w:color w:val="003399"/>
      <w:sz w:val="32"/>
      <w:szCs w:val="26"/>
    </w:rPr>
  </w:style>
  <w:style w:type="character" w:customStyle="1" w:styleId="Cmsor2Char">
    <w:name w:val="Címsor 2 Char"/>
    <w:link w:val="Cmsor2"/>
    <w:uiPriority w:val="9"/>
    <w:rsid w:val="004624BF"/>
    <w:rPr>
      <w:rFonts w:ascii="Bahnschrift SemiBold SemiConden" w:hAnsi="Bahnschrift SemiBold SemiConden" w:cs="Times New Roman"/>
      <w:b/>
      <w:bCs/>
      <w:color w:val="46BEAA"/>
      <w:sz w:val="28"/>
      <w:szCs w:val="26"/>
      <w:lang w:val="en-GB"/>
    </w:rPr>
  </w:style>
  <w:style w:type="character" w:customStyle="1" w:styleId="Cmsor3Char">
    <w:name w:val="Címsor 3 Char"/>
    <w:link w:val="Cmsor3"/>
    <w:uiPriority w:val="9"/>
    <w:rsid w:val="00887FAA"/>
    <w:rPr>
      <w:rFonts w:ascii="Bahnschrift SemiBold SemiConden" w:eastAsia="Times New Roman" w:hAnsi="Bahnschrift SemiBold SemiConden" w:cs="Times New Roman"/>
      <w:b/>
      <w:bCs/>
      <w:color w:val="003399"/>
      <w:sz w:val="26"/>
      <w:szCs w:val="24"/>
      <w:lang w:val="en-GB" w:eastAsia="hu-HU"/>
    </w:rPr>
  </w:style>
  <w:style w:type="paragraph" w:styleId="Alcm">
    <w:name w:val="Subtitle"/>
    <w:basedOn w:val="Cmsor2"/>
    <w:next w:val="Norml"/>
    <w:link w:val="AlcmChar"/>
    <w:uiPriority w:val="11"/>
    <w:qFormat/>
    <w:rsid w:val="00180873"/>
  </w:style>
  <w:style w:type="character" w:customStyle="1" w:styleId="AlcmChar">
    <w:name w:val="Alcím Char"/>
    <w:link w:val="Alcm"/>
    <w:uiPriority w:val="11"/>
    <w:rsid w:val="00180873"/>
    <w:rPr>
      <w:rFonts w:ascii="Bahnschrift SemiBold SemiConden" w:hAnsi="Bahnschrift SemiBold SemiConden" w:cs="Times New Roman"/>
      <w:b/>
      <w:bCs/>
      <w:color w:val="46BEAA"/>
      <w:sz w:val="28"/>
      <w:szCs w:val="26"/>
      <w:lang w:val="en-GB"/>
    </w:rPr>
  </w:style>
  <w:style w:type="character" w:styleId="Kiemels2">
    <w:name w:val="Strong"/>
    <w:uiPriority w:val="22"/>
    <w:qFormat/>
    <w:rsid w:val="00D948F0"/>
    <w:rPr>
      <w:b/>
      <w:bCs/>
      <w:noProof w:val="0"/>
      <w:lang w:val="en-GB"/>
    </w:rPr>
  </w:style>
  <w:style w:type="paragraph" w:styleId="lfej">
    <w:name w:val="header"/>
    <w:basedOn w:val="Norml"/>
    <w:link w:val="lfejChar"/>
    <w:uiPriority w:val="99"/>
    <w:unhideWhenUsed/>
    <w:rsid w:val="00AC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AC208D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CB4B0D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llbChar">
    <w:name w:val="Élőláb Char"/>
    <w:basedOn w:val="Bekezdsalapbettpusa"/>
    <w:link w:val="llb"/>
    <w:uiPriority w:val="99"/>
    <w:rsid w:val="00CB4B0D"/>
  </w:style>
  <w:style w:type="paragraph" w:styleId="Nincstrkz">
    <w:name w:val="No Spacing"/>
    <w:uiPriority w:val="1"/>
    <w:qFormat/>
    <w:rsid w:val="00910A46"/>
    <w:rPr>
      <w:rFonts w:ascii="Arial Nova" w:hAnsi="Arial Nova"/>
      <w:szCs w:val="22"/>
      <w:lang w:eastAsia="en-US"/>
    </w:rPr>
  </w:style>
  <w:style w:type="paragraph" w:styleId="Listaszerbekezds">
    <w:name w:val="List Paragraph"/>
    <w:aliases w:val="body,Odsek zoznamu2,List Paragraph (numbered (a)),Bullets,Dot pt,F5 List Paragraph,No Spacing1,List Paragraph Char Char Char,Indicator Text,Numbered Para 1,Bullet 1,Bullet Points,List Paragraph2,MAIN CONTENT,Normal numbered"/>
    <w:basedOn w:val="Norml"/>
    <w:link w:val="ListaszerbekezdsChar"/>
    <w:uiPriority w:val="34"/>
    <w:qFormat/>
    <w:rsid w:val="0062189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3301F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1A546E"/>
    <w:pPr>
      <w:spacing w:after="100"/>
    </w:pPr>
    <w:rPr>
      <w:b/>
    </w:rPr>
  </w:style>
  <w:style w:type="paragraph" w:styleId="TJ2">
    <w:name w:val="toc 2"/>
    <w:basedOn w:val="Norml"/>
    <w:next w:val="Norml"/>
    <w:autoRedefine/>
    <w:uiPriority w:val="39"/>
    <w:unhideWhenUsed/>
    <w:rsid w:val="00722871"/>
    <w:pPr>
      <w:spacing w:after="100"/>
      <w:ind w:left="200"/>
    </w:pPr>
    <w:rPr>
      <w:sz w:val="18"/>
    </w:rPr>
  </w:style>
  <w:style w:type="table" w:styleId="Rcsostblzat">
    <w:name w:val="Table Grid"/>
    <w:basedOn w:val="Normltblzat"/>
    <w:uiPriority w:val="39"/>
    <w:rsid w:val="00196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zat-Fejlc">
    <w:name w:val="Táblázat - Fejléc"/>
    <w:basedOn w:val="Norml"/>
    <w:rsid w:val="00196F16"/>
    <w:pPr>
      <w:spacing w:after="0"/>
      <w:jc w:val="center"/>
    </w:pPr>
    <w:rPr>
      <w:rFonts w:eastAsia="Times New Roman" w:cs="Times New Roman"/>
      <w:b/>
      <w:bCs/>
      <w:sz w:val="14"/>
      <w:szCs w:val="20"/>
    </w:rPr>
  </w:style>
  <w:style w:type="paragraph" w:customStyle="1" w:styleId="Tblzat-Szveg1">
    <w:name w:val="Táblázat - Szöveg1"/>
    <w:basedOn w:val="Norml"/>
    <w:rsid w:val="00805810"/>
    <w:pPr>
      <w:spacing w:after="0"/>
      <w:jc w:val="center"/>
    </w:pPr>
    <w:rPr>
      <w:rFonts w:eastAsia="Times New Roman" w:cs="Times New Roman"/>
      <w:sz w:val="16"/>
      <w:szCs w:val="20"/>
    </w:rPr>
  </w:style>
  <w:style w:type="paragraph" w:customStyle="1" w:styleId="Tblzat-Szveg2">
    <w:name w:val="Táblázat - Szöveg2"/>
    <w:basedOn w:val="Norml"/>
    <w:rsid w:val="00805810"/>
    <w:pPr>
      <w:spacing w:after="0"/>
    </w:pPr>
    <w:rPr>
      <w:rFonts w:eastAsia="Times New Roman" w:cs="Times New Roman"/>
      <w:sz w:val="16"/>
      <w:szCs w:val="20"/>
    </w:rPr>
  </w:style>
  <w:style w:type="character" w:customStyle="1" w:styleId="ListaszerbekezdsChar">
    <w:name w:val="Listaszerű bekezdés Char"/>
    <w:aliases w:val="body Char,Odsek zoznamu2 Char,List Paragraph (numbered (a)) Char,Bullets Char,Dot pt Char,F5 List Paragraph Char,No Spacing1 Char,List Paragraph Char Char Char Char,Indicator Text Char,Numbered Para 1 Char,Bullet 1 Char"/>
    <w:basedOn w:val="Bekezdsalapbettpusa"/>
    <w:link w:val="Listaszerbekezds"/>
    <w:uiPriority w:val="34"/>
    <w:qFormat/>
    <w:locked/>
    <w:rsid w:val="00554A4B"/>
    <w:rPr>
      <w:rFonts w:ascii="Arial Nova" w:hAnsi="Arial Nova"/>
      <w:szCs w:val="22"/>
      <w:lang w:val="en-GB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9951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9510F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9510F"/>
    <w:rPr>
      <w:rFonts w:ascii="Arial Nova" w:hAnsi="Arial Nova"/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951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9510F"/>
    <w:rPr>
      <w:rFonts w:ascii="Arial Nova" w:hAnsi="Arial Nova"/>
      <w:b/>
      <w:bCs/>
      <w:lang w:val="en-GB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510F"/>
    <w:rPr>
      <w:rFonts w:ascii="Segoe UI" w:hAnsi="Segoe UI" w:cs="Segoe UI"/>
      <w:sz w:val="18"/>
      <w:szCs w:val="18"/>
      <w:lang w:val="en-GB"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A223B4"/>
    <w:rPr>
      <w:rFonts w:ascii="Arial Nova" w:hAnsi="Arial Nova"/>
      <w:b/>
      <w:bCs/>
      <w:noProof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3C1DD3"/>
    <w:rPr>
      <w:i/>
      <w:iCs/>
      <w:color w:val="5B9BD5" w:themeColor="accent1"/>
    </w:rPr>
  </w:style>
  <w:style w:type="character" w:styleId="Kiemels">
    <w:name w:val="Emphasis"/>
    <w:basedOn w:val="Bekezdsalapbettpusa"/>
    <w:uiPriority w:val="20"/>
    <w:qFormat/>
    <w:rsid w:val="003C1DD3"/>
    <w:rPr>
      <w:i/>
      <w:iCs/>
    </w:rPr>
  </w:style>
  <w:style w:type="character" w:styleId="Helyrzszveg">
    <w:name w:val="Placeholder Text"/>
    <w:basedOn w:val="Bekezdsalapbettpusa"/>
    <w:uiPriority w:val="99"/>
    <w:semiHidden/>
    <w:rsid w:val="000553D3"/>
    <w:rPr>
      <w:color w:val="808080"/>
    </w:rPr>
  </w:style>
  <w:style w:type="paragraph" w:styleId="NormlWeb">
    <w:name w:val="Normal (Web)"/>
    <w:basedOn w:val="Norml"/>
    <w:uiPriority w:val="99"/>
    <w:semiHidden/>
    <w:unhideWhenUsed/>
    <w:rsid w:val="00F2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632482"/>
    <w:rPr>
      <w:rFonts w:ascii="Arial Nova" w:hAnsi="Arial Nova"/>
      <w:szCs w:val="22"/>
      <w:lang w:val="en-GB" w:eastAsia="en-US"/>
    </w:rPr>
  </w:style>
  <w:style w:type="paragraph" w:customStyle="1" w:styleId="Description">
    <w:name w:val="Description"/>
    <w:basedOn w:val="Norml"/>
    <w:qFormat/>
    <w:rsid w:val="00222397"/>
    <w:pPr>
      <w:ind w:left="357"/>
    </w:pPr>
    <w:rPr>
      <w:i/>
      <w:iCs/>
      <w:sz w:val="18"/>
      <w:szCs w:val="20"/>
    </w:rPr>
  </w:style>
  <w:style w:type="paragraph" w:customStyle="1" w:styleId="Felsorolas1">
    <w:name w:val="Felsorolas 1"/>
    <w:basedOn w:val="Listaszerbekezds"/>
    <w:rsid w:val="00454260"/>
    <w:pPr>
      <w:numPr>
        <w:numId w:val="2"/>
      </w:numPr>
      <w:spacing w:after="120" w:line="300" w:lineRule="auto"/>
      <w:contextualSpacing w:val="0"/>
    </w:pPr>
    <w:rPr>
      <w:rFonts w:eastAsia="Times New Roman" w:cs="Times New Roman"/>
      <w:szCs w:val="20"/>
      <w:lang w:eastAsia="hu-HU"/>
    </w:rPr>
  </w:style>
  <w:style w:type="paragraph" w:customStyle="1" w:styleId="Felsorolas5">
    <w:name w:val="Felsorolas5"/>
    <w:basedOn w:val="Felsorolas1"/>
    <w:qFormat/>
    <w:rsid w:val="00454260"/>
    <w:pPr>
      <w:numPr>
        <w:ilvl w:val="1"/>
      </w:numPr>
    </w:pPr>
  </w:style>
  <w:style w:type="character" w:customStyle="1" w:styleId="Cmsor5Char">
    <w:name w:val="Címsor 5 Char"/>
    <w:basedOn w:val="Bekezdsalapbettpusa"/>
    <w:link w:val="Cmsor5"/>
    <w:uiPriority w:val="9"/>
    <w:rsid w:val="004624BF"/>
    <w:rPr>
      <w:rFonts w:ascii="Arial Nova" w:eastAsia="Times New Roman" w:hAnsi="Arial Nova" w:cs="Times New Roman"/>
      <w:b/>
      <w:bCs/>
      <w:lang w:eastAsia="en-US"/>
    </w:rPr>
  </w:style>
  <w:style w:type="paragraph" w:customStyle="1" w:styleId="Question1">
    <w:name w:val="Question1"/>
    <w:basedOn w:val="Listaszerbekezds"/>
    <w:qFormat/>
    <w:rsid w:val="001F1B58"/>
    <w:pPr>
      <w:keepNext/>
      <w:tabs>
        <w:tab w:val="num" w:pos="360"/>
      </w:tabs>
      <w:ind w:left="357" w:hanging="357"/>
    </w:pPr>
    <w:rPr>
      <w:b/>
      <w:bCs/>
    </w:rPr>
  </w:style>
  <w:style w:type="paragraph" w:customStyle="1" w:styleId="StlusBal063cmFgg063cm">
    <w:name w:val="Stílus Bal:  063 cm Függő:  063 cm"/>
    <w:basedOn w:val="Norml"/>
    <w:rsid w:val="00FA2FCE"/>
    <w:pPr>
      <w:ind w:left="714" w:hanging="357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20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4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opszilveszter\Documents\Egy&#233;ni%20Office-sablonok\Letter_HUSK_v1-0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2CF3C-BFC3-4D96-9506-CFAE259E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Letter_HUSK_v1-01</Template>
  <TotalTime>62</TotalTime>
  <Pages>20</Pages>
  <Words>1964</Words>
  <Characters>15541</Characters>
  <Application>Microsoft Office Word</Application>
  <DocSecurity>0</DocSecurity>
  <Lines>129</Lines>
  <Paragraphs>34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Concept</vt:lpstr>
      <vt:lpstr>Concept</vt:lpstr>
    </vt:vector>
  </TitlesOfParts>
  <Company>HP Inc.</Company>
  <LinksUpToDate>false</LinksUpToDate>
  <CharactersWithSpaces>17471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</dc:title>
  <dc:subject/>
  <dc:creator>Holop Szilveszter</dc:creator>
  <cp:keywords>HUSK</cp:keywords>
  <dc:description/>
  <cp:lastModifiedBy>Varsányi Kinga</cp:lastModifiedBy>
  <cp:revision>13</cp:revision>
  <dcterms:created xsi:type="dcterms:W3CDTF">2025-07-31T13:58:00Z</dcterms:created>
  <dcterms:modified xsi:type="dcterms:W3CDTF">2025-08-01T09:15:00Z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2ef97751-5a79-4d42-8f72-9ddd9ad3cc54</vt:lpwstr>
  </property>
</Properties>
</file>