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289D" w14:textId="013549FF" w:rsidR="00222397" w:rsidRPr="000A1B78" w:rsidRDefault="00A74C8A" w:rsidP="00A0238F">
      <w:pPr>
        <w:pStyle w:val="Cm"/>
        <w:rPr>
          <w:lang w:val="hu-HU"/>
        </w:rPr>
      </w:pPr>
      <w:r w:rsidRPr="000A1B78">
        <w:rPr>
          <w:lang w:val="hu-HU"/>
        </w:rPr>
        <w:t>PROJEKTKONCEPCIÓ</w:t>
      </w:r>
    </w:p>
    <w:p w14:paraId="4DE61980" w14:textId="7D8F4B31" w:rsidR="00180873" w:rsidRPr="000A1B78" w:rsidRDefault="00E869B0" w:rsidP="004624BF">
      <w:pPr>
        <w:pStyle w:val="Alcm"/>
        <w:rPr>
          <w:lang w:val="hu-HU"/>
        </w:rPr>
      </w:pPr>
      <w:r w:rsidRPr="000A1B78">
        <w:rPr>
          <w:lang w:val="hu-HU"/>
        </w:rPr>
        <w:t xml:space="preserve">2.1.1 - </w:t>
      </w:r>
      <w:r w:rsidR="00A74C8A" w:rsidRPr="000A1B78">
        <w:rPr>
          <w:lang w:val="hu-HU"/>
        </w:rPr>
        <w:t xml:space="preserve">Szociális innovációk hátrányos helyzetű és </w:t>
      </w:r>
      <w:r w:rsidR="004303AA">
        <w:rPr>
          <w:lang w:val="hu-HU"/>
        </w:rPr>
        <w:t xml:space="preserve">veszélyeztetett </w:t>
      </w:r>
      <w:r w:rsidR="00A74C8A" w:rsidRPr="000A1B78">
        <w:rPr>
          <w:lang w:val="hu-HU"/>
        </w:rPr>
        <w:t>csoportok számára</w:t>
      </w:r>
    </w:p>
    <w:p w14:paraId="538F40B4" w14:textId="77777777" w:rsidR="00A74C8A" w:rsidRPr="000A1B78" w:rsidRDefault="00A74C8A" w:rsidP="00A74C8A">
      <w:pPr>
        <w:pStyle w:val="Cmsor4"/>
        <w:rPr>
          <w:lang w:val="hu-HU"/>
        </w:rPr>
      </w:pPr>
      <w:r w:rsidRPr="000A1B78">
        <w:rPr>
          <w:lang w:val="hu-HU"/>
        </w:rPr>
        <w:t>Fő adatok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74C8A" w:rsidRPr="000A1B78" w14:paraId="5BB18A1F" w14:textId="77777777" w:rsidTr="00252F64">
        <w:tc>
          <w:tcPr>
            <w:tcW w:w="2552" w:type="dxa"/>
            <w:noWrap/>
            <w:hideMark/>
          </w:tcPr>
          <w:p w14:paraId="39B21973" w14:textId="77777777" w:rsidR="00A74C8A" w:rsidRPr="000A1B78" w:rsidRDefault="00A74C8A" w:rsidP="00252F64">
            <w:pPr>
              <w:pStyle w:val="Nincstrkz"/>
            </w:pPr>
            <w:r w:rsidRPr="000A1B78">
              <w:t>A projekt címe</w:t>
            </w:r>
          </w:p>
        </w:tc>
        <w:tc>
          <w:tcPr>
            <w:tcW w:w="6515" w:type="dxa"/>
            <w:vAlign w:val="center"/>
          </w:tcPr>
          <w:p w14:paraId="00872560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0" w:name="Szöveg8"/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  <w:bookmarkEnd w:id="0"/>
          </w:p>
        </w:tc>
      </w:tr>
      <w:tr w:rsidR="00A74C8A" w:rsidRPr="000A1B78" w14:paraId="15509414" w14:textId="77777777" w:rsidTr="00252F64">
        <w:tc>
          <w:tcPr>
            <w:tcW w:w="2552" w:type="dxa"/>
            <w:noWrap/>
          </w:tcPr>
          <w:p w14:paraId="450CB495" w14:textId="77777777" w:rsidR="00A74C8A" w:rsidRPr="000A1B78" w:rsidRDefault="00A74C8A" w:rsidP="00252F64">
            <w:pPr>
              <w:pStyle w:val="Nincstrkz"/>
            </w:pPr>
            <w:r w:rsidRPr="000A1B78">
              <w:t>Akció</w:t>
            </w:r>
          </w:p>
        </w:tc>
        <w:tc>
          <w:tcPr>
            <w:tcW w:w="6515" w:type="dxa"/>
            <w:noWrap/>
            <w:vAlign w:val="center"/>
          </w:tcPr>
          <w:p w14:paraId="13789DF6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2804DD35" w14:textId="77777777" w:rsidTr="00252F64">
        <w:tc>
          <w:tcPr>
            <w:tcW w:w="2552" w:type="dxa"/>
            <w:noWrap/>
          </w:tcPr>
          <w:p w14:paraId="4F4D6F19" w14:textId="77777777" w:rsidR="00A74C8A" w:rsidRPr="000A1B78" w:rsidRDefault="00A74C8A" w:rsidP="00252F64">
            <w:pPr>
              <w:pStyle w:val="Nincstrkz"/>
            </w:pPr>
            <w:r w:rsidRPr="000A1B78">
              <w:t>Intézkedés</w:t>
            </w:r>
          </w:p>
        </w:tc>
        <w:tc>
          <w:tcPr>
            <w:tcW w:w="6515" w:type="dxa"/>
            <w:noWrap/>
            <w:vAlign w:val="center"/>
          </w:tcPr>
          <w:p w14:paraId="68ABF5E2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" w:name="Szöveg9"/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  <w:bookmarkEnd w:id="1"/>
          </w:p>
        </w:tc>
      </w:tr>
    </w:tbl>
    <w:p w14:paraId="5DA708A1" w14:textId="77777777" w:rsidR="00A74C8A" w:rsidRPr="000A1B78" w:rsidRDefault="00A74C8A" w:rsidP="00A74C8A">
      <w:pPr>
        <w:pStyle w:val="Cmsor4"/>
        <w:rPr>
          <w:lang w:val="hu-HU"/>
        </w:rPr>
      </w:pPr>
      <w:r w:rsidRPr="000A1B78">
        <w:rPr>
          <w:lang w:val="hu-HU"/>
        </w:rPr>
        <w:t>Partneradatok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74C8A" w:rsidRPr="000A1B78" w14:paraId="694F710B" w14:textId="77777777" w:rsidTr="00252F64">
        <w:tc>
          <w:tcPr>
            <w:tcW w:w="2552" w:type="dxa"/>
          </w:tcPr>
          <w:p w14:paraId="6C02E22D" w14:textId="77777777" w:rsidR="00A74C8A" w:rsidRPr="000A1B78" w:rsidRDefault="00A74C8A" w:rsidP="00252F64">
            <w:pPr>
              <w:pStyle w:val="Nincstrkz"/>
            </w:pPr>
            <w:r w:rsidRPr="000A1B78">
              <w:t>Vezető partner</w:t>
            </w:r>
          </w:p>
        </w:tc>
        <w:tc>
          <w:tcPr>
            <w:tcW w:w="6515" w:type="dxa"/>
            <w:vAlign w:val="center"/>
          </w:tcPr>
          <w:p w14:paraId="45ABC272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2" w:name="Szöveg10"/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  <w:bookmarkEnd w:id="2"/>
          </w:p>
        </w:tc>
      </w:tr>
      <w:tr w:rsidR="00A74C8A" w:rsidRPr="000A1B78" w14:paraId="1288A6F6" w14:textId="77777777" w:rsidTr="00252F64">
        <w:tc>
          <w:tcPr>
            <w:tcW w:w="2552" w:type="dxa"/>
          </w:tcPr>
          <w:p w14:paraId="27B0A6D6" w14:textId="77777777" w:rsidR="00A74C8A" w:rsidRPr="000A1B78" w:rsidRDefault="00A74C8A" w:rsidP="00252F64">
            <w:pPr>
              <w:pStyle w:val="Nincstrkz"/>
            </w:pPr>
            <w:r w:rsidRPr="000A1B78">
              <w:t>NUTS3</w:t>
            </w:r>
          </w:p>
        </w:tc>
        <w:tc>
          <w:tcPr>
            <w:tcW w:w="6515" w:type="dxa"/>
            <w:vAlign w:val="center"/>
          </w:tcPr>
          <w:p w14:paraId="3EFD328A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754C2FA7" w14:textId="77777777" w:rsidTr="00252F64">
        <w:tc>
          <w:tcPr>
            <w:tcW w:w="2552" w:type="dxa"/>
          </w:tcPr>
          <w:p w14:paraId="1F79E224" w14:textId="77777777" w:rsidR="00A74C8A" w:rsidRPr="000A1B78" w:rsidRDefault="00A74C8A" w:rsidP="00252F64">
            <w:pPr>
              <w:pStyle w:val="Nincstrkz"/>
            </w:pPr>
            <w:r w:rsidRPr="000A1B78">
              <w:t>Weboldal</w:t>
            </w:r>
          </w:p>
        </w:tc>
        <w:tc>
          <w:tcPr>
            <w:tcW w:w="6515" w:type="dxa"/>
            <w:vAlign w:val="center"/>
          </w:tcPr>
          <w:p w14:paraId="21E55074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3" w:name="Szöveg7"/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  <w:bookmarkEnd w:id="3"/>
          </w:p>
        </w:tc>
      </w:tr>
    </w:tbl>
    <w:p w14:paraId="06CD1EBF" w14:textId="77777777" w:rsidR="00A74C8A" w:rsidRPr="000A1B78" w:rsidRDefault="00A74C8A" w:rsidP="00A74C8A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74C8A" w:rsidRPr="000A1B78" w14:paraId="51925222" w14:textId="77777777" w:rsidTr="00252F64">
        <w:tc>
          <w:tcPr>
            <w:tcW w:w="2552" w:type="dxa"/>
            <w:vAlign w:val="center"/>
          </w:tcPr>
          <w:p w14:paraId="06212948" w14:textId="77777777" w:rsidR="00A74C8A" w:rsidRPr="000A1B78" w:rsidRDefault="00A74C8A" w:rsidP="00252F64">
            <w:pPr>
              <w:pStyle w:val="Nincstrkz"/>
            </w:pPr>
            <w:r w:rsidRPr="000A1B78">
              <w:t xml:space="preserve">Partner1 </w:t>
            </w:r>
          </w:p>
        </w:tc>
        <w:tc>
          <w:tcPr>
            <w:tcW w:w="6515" w:type="dxa"/>
            <w:vAlign w:val="center"/>
          </w:tcPr>
          <w:p w14:paraId="413962DB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5FFF8923" w14:textId="77777777" w:rsidTr="00252F64">
        <w:tc>
          <w:tcPr>
            <w:tcW w:w="2552" w:type="dxa"/>
          </w:tcPr>
          <w:p w14:paraId="7565D5BD" w14:textId="77777777" w:rsidR="00A74C8A" w:rsidRPr="000A1B78" w:rsidRDefault="00A74C8A" w:rsidP="00252F64">
            <w:pPr>
              <w:pStyle w:val="Nincstrkz"/>
            </w:pPr>
            <w:r w:rsidRPr="000A1B78">
              <w:t>NUTS3</w:t>
            </w:r>
          </w:p>
        </w:tc>
        <w:tc>
          <w:tcPr>
            <w:tcW w:w="6515" w:type="dxa"/>
            <w:vAlign w:val="center"/>
          </w:tcPr>
          <w:p w14:paraId="5EC5A95F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109099AC" w14:textId="77777777" w:rsidTr="00252F64">
        <w:tc>
          <w:tcPr>
            <w:tcW w:w="2552" w:type="dxa"/>
          </w:tcPr>
          <w:p w14:paraId="693CE592" w14:textId="77777777" w:rsidR="00A74C8A" w:rsidRPr="000A1B78" w:rsidRDefault="00A74C8A" w:rsidP="00252F64">
            <w:pPr>
              <w:pStyle w:val="Nincstrkz"/>
            </w:pPr>
            <w:r w:rsidRPr="000A1B78">
              <w:t>Weboldal</w:t>
            </w:r>
          </w:p>
        </w:tc>
        <w:tc>
          <w:tcPr>
            <w:tcW w:w="6515" w:type="dxa"/>
            <w:vAlign w:val="center"/>
          </w:tcPr>
          <w:p w14:paraId="603FF46B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</w:tbl>
    <w:p w14:paraId="16640513" w14:textId="77777777" w:rsidR="00A74C8A" w:rsidRPr="000A1B78" w:rsidRDefault="00A74C8A" w:rsidP="00A74C8A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74C8A" w:rsidRPr="000A1B78" w14:paraId="1B3A5BA4" w14:textId="77777777" w:rsidTr="00252F64">
        <w:tc>
          <w:tcPr>
            <w:tcW w:w="2552" w:type="dxa"/>
            <w:vAlign w:val="center"/>
          </w:tcPr>
          <w:p w14:paraId="1623561D" w14:textId="77777777" w:rsidR="00A74C8A" w:rsidRPr="000A1B78" w:rsidRDefault="00A74C8A" w:rsidP="00252F64">
            <w:pPr>
              <w:pStyle w:val="Nincstrkz"/>
            </w:pPr>
            <w:r w:rsidRPr="000A1B78">
              <w:t xml:space="preserve">Partner2 </w:t>
            </w:r>
          </w:p>
        </w:tc>
        <w:tc>
          <w:tcPr>
            <w:tcW w:w="6515" w:type="dxa"/>
            <w:vAlign w:val="center"/>
          </w:tcPr>
          <w:p w14:paraId="64AB5074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7EDB49E1" w14:textId="77777777" w:rsidTr="00252F64">
        <w:tc>
          <w:tcPr>
            <w:tcW w:w="2552" w:type="dxa"/>
          </w:tcPr>
          <w:p w14:paraId="28DA72D4" w14:textId="77777777" w:rsidR="00A74C8A" w:rsidRPr="000A1B78" w:rsidRDefault="00A74C8A" w:rsidP="00252F64">
            <w:pPr>
              <w:pStyle w:val="Nincstrkz"/>
            </w:pPr>
            <w:r w:rsidRPr="000A1B78">
              <w:t>NUTS3</w:t>
            </w:r>
          </w:p>
        </w:tc>
        <w:tc>
          <w:tcPr>
            <w:tcW w:w="6515" w:type="dxa"/>
            <w:vAlign w:val="center"/>
          </w:tcPr>
          <w:p w14:paraId="5F73F718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2B98440A" w14:textId="77777777" w:rsidTr="00252F64">
        <w:tc>
          <w:tcPr>
            <w:tcW w:w="2552" w:type="dxa"/>
          </w:tcPr>
          <w:p w14:paraId="3DAE27BD" w14:textId="77777777" w:rsidR="00A74C8A" w:rsidRPr="000A1B78" w:rsidRDefault="00A74C8A" w:rsidP="00252F64">
            <w:pPr>
              <w:pStyle w:val="Nincstrkz"/>
            </w:pPr>
            <w:r w:rsidRPr="000A1B78">
              <w:t>Weboldal</w:t>
            </w:r>
          </w:p>
        </w:tc>
        <w:tc>
          <w:tcPr>
            <w:tcW w:w="6515" w:type="dxa"/>
            <w:vAlign w:val="center"/>
          </w:tcPr>
          <w:p w14:paraId="5D373FD2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</w:tbl>
    <w:p w14:paraId="0B770AEE" w14:textId="77777777" w:rsidR="00A74C8A" w:rsidRPr="000A1B78" w:rsidRDefault="00A74C8A" w:rsidP="00A74C8A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74C8A" w:rsidRPr="000A1B78" w14:paraId="689F6024" w14:textId="77777777" w:rsidTr="00252F64">
        <w:tc>
          <w:tcPr>
            <w:tcW w:w="2552" w:type="dxa"/>
            <w:vAlign w:val="center"/>
          </w:tcPr>
          <w:p w14:paraId="70EAF106" w14:textId="77777777" w:rsidR="00A74C8A" w:rsidRPr="000A1B78" w:rsidRDefault="00A74C8A" w:rsidP="00252F64">
            <w:pPr>
              <w:pStyle w:val="Nincstrkz"/>
            </w:pPr>
            <w:r w:rsidRPr="000A1B78">
              <w:t xml:space="preserve">Partner3 </w:t>
            </w:r>
          </w:p>
        </w:tc>
        <w:tc>
          <w:tcPr>
            <w:tcW w:w="6515" w:type="dxa"/>
            <w:vAlign w:val="center"/>
          </w:tcPr>
          <w:p w14:paraId="002D6599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1DF55B2F" w14:textId="77777777" w:rsidTr="00252F64">
        <w:tc>
          <w:tcPr>
            <w:tcW w:w="2552" w:type="dxa"/>
          </w:tcPr>
          <w:p w14:paraId="453842CF" w14:textId="77777777" w:rsidR="00A74C8A" w:rsidRPr="000A1B78" w:rsidRDefault="00A74C8A" w:rsidP="00252F64">
            <w:pPr>
              <w:pStyle w:val="Nincstrkz"/>
            </w:pPr>
            <w:r w:rsidRPr="000A1B78">
              <w:t>NUTS3</w:t>
            </w:r>
          </w:p>
        </w:tc>
        <w:tc>
          <w:tcPr>
            <w:tcW w:w="6515" w:type="dxa"/>
            <w:vAlign w:val="center"/>
          </w:tcPr>
          <w:p w14:paraId="1A67DF7C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47B7DF98" w14:textId="77777777" w:rsidTr="00252F64">
        <w:tc>
          <w:tcPr>
            <w:tcW w:w="2552" w:type="dxa"/>
          </w:tcPr>
          <w:p w14:paraId="68B7EA52" w14:textId="77777777" w:rsidR="00A74C8A" w:rsidRPr="000A1B78" w:rsidRDefault="00A74C8A" w:rsidP="00252F64">
            <w:pPr>
              <w:pStyle w:val="Nincstrkz"/>
            </w:pPr>
            <w:r w:rsidRPr="000A1B78">
              <w:t>Weboldal</w:t>
            </w:r>
          </w:p>
        </w:tc>
        <w:tc>
          <w:tcPr>
            <w:tcW w:w="6515" w:type="dxa"/>
            <w:vAlign w:val="center"/>
          </w:tcPr>
          <w:p w14:paraId="72A53A3B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</w:tbl>
    <w:p w14:paraId="7409B54A" w14:textId="77777777" w:rsidR="00A74C8A" w:rsidRPr="000A1B78" w:rsidRDefault="00A74C8A" w:rsidP="00A74C8A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74C8A" w:rsidRPr="000A1B78" w14:paraId="05763689" w14:textId="77777777" w:rsidTr="00252F64">
        <w:tc>
          <w:tcPr>
            <w:tcW w:w="2552" w:type="dxa"/>
            <w:vAlign w:val="center"/>
          </w:tcPr>
          <w:p w14:paraId="337CC761" w14:textId="77777777" w:rsidR="00A74C8A" w:rsidRPr="000A1B78" w:rsidRDefault="00A74C8A" w:rsidP="00252F64">
            <w:pPr>
              <w:pStyle w:val="Nincstrkz"/>
            </w:pPr>
            <w:r w:rsidRPr="000A1B78">
              <w:t xml:space="preserve">Partner4 </w:t>
            </w:r>
          </w:p>
        </w:tc>
        <w:tc>
          <w:tcPr>
            <w:tcW w:w="6515" w:type="dxa"/>
            <w:vAlign w:val="center"/>
          </w:tcPr>
          <w:p w14:paraId="54F99281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1A7FE13D" w14:textId="77777777" w:rsidTr="00252F64">
        <w:tc>
          <w:tcPr>
            <w:tcW w:w="2552" w:type="dxa"/>
          </w:tcPr>
          <w:p w14:paraId="2316C6D1" w14:textId="77777777" w:rsidR="00A74C8A" w:rsidRPr="000A1B78" w:rsidRDefault="00A74C8A" w:rsidP="00252F64">
            <w:pPr>
              <w:pStyle w:val="Nincstrkz"/>
            </w:pPr>
            <w:r w:rsidRPr="000A1B78">
              <w:t>NUTS3</w:t>
            </w:r>
          </w:p>
        </w:tc>
        <w:tc>
          <w:tcPr>
            <w:tcW w:w="6515" w:type="dxa"/>
            <w:vAlign w:val="center"/>
          </w:tcPr>
          <w:p w14:paraId="3BD5F760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369B0D58" w14:textId="77777777" w:rsidTr="00252F64">
        <w:tc>
          <w:tcPr>
            <w:tcW w:w="2552" w:type="dxa"/>
          </w:tcPr>
          <w:p w14:paraId="36F09FF3" w14:textId="77777777" w:rsidR="00A74C8A" w:rsidRPr="000A1B78" w:rsidRDefault="00A74C8A" w:rsidP="00252F64">
            <w:pPr>
              <w:pStyle w:val="Nincstrkz"/>
            </w:pPr>
            <w:r w:rsidRPr="000A1B78">
              <w:t>Weboldal</w:t>
            </w:r>
          </w:p>
        </w:tc>
        <w:tc>
          <w:tcPr>
            <w:tcW w:w="6515" w:type="dxa"/>
            <w:vAlign w:val="center"/>
          </w:tcPr>
          <w:p w14:paraId="48350F5C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</w:tbl>
    <w:p w14:paraId="755BC966" w14:textId="77777777" w:rsidR="00A74C8A" w:rsidRPr="000A1B78" w:rsidRDefault="00A74C8A" w:rsidP="00A74C8A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74C8A" w:rsidRPr="000A1B78" w14:paraId="3808133B" w14:textId="77777777" w:rsidTr="00252F64">
        <w:tc>
          <w:tcPr>
            <w:tcW w:w="2552" w:type="dxa"/>
            <w:vAlign w:val="center"/>
          </w:tcPr>
          <w:p w14:paraId="5D4A457D" w14:textId="77777777" w:rsidR="00A74C8A" w:rsidRPr="000A1B78" w:rsidRDefault="00A74C8A" w:rsidP="00252F64">
            <w:pPr>
              <w:pStyle w:val="Nincstrkz"/>
            </w:pPr>
            <w:r w:rsidRPr="000A1B78">
              <w:t xml:space="preserve">Partner5 </w:t>
            </w:r>
          </w:p>
        </w:tc>
        <w:tc>
          <w:tcPr>
            <w:tcW w:w="6515" w:type="dxa"/>
            <w:vAlign w:val="center"/>
          </w:tcPr>
          <w:p w14:paraId="0558BAEF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35FFFACB" w14:textId="77777777" w:rsidTr="00252F64">
        <w:tc>
          <w:tcPr>
            <w:tcW w:w="2552" w:type="dxa"/>
          </w:tcPr>
          <w:p w14:paraId="28D67EF3" w14:textId="77777777" w:rsidR="00A74C8A" w:rsidRPr="000A1B78" w:rsidRDefault="00A74C8A" w:rsidP="00252F64">
            <w:pPr>
              <w:pStyle w:val="Nincstrkz"/>
            </w:pPr>
            <w:r w:rsidRPr="000A1B78">
              <w:t>NUTS3</w:t>
            </w:r>
          </w:p>
        </w:tc>
        <w:tc>
          <w:tcPr>
            <w:tcW w:w="6515" w:type="dxa"/>
            <w:vAlign w:val="center"/>
          </w:tcPr>
          <w:p w14:paraId="47D0F2D0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A74C8A" w:rsidRPr="000A1B78" w14:paraId="7269FF6E" w14:textId="77777777" w:rsidTr="00252F64">
        <w:tc>
          <w:tcPr>
            <w:tcW w:w="2552" w:type="dxa"/>
          </w:tcPr>
          <w:p w14:paraId="3845006F" w14:textId="77777777" w:rsidR="00A74C8A" w:rsidRPr="000A1B78" w:rsidRDefault="00A74C8A" w:rsidP="00252F64">
            <w:pPr>
              <w:pStyle w:val="Nincstrkz"/>
            </w:pPr>
            <w:r w:rsidRPr="000A1B78">
              <w:t>Weboldal</w:t>
            </w:r>
          </w:p>
        </w:tc>
        <w:tc>
          <w:tcPr>
            <w:tcW w:w="6515" w:type="dxa"/>
            <w:vAlign w:val="center"/>
          </w:tcPr>
          <w:p w14:paraId="4A2E6F20" w14:textId="77777777" w:rsidR="00A74C8A" w:rsidRPr="000A1B78" w:rsidRDefault="00A74C8A" w:rsidP="00252F64">
            <w:pPr>
              <w:pStyle w:val="Nincstrkz"/>
            </w:pPr>
            <w:r w:rsidRPr="000A1B78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</w:tbl>
    <w:p w14:paraId="160509B0" w14:textId="77777777" w:rsidR="00A74C8A" w:rsidRPr="000A1B78" w:rsidRDefault="00A74C8A" w:rsidP="00A74C8A">
      <w:pPr>
        <w:pStyle w:val="Cmsor1"/>
      </w:pPr>
      <w:bookmarkStart w:id="4" w:name="_Hlk204258336"/>
      <w:r w:rsidRPr="000A1B78">
        <w:lastRenderedPageBreak/>
        <w:t>Vezetői összefoglaló</w:t>
      </w:r>
      <w:bookmarkEnd w:id="4"/>
    </w:p>
    <w:p w14:paraId="5A517350" w14:textId="77777777" w:rsidR="00A74C8A" w:rsidRPr="000A1B78" w:rsidRDefault="00A74C8A" w:rsidP="00A74C8A">
      <w:pPr>
        <w:pStyle w:val="Cmsor4"/>
        <w:rPr>
          <w:i/>
          <w:iCs/>
          <w:lang w:val="hu-HU"/>
        </w:rPr>
      </w:pPr>
      <w:r w:rsidRPr="000A1B78">
        <w:rPr>
          <w:lang w:val="hu-HU"/>
        </w:rPr>
        <w:t>Foglalja össze röviden a projekt célkitűzéseit, tervezett tevékenységeit és elvárt eredményeit!</w:t>
      </w:r>
    </w:p>
    <w:p w14:paraId="5BB6FCE6" w14:textId="41E8936B" w:rsidR="00311ED2" w:rsidRDefault="00A74C8A" w:rsidP="00A74C8A">
      <w:pPr>
        <w:pStyle w:val="Description"/>
        <w:rPr>
          <w:lang w:val="hu-HU"/>
        </w:rPr>
      </w:pPr>
      <w:r w:rsidRPr="000A1B78">
        <w:rPr>
          <w:lang w:val="hu-HU"/>
        </w:rPr>
        <w:t>A Vezetői összefoglaló nem helyzetelemzés. A célokra, tevékenységekre és várható eredményekre koncentráljon. A kivonat célja, hogy az értékelő azonnal világos képet kapjon a projekt kulcselemeiről, így a későbbi fejezeteket megfelelően tudja értelmezni. (Legfeljebb 3000 karakter)</w:t>
      </w:r>
    </w:p>
    <w:p w14:paraId="2569C029" w14:textId="4B1ACDB8" w:rsidR="00311ED2" w:rsidRDefault="00B635BB" w:rsidP="00A74C8A">
      <w:pPr>
        <w:pStyle w:val="Description"/>
        <w:rPr>
          <w:lang w:val="hu-HU"/>
        </w:rPr>
      </w:pPr>
      <w:r>
        <w:rPr>
          <w:lang w:val="hu-HU"/>
        </w:rPr>
        <w:pict w14:anchorId="3401FB84">
          <v:rect id="_x0000_i1025" style="width:0;height:1.5pt" o:hralign="center" o:hrstd="t" o:hr="t" fillcolor="#a0a0a0" stroked="f"/>
        </w:pict>
      </w:r>
    </w:p>
    <w:p w14:paraId="5005AE77" w14:textId="19E1A33C" w:rsidR="00DB5E99" w:rsidRPr="000A1B78" w:rsidRDefault="00DB5E99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47AB6C49" w14:textId="77777777" w:rsidR="00F709D9" w:rsidRPr="000A1B78" w:rsidRDefault="00F709D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0A1B78">
        <w:rPr>
          <w:lang w:val="hu-HU"/>
        </w:rPr>
        <w:br w:type="page"/>
      </w:r>
    </w:p>
    <w:p w14:paraId="0BFE8877" w14:textId="77777777" w:rsidR="00A74C8A" w:rsidRPr="000A1B78" w:rsidRDefault="00A74C8A" w:rsidP="00A74C8A">
      <w:pPr>
        <w:pStyle w:val="Cmsor1"/>
      </w:pPr>
      <w:r w:rsidRPr="000A1B78">
        <w:lastRenderedPageBreak/>
        <w:t>Relevancia</w:t>
      </w:r>
    </w:p>
    <w:p w14:paraId="63EAA388" w14:textId="35E32E64" w:rsidR="00DB5E99" w:rsidRPr="004303AA" w:rsidRDefault="004303AA" w:rsidP="00A223B4">
      <w:pPr>
        <w:pStyle w:val="Cmsor4"/>
        <w:rPr>
          <w:lang w:val="hu-HU"/>
        </w:rPr>
      </w:pPr>
      <w:r w:rsidRPr="004303AA">
        <w:rPr>
          <w:lang w:val="hu-HU"/>
        </w:rPr>
        <w:t xml:space="preserve">Mutassa be röviden </w:t>
      </w:r>
      <w:r w:rsidR="00A74C8A" w:rsidRPr="004303AA">
        <w:rPr>
          <w:lang w:val="hu-HU"/>
        </w:rPr>
        <w:t>az innovatív társadalmi kezdeményezések szerepét és jelentőségét a foglalkoztatás vagy a foglalkoztathatóság területén.</w:t>
      </w:r>
    </w:p>
    <w:p w14:paraId="311216F5" w14:textId="67C0AB93" w:rsidR="00222397" w:rsidRDefault="00A74C8A" w:rsidP="00222397">
      <w:pPr>
        <w:pStyle w:val="Description"/>
        <w:rPr>
          <w:lang w:val="hu-HU"/>
        </w:rPr>
      </w:pPr>
      <w:r w:rsidRPr="000A1B78">
        <w:rPr>
          <w:lang w:val="hu-HU"/>
        </w:rPr>
        <w:t>Magyarázza el, mit jelent a társadalmi innováció és miért fontos</w:t>
      </w:r>
      <w:r w:rsidR="00701B57">
        <w:rPr>
          <w:lang w:val="hu-HU"/>
        </w:rPr>
        <w:t>!</w:t>
      </w:r>
      <w:r w:rsidRPr="000A1B78">
        <w:rPr>
          <w:lang w:val="hu-HU"/>
        </w:rPr>
        <w:t xml:space="preserve"> </w:t>
      </w:r>
      <w:r w:rsidR="00805FFD" w:rsidRPr="000A1B78">
        <w:rPr>
          <w:lang w:val="hu-HU"/>
        </w:rPr>
        <w:t xml:space="preserve">A kérdés célja, hogy bemutassa a partnerek szakmai szemléletmódját az értékelők számára. </w:t>
      </w:r>
      <w:r w:rsidRPr="000A1B78">
        <w:rPr>
          <w:lang w:val="hu-HU"/>
        </w:rPr>
        <w:t>(Legfeljebb 1500 karakter)</w:t>
      </w:r>
    </w:p>
    <w:p w14:paraId="727B64D7" w14:textId="489CC3AB" w:rsidR="00311ED2" w:rsidRPr="000A1B78" w:rsidRDefault="00B635BB" w:rsidP="00222397">
      <w:pPr>
        <w:pStyle w:val="Description"/>
        <w:rPr>
          <w:lang w:val="hu-HU"/>
        </w:rPr>
      </w:pPr>
      <w:r>
        <w:rPr>
          <w:lang w:val="hu-HU"/>
        </w:rPr>
        <w:pict w14:anchorId="02D88CC3">
          <v:rect id="_x0000_i1026" style="width:0;height:1.5pt" o:hralign="center" o:hrstd="t" o:hr="t" fillcolor="#a0a0a0" stroked="f"/>
        </w:pict>
      </w:r>
    </w:p>
    <w:p w14:paraId="3C8A2F9C" w14:textId="243FCFB6" w:rsidR="00E9349E" w:rsidRPr="000A1B78" w:rsidRDefault="00551ECD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188D8CA8" w14:textId="71FADBCA" w:rsidR="004F4F61" w:rsidRPr="000A1B78" w:rsidRDefault="00A74C8A" w:rsidP="00A223B4">
      <w:pPr>
        <w:pStyle w:val="Cmsor4"/>
        <w:rPr>
          <w:lang w:val="hu-HU"/>
        </w:rPr>
      </w:pPr>
      <w:r w:rsidRPr="000A1B78">
        <w:rPr>
          <w:lang w:val="hu-HU"/>
        </w:rPr>
        <w:t>Adja meg a projekt célkitűzéseit! (több válasz is megadható)</w:t>
      </w:r>
    </w:p>
    <w:p w14:paraId="39AC0C2D" w14:textId="7E2A3CEF" w:rsidR="00A74C8A" w:rsidRPr="000A1B78" w:rsidRDefault="004F4F61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</w:r>
      <w:r w:rsidR="00A74C8A" w:rsidRPr="000A1B78">
        <w:rPr>
          <w:lang w:val="hu-HU"/>
        </w:rPr>
        <w:t xml:space="preserve">A hátrányos helyzetű és </w:t>
      </w:r>
      <w:r w:rsidR="00701B57">
        <w:rPr>
          <w:lang w:val="hu-HU"/>
        </w:rPr>
        <w:t>veszélyeztetett</w:t>
      </w:r>
      <w:r w:rsidR="00A74C8A" w:rsidRPr="000A1B78">
        <w:rPr>
          <w:lang w:val="hu-HU"/>
        </w:rPr>
        <w:t xml:space="preserve"> csoportok foglalkoztathatóságának javítása</w:t>
      </w:r>
    </w:p>
    <w:p w14:paraId="185BE5E1" w14:textId="35709F0D" w:rsidR="00A74C8A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 xml:space="preserve">A hátrányos helyzetű és </w:t>
      </w:r>
      <w:r w:rsidR="003E7609">
        <w:rPr>
          <w:lang w:val="hu-HU"/>
        </w:rPr>
        <w:t>veszélyeztetett</w:t>
      </w:r>
      <w:r w:rsidRPr="000A1B78">
        <w:rPr>
          <w:lang w:val="hu-HU"/>
        </w:rPr>
        <w:t xml:space="preserve"> csoportok munkaerő-piaci integrációjának elősegítése</w:t>
      </w:r>
    </w:p>
    <w:p w14:paraId="188E9FD0" w14:textId="47643AD0" w:rsidR="00A74C8A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Minőségi és fenntartható munkahelyek és foglalkoztatási formák létrehozása</w:t>
      </w:r>
    </w:p>
    <w:p w14:paraId="3295B572" w14:textId="6E42929E" w:rsidR="00A74C8A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A szegénység és a társadalmi kirekesztés elleni küzdelem</w:t>
      </w:r>
    </w:p>
    <w:p w14:paraId="345EA9CF" w14:textId="1A6A01C2" w:rsidR="00A74C8A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Szociális innovációk közös fejlesztése vagy adaptálása</w:t>
      </w:r>
    </w:p>
    <w:p w14:paraId="7176F1B6" w14:textId="77777777" w:rsidR="00311ED2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Kísérleti projektek közös megvalósítása</w:t>
      </w:r>
    </w:p>
    <w:p w14:paraId="04C0DA7C" w14:textId="67779408" w:rsidR="00FD6BB8" w:rsidRPr="000A1B78" w:rsidRDefault="00FD6BB8" w:rsidP="00311ED2">
      <w:pPr>
        <w:rPr>
          <w:lang w:val="hu-HU"/>
        </w:rPr>
      </w:pPr>
      <w:r w:rsidRPr="000A1B78">
        <w:rPr>
          <w:lang w:val="hu-HU"/>
        </w:rPr>
        <w:br w:type="page"/>
      </w:r>
    </w:p>
    <w:p w14:paraId="61BF7F0B" w14:textId="77777777" w:rsidR="00A74C8A" w:rsidRPr="000A1B78" w:rsidRDefault="00A74C8A" w:rsidP="00A74C8A">
      <w:pPr>
        <w:pStyle w:val="Cmsor4"/>
        <w:rPr>
          <w:lang w:val="hu-HU"/>
        </w:rPr>
      </w:pPr>
      <w:r w:rsidRPr="000A1B78">
        <w:rPr>
          <w:lang w:val="hu-HU"/>
        </w:rPr>
        <w:lastRenderedPageBreak/>
        <w:t>Mutassa be, hogyan illeszkednek a projekt céljai a pályázati felhívás céljaihoz!</w:t>
      </w:r>
    </w:p>
    <w:p w14:paraId="4B469137" w14:textId="35F82782" w:rsidR="00311ED2" w:rsidRDefault="00A74C8A" w:rsidP="00A74C8A">
      <w:pPr>
        <w:pStyle w:val="Description"/>
        <w:rPr>
          <w:lang w:val="hu-HU"/>
        </w:rPr>
      </w:pPr>
      <w:r w:rsidRPr="000A1B78">
        <w:rPr>
          <w:lang w:val="hu-HU"/>
        </w:rPr>
        <w:t xml:space="preserve">Ismertesse, </w:t>
      </w:r>
      <w:r w:rsidR="00FA5A8F" w:rsidRPr="000A1B78">
        <w:rPr>
          <w:lang w:val="hu-HU"/>
        </w:rPr>
        <w:t xml:space="preserve">milyen módon </w:t>
      </w:r>
      <w:r w:rsidRPr="000A1B78">
        <w:rPr>
          <w:lang w:val="hu-HU"/>
        </w:rPr>
        <w:t>járulnak hozzá a projekt célkitűzései a pályázati felhívás céljaihoz</w:t>
      </w:r>
      <w:r w:rsidR="00807824">
        <w:rPr>
          <w:lang w:val="hu-HU"/>
        </w:rPr>
        <w:t>!</w:t>
      </w:r>
      <w:r w:rsidRPr="000A1B78">
        <w:rPr>
          <w:lang w:val="hu-HU"/>
        </w:rPr>
        <w:t xml:space="preserve"> </w:t>
      </w:r>
      <w:r w:rsidR="004303AA">
        <w:rPr>
          <w:lang w:val="hu-HU"/>
        </w:rPr>
        <w:t>Mutassa be azt is, hogy a projekt hogyan támogatja a Program által célzott, a programterületen elérni kívánt változások megvalósulását!</w:t>
      </w:r>
      <w:r w:rsidRPr="000A1B78">
        <w:rPr>
          <w:lang w:val="hu-HU"/>
        </w:rPr>
        <w:t xml:space="preserve"> (Legfeljebb 1500 karakter)</w:t>
      </w:r>
    </w:p>
    <w:p w14:paraId="174570FA" w14:textId="0A184C63" w:rsidR="00311ED2" w:rsidRDefault="00B635BB" w:rsidP="00A74C8A">
      <w:pPr>
        <w:pStyle w:val="Description"/>
        <w:rPr>
          <w:lang w:val="hu-HU"/>
        </w:rPr>
      </w:pPr>
      <w:r>
        <w:rPr>
          <w:lang w:val="hu-HU"/>
        </w:rPr>
        <w:pict w14:anchorId="5E0BE9E1">
          <v:rect id="_x0000_i1027" style="width:0;height:1.5pt" o:hralign="center" o:hrstd="t" o:hr="t" fillcolor="#a0a0a0" stroked="f"/>
        </w:pict>
      </w:r>
    </w:p>
    <w:p w14:paraId="53DF9B21" w14:textId="674FB541" w:rsidR="00551ECD" w:rsidRPr="000A1B78" w:rsidRDefault="00BA5FD0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1CD50A86" w14:textId="6317B59B" w:rsidR="00A74C8A" w:rsidRPr="000A1B78" w:rsidRDefault="00A74C8A" w:rsidP="00A74C8A">
      <w:pPr>
        <w:pStyle w:val="Cmsor4"/>
        <w:rPr>
          <w:lang w:val="hu-HU"/>
        </w:rPr>
      </w:pPr>
      <w:bookmarkStart w:id="5" w:name="_Hlk204258525"/>
      <w:r w:rsidRPr="000A1B78">
        <w:rPr>
          <w:lang w:val="hu-HU"/>
        </w:rPr>
        <w:t>Ismertesse, hogyan illeszkedik a projekt az uniós és nemzeti stratégiák</w:t>
      </w:r>
      <w:r w:rsidR="00A74E5C">
        <w:rPr>
          <w:lang w:val="hu-HU"/>
        </w:rPr>
        <w:t>hoz</w:t>
      </w:r>
      <w:r w:rsidRPr="000A1B78">
        <w:rPr>
          <w:lang w:val="hu-HU"/>
        </w:rPr>
        <w:t>!</w:t>
      </w:r>
    </w:p>
    <w:p w14:paraId="3602F5AB" w14:textId="3F9799E8" w:rsidR="00311ED2" w:rsidRDefault="00A74C8A" w:rsidP="00A74C8A">
      <w:pPr>
        <w:pStyle w:val="Description"/>
        <w:rPr>
          <w:lang w:val="hu-HU"/>
        </w:rPr>
      </w:pPr>
      <w:r w:rsidRPr="000A1B78">
        <w:rPr>
          <w:lang w:val="hu-HU"/>
        </w:rPr>
        <w:t xml:space="preserve">Nevezze meg az </w:t>
      </w:r>
      <w:r w:rsidR="00FA5A8F" w:rsidRPr="000A1B78">
        <w:rPr>
          <w:lang w:val="hu-HU"/>
        </w:rPr>
        <w:t>Európai Unió és a nemzeti szintű</w:t>
      </w:r>
      <w:r w:rsidRPr="000A1B78">
        <w:rPr>
          <w:lang w:val="hu-HU"/>
        </w:rPr>
        <w:t xml:space="preserve"> stratégiák legfontosabb </w:t>
      </w:r>
      <w:r w:rsidR="00FA5A8F" w:rsidRPr="000A1B78">
        <w:rPr>
          <w:lang w:val="hu-HU"/>
        </w:rPr>
        <w:t>célkitűzéseit</w:t>
      </w:r>
      <w:r w:rsidRPr="000A1B78">
        <w:rPr>
          <w:lang w:val="hu-HU"/>
        </w:rPr>
        <w:t xml:space="preserve"> és prioritásait</w:t>
      </w:r>
      <w:r w:rsidR="00FA5A8F" w:rsidRPr="000A1B78">
        <w:rPr>
          <w:lang w:val="hu-HU"/>
        </w:rPr>
        <w:t xml:space="preserve"> a szociális in</w:t>
      </w:r>
      <w:r w:rsidR="00807824">
        <w:rPr>
          <w:lang w:val="hu-HU"/>
        </w:rPr>
        <w:t>n</w:t>
      </w:r>
      <w:r w:rsidR="00FA5A8F" w:rsidRPr="000A1B78">
        <w:rPr>
          <w:lang w:val="hu-HU"/>
        </w:rPr>
        <w:t>ováció területén</w:t>
      </w:r>
      <w:r w:rsidR="00807824">
        <w:rPr>
          <w:lang w:val="hu-HU"/>
        </w:rPr>
        <w:t>!</w:t>
      </w:r>
      <w:r w:rsidRPr="000A1B78">
        <w:rPr>
          <w:lang w:val="hu-HU"/>
        </w:rPr>
        <w:t xml:space="preserve"> </w:t>
      </w:r>
      <w:r w:rsidR="001F6D17" w:rsidRPr="000A1B78">
        <w:rPr>
          <w:lang w:val="hu-HU"/>
        </w:rPr>
        <w:t>Fejtse ki</w:t>
      </w:r>
      <w:r w:rsidRPr="000A1B78">
        <w:rPr>
          <w:lang w:val="hu-HU"/>
        </w:rPr>
        <w:t xml:space="preserve">, hogy ezek közül melyeket </w:t>
      </w:r>
      <w:r w:rsidR="001F6D17" w:rsidRPr="000A1B78">
        <w:rPr>
          <w:lang w:val="hu-HU"/>
        </w:rPr>
        <w:t>támogat, illetve melyekhez járul hozzá a projektje</w:t>
      </w:r>
      <w:r w:rsidR="00807824">
        <w:rPr>
          <w:lang w:val="hu-HU"/>
        </w:rPr>
        <w:t>!</w:t>
      </w:r>
      <w:r w:rsidR="001F6D17" w:rsidRPr="000A1B78">
        <w:rPr>
          <w:lang w:val="hu-HU"/>
        </w:rPr>
        <w:t xml:space="preserve"> </w:t>
      </w:r>
      <w:r w:rsidRPr="000A1B78">
        <w:rPr>
          <w:lang w:val="hu-HU"/>
        </w:rPr>
        <w:t xml:space="preserve"> (Legfeljebb 1500 karakter)</w:t>
      </w:r>
    </w:p>
    <w:p w14:paraId="4DDB21AF" w14:textId="3A47D5F3" w:rsidR="00311ED2" w:rsidRDefault="00B635BB" w:rsidP="00A74C8A">
      <w:pPr>
        <w:pStyle w:val="Description"/>
        <w:rPr>
          <w:lang w:val="hu-HU"/>
        </w:rPr>
      </w:pPr>
      <w:r>
        <w:rPr>
          <w:lang w:val="hu-HU"/>
        </w:rPr>
        <w:pict w14:anchorId="193C52F9">
          <v:rect id="_x0000_i1028" style="width:0;height:1.5pt" o:hralign="center" o:hrstd="t" o:hr="t" fillcolor="#a0a0a0" stroked="f"/>
        </w:pict>
      </w:r>
    </w:p>
    <w:bookmarkEnd w:id="5"/>
    <w:p w14:paraId="0284FE9E" w14:textId="7C007E72" w:rsidR="004F4F61" w:rsidRPr="000A1B78" w:rsidRDefault="00A0238F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67F98DC7" w14:textId="77777777" w:rsidR="00A74C8A" w:rsidRPr="000A1B78" w:rsidRDefault="00A74C8A" w:rsidP="00A74C8A">
      <w:pPr>
        <w:pStyle w:val="Cmsor4"/>
        <w:rPr>
          <w:lang w:val="hu-HU"/>
        </w:rPr>
      </w:pPr>
      <w:bookmarkStart w:id="6" w:name="_Hlk204258538"/>
      <w:r w:rsidRPr="000A1B78">
        <w:rPr>
          <w:lang w:val="hu-HU"/>
        </w:rPr>
        <w:t>Ismertesse, hogyan illeszkedik a projekt az érintett területi stratégiákhoz!</w:t>
      </w:r>
    </w:p>
    <w:p w14:paraId="7073B7ED" w14:textId="41003254" w:rsidR="00311ED2" w:rsidRDefault="00A74C8A" w:rsidP="00A74C8A">
      <w:pPr>
        <w:pStyle w:val="Description"/>
        <w:rPr>
          <w:lang w:val="hu-HU"/>
        </w:rPr>
      </w:pPr>
      <w:r w:rsidRPr="000A1B78">
        <w:rPr>
          <w:lang w:val="hu-HU"/>
        </w:rPr>
        <w:t xml:space="preserve">Nevezze meg annak a NUTS3 szintű </w:t>
      </w:r>
      <w:r w:rsidR="001F6D17" w:rsidRPr="000A1B78">
        <w:rPr>
          <w:lang w:val="hu-HU"/>
        </w:rPr>
        <w:t xml:space="preserve">térségnek </w:t>
      </w:r>
      <w:r w:rsidRPr="000A1B78">
        <w:rPr>
          <w:lang w:val="hu-HU"/>
        </w:rPr>
        <w:t xml:space="preserve">a legfontosabb stratégiai céljait, </w:t>
      </w:r>
      <w:r w:rsidR="001F6D17" w:rsidRPr="000A1B78">
        <w:rPr>
          <w:lang w:val="hu-HU"/>
        </w:rPr>
        <w:t xml:space="preserve">ahol </w:t>
      </w:r>
      <w:r w:rsidRPr="000A1B78">
        <w:rPr>
          <w:lang w:val="hu-HU"/>
        </w:rPr>
        <w:t>a projekt megvalósul</w:t>
      </w:r>
      <w:r w:rsidR="00A74E5C">
        <w:rPr>
          <w:lang w:val="hu-HU"/>
        </w:rPr>
        <w:t>!</w:t>
      </w:r>
      <w:r w:rsidRPr="000A1B78">
        <w:rPr>
          <w:lang w:val="hu-HU"/>
        </w:rPr>
        <w:t xml:space="preserve"> </w:t>
      </w:r>
      <w:r w:rsidR="001F6D17" w:rsidRPr="000A1B78">
        <w:rPr>
          <w:lang w:val="hu-HU"/>
        </w:rPr>
        <w:t>Fejtse ki</w:t>
      </w:r>
      <w:r w:rsidRPr="000A1B78">
        <w:rPr>
          <w:lang w:val="hu-HU"/>
        </w:rPr>
        <w:t xml:space="preserve">, hogy ezek közül mely célokat </w:t>
      </w:r>
      <w:r w:rsidR="001F6D17" w:rsidRPr="000A1B78">
        <w:rPr>
          <w:lang w:val="hu-HU"/>
        </w:rPr>
        <w:t>támogat, illetve melyekhez járul hozzá a projekt</w:t>
      </w:r>
      <w:r w:rsidR="00A74E5C">
        <w:rPr>
          <w:lang w:val="hu-HU"/>
        </w:rPr>
        <w:t>!</w:t>
      </w:r>
      <w:r w:rsidRPr="000A1B78">
        <w:rPr>
          <w:lang w:val="hu-HU"/>
        </w:rPr>
        <w:t xml:space="preserve"> (Legfeljebb 1500 karakter)</w:t>
      </w:r>
    </w:p>
    <w:p w14:paraId="6BC10965" w14:textId="6456472B" w:rsidR="00A74C8A" w:rsidRPr="000A1B78" w:rsidRDefault="00B635BB" w:rsidP="00A74C8A">
      <w:pPr>
        <w:pStyle w:val="Description"/>
        <w:rPr>
          <w:lang w:val="hu-HU"/>
        </w:rPr>
      </w:pPr>
      <w:r>
        <w:rPr>
          <w:lang w:val="hu-HU"/>
        </w:rPr>
        <w:pict w14:anchorId="7112410B">
          <v:rect id="_x0000_i1029" style="width:0;height:1.5pt" o:hralign="center" o:hrstd="t" o:hr="t" fillcolor="#a0a0a0" stroked="f"/>
        </w:pict>
      </w:r>
    </w:p>
    <w:bookmarkEnd w:id="6"/>
    <w:p w14:paraId="6EA56653" w14:textId="7BC7BEB0" w:rsidR="002E272F" w:rsidRPr="000A1B78" w:rsidRDefault="008D57F2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02254DA6" w14:textId="29664976" w:rsidR="00A74C8A" w:rsidRPr="000A1B78" w:rsidRDefault="004303AA" w:rsidP="00A74C8A">
      <w:pPr>
        <w:pStyle w:val="Cmsor4"/>
        <w:rPr>
          <w:lang w:val="hu-HU"/>
        </w:rPr>
      </w:pPr>
      <w:r w:rsidRPr="004303AA">
        <w:rPr>
          <w:lang w:val="hu-HU"/>
        </w:rPr>
        <w:t>Ismertesse, hogy a projekt hogyan épít a már meglévő eredményekre!</w:t>
      </w:r>
    </w:p>
    <w:p w14:paraId="634EE3C6" w14:textId="77777777" w:rsidR="00311ED2" w:rsidRDefault="00A74C8A" w:rsidP="00A74C8A">
      <w:pPr>
        <w:pStyle w:val="Description"/>
        <w:rPr>
          <w:lang w:val="hu-HU"/>
        </w:rPr>
      </w:pPr>
      <w:r w:rsidRPr="000A1B78">
        <w:rPr>
          <w:lang w:val="hu-HU"/>
        </w:rPr>
        <w:t xml:space="preserve">Nevezze meg a projektet megvalósító NUTS3 </w:t>
      </w:r>
      <w:r w:rsidR="001F6D17" w:rsidRPr="000A1B78">
        <w:rPr>
          <w:lang w:val="hu-HU"/>
        </w:rPr>
        <w:t>szintű térség</w:t>
      </w:r>
      <w:r w:rsidRPr="000A1B78">
        <w:rPr>
          <w:lang w:val="hu-HU"/>
        </w:rPr>
        <w:t xml:space="preserve"> legutóbbi fejlesztési tevékenységeit</w:t>
      </w:r>
      <w:r w:rsidR="00522CC0">
        <w:rPr>
          <w:lang w:val="hu-HU"/>
        </w:rPr>
        <w:t>!</w:t>
      </w:r>
      <w:r w:rsidRPr="000A1B78">
        <w:rPr>
          <w:lang w:val="hu-HU"/>
        </w:rPr>
        <w:t xml:space="preserve"> Mutassa be, hogy a projekt </w:t>
      </w:r>
      <w:r w:rsidR="001F6D17" w:rsidRPr="000A1B78">
        <w:rPr>
          <w:lang w:val="hu-HU"/>
        </w:rPr>
        <w:t>milyen módon hasznosítja, bővíti vagy fejleszti tovább a térségben korábban elért eredményeket</w:t>
      </w:r>
      <w:r w:rsidR="00522CC0">
        <w:rPr>
          <w:lang w:val="hu-HU"/>
        </w:rPr>
        <w:t>!</w:t>
      </w:r>
      <w:r w:rsidRPr="000A1B78">
        <w:rPr>
          <w:lang w:val="hu-HU"/>
        </w:rPr>
        <w:t xml:space="preserve"> (Legfeljebb 1500 karakter)</w:t>
      </w:r>
    </w:p>
    <w:p w14:paraId="6C207E04" w14:textId="176DC7A1" w:rsidR="00A74C8A" w:rsidRPr="000A1B78" w:rsidRDefault="00B635BB" w:rsidP="00A74C8A">
      <w:pPr>
        <w:pStyle w:val="Description"/>
        <w:rPr>
          <w:lang w:val="hu-HU"/>
        </w:rPr>
      </w:pPr>
      <w:r>
        <w:rPr>
          <w:lang w:val="hu-HU"/>
        </w:rPr>
        <w:pict w14:anchorId="76618D11">
          <v:rect id="_x0000_i1030" style="width:0;height:1.5pt" o:hralign="center" o:hrstd="t" o:hr="t" fillcolor="#a0a0a0" stroked="f"/>
        </w:pict>
      </w:r>
    </w:p>
    <w:p w14:paraId="1BC0CFEF" w14:textId="55F12D4E" w:rsidR="00311ED2" w:rsidRDefault="00A223B4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079343F6" w14:textId="735B971B" w:rsidR="00A223B4" w:rsidRPr="000A1B78" w:rsidRDefault="00A223B4" w:rsidP="00A223B4">
      <w:pPr>
        <w:ind w:left="357"/>
        <w:jc w:val="both"/>
        <w:rPr>
          <w:b/>
          <w:bCs/>
          <w:lang w:val="hu-HU"/>
        </w:rPr>
      </w:pPr>
      <w:r w:rsidRPr="000A1B78">
        <w:rPr>
          <w:lang w:val="hu-HU"/>
        </w:rPr>
        <w:br w:type="page"/>
      </w:r>
    </w:p>
    <w:p w14:paraId="0B459F0A" w14:textId="77777777" w:rsidR="00A74C8A" w:rsidRPr="000A1B78" w:rsidRDefault="00A74C8A" w:rsidP="00A74C8A">
      <w:pPr>
        <w:pStyle w:val="Cmsor1"/>
      </w:pPr>
      <w:r w:rsidRPr="000A1B78">
        <w:lastRenderedPageBreak/>
        <w:t>Célcsoportok</w:t>
      </w:r>
    </w:p>
    <w:p w14:paraId="08F30B04" w14:textId="77777777" w:rsidR="00A74C8A" w:rsidRPr="000A1B78" w:rsidRDefault="00A74C8A" w:rsidP="00A74C8A">
      <w:pPr>
        <w:pStyle w:val="Cmsor4"/>
        <w:rPr>
          <w:lang w:val="hu-HU"/>
        </w:rPr>
      </w:pPr>
      <w:r w:rsidRPr="000A1B78">
        <w:rPr>
          <w:lang w:val="hu-HU"/>
        </w:rPr>
        <w:t>Jelölje meg a projekt elsődleges célcsoportjait! (több válasz is lehetséges)</w:t>
      </w:r>
    </w:p>
    <w:p w14:paraId="457B89B1" w14:textId="6F54C129" w:rsidR="00FD6BB8" w:rsidRPr="000A1B78" w:rsidRDefault="00F45185" w:rsidP="00F45185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</w:r>
      <w:r w:rsidR="00A74C8A" w:rsidRPr="000A1B78">
        <w:rPr>
          <w:lang w:val="hu-HU"/>
        </w:rPr>
        <w:t>Korai iskolaelhagyók és alacsony képzettségű társadalmi csoportok tagjai</w:t>
      </w:r>
    </w:p>
    <w:p w14:paraId="7F429E50" w14:textId="112B2A8F" w:rsidR="00F45185" w:rsidRPr="000A1B78" w:rsidRDefault="00F45185" w:rsidP="000C0DB4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N</w:t>
      </w:r>
      <w:r w:rsidR="00FD6BB8" w:rsidRPr="000A1B78">
        <w:rPr>
          <w:lang w:val="hu-HU"/>
        </w:rPr>
        <w:t>EET</w:t>
      </w:r>
      <w:r w:rsidR="00072052" w:rsidRPr="000A1B78">
        <w:rPr>
          <w:lang w:val="hu-HU"/>
        </w:rPr>
        <w:t>-fiatalok</w:t>
      </w:r>
    </w:p>
    <w:p w14:paraId="39C06C8E" w14:textId="59067925" w:rsidR="00F45185" w:rsidRPr="000A1B78" w:rsidRDefault="00F45185" w:rsidP="000C0DB4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</w:r>
      <w:r w:rsidR="00A74C8A" w:rsidRPr="000A1B78">
        <w:rPr>
          <w:lang w:val="hu-HU"/>
        </w:rPr>
        <w:t>Idősebb munkavállalók</w:t>
      </w:r>
    </w:p>
    <w:p w14:paraId="2611696A" w14:textId="77C8481B" w:rsidR="00F45185" w:rsidRPr="000A1B78" w:rsidRDefault="00F45185" w:rsidP="00315F0F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</w:r>
      <w:r w:rsidR="00A74C8A" w:rsidRPr="000A1B78">
        <w:rPr>
          <w:lang w:val="hu-HU"/>
        </w:rPr>
        <w:t xml:space="preserve">Szülők és </w:t>
      </w:r>
      <w:r w:rsidR="00072052" w:rsidRPr="000A1B78">
        <w:rPr>
          <w:lang w:val="hu-HU"/>
        </w:rPr>
        <w:t>gondozási feladatokat ellátó személyek</w:t>
      </w:r>
    </w:p>
    <w:p w14:paraId="0505DB95" w14:textId="5492EDA8" w:rsidR="00F45185" w:rsidRPr="000A1B78" w:rsidRDefault="00F45185" w:rsidP="00F45185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</w:r>
      <w:r w:rsidR="00721460" w:rsidRPr="000A1B78">
        <w:rPr>
          <w:lang w:val="hu-HU"/>
        </w:rPr>
        <w:tab/>
      </w:r>
      <w:r w:rsidR="00A74C8A" w:rsidRPr="000A1B78">
        <w:rPr>
          <w:lang w:val="hu-HU"/>
        </w:rPr>
        <w:t>Szegregált</w:t>
      </w:r>
      <w:r w:rsidR="00072052" w:rsidRPr="000A1B78">
        <w:rPr>
          <w:lang w:val="hu-HU"/>
        </w:rPr>
        <w:t xml:space="preserve"> helyzetű,</w:t>
      </w:r>
      <w:r w:rsidR="00072052" w:rsidRPr="000A1B78">
        <w:rPr>
          <w:rStyle w:val="Lbjegyzet-hivatkozs"/>
          <w:lang w:val="hu-HU"/>
        </w:rPr>
        <w:footnoteReference w:id="1"/>
      </w:r>
      <w:r w:rsidR="00A74C8A" w:rsidRPr="000A1B78">
        <w:rPr>
          <w:lang w:val="hu-HU"/>
        </w:rPr>
        <w:t xml:space="preserve"> </w:t>
      </w:r>
      <w:r w:rsidR="004303AA" w:rsidRPr="004303AA">
        <w:rPr>
          <w:lang w:val="hu-HU"/>
        </w:rPr>
        <w:t>és térségi hátrányokkal küzdő egyének, csoportok és közösségek.</w:t>
      </w:r>
    </w:p>
    <w:p w14:paraId="4CC58EF6" w14:textId="7A673872" w:rsidR="00F45185" w:rsidRPr="000A1B78" w:rsidRDefault="00F45185" w:rsidP="00F45185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</w:r>
      <w:r w:rsidR="00A74C8A" w:rsidRPr="000A1B78">
        <w:rPr>
          <w:lang w:val="hu-HU"/>
        </w:rPr>
        <w:t>Egyéb</w:t>
      </w:r>
    </w:p>
    <w:p w14:paraId="0E57D2CE" w14:textId="77777777" w:rsidR="00A74C8A" w:rsidRPr="000A1B78" w:rsidRDefault="00A74C8A" w:rsidP="00A74C8A">
      <w:pPr>
        <w:pStyle w:val="Cmsor4"/>
        <w:rPr>
          <w:lang w:val="hu-HU"/>
        </w:rPr>
      </w:pPr>
      <w:r w:rsidRPr="000A1B78">
        <w:rPr>
          <w:lang w:val="hu-HU"/>
        </w:rPr>
        <w:t>Ismertesse, hogyan részesülnek az elsődleges célcsoportok a projekt eredményeiből!</w:t>
      </w:r>
    </w:p>
    <w:p w14:paraId="485F9EC7" w14:textId="68A1BCF0" w:rsidR="00311ED2" w:rsidRDefault="00A74C8A" w:rsidP="00A74C8A">
      <w:pPr>
        <w:pStyle w:val="Description"/>
        <w:rPr>
          <w:lang w:val="hu-HU"/>
        </w:rPr>
      </w:pPr>
      <w:r w:rsidRPr="000A1B78">
        <w:rPr>
          <w:lang w:val="hu-HU"/>
        </w:rPr>
        <w:t xml:space="preserve">Mutassa be, hogy a projekt eredményei </w:t>
      </w:r>
      <w:r w:rsidR="00072052" w:rsidRPr="000A1B78">
        <w:rPr>
          <w:lang w:val="hu-HU"/>
        </w:rPr>
        <w:t>milyen módon járulnak hozzá a célcsoportok foglalkoztatásának vagy foglalkoztathatóságának javításához, illetve hogyan válaszolnak a célcsoportok konkrét szükségleteire és kihívásaira</w:t>
      </w:r>
      <w:r w:rsidR="000F3D99">
        <w:rPr>
          <w:lang w:val="hu-HU"/>
        </w:rPr>
        <w:t>!</w:t>
      </w:r>
      <w:r w:rsidRPr="000A1B78">
        <w:rPr>
          <w:lang w:val="hu-HU"/>
        </w:rPr>
        <w:t xml:space="preserve"> (Legfeljebb 1500 karakter)</w:t>
      </w:r>
    </w:p>
    <w:p w14:paraId="5A3ED92A" w14:textId="395A1ADF" w:rsidR="00A74C8A" w:rsidRPr="000A1B78" w:rsidRDefault="00B635BB" w:rsidP="00A74C8A">
      <w:pPr>
        <w:pStyle w:val="Description"/>
        <w:rPr>
          <w:lang w:val="hu-HU"/>
        </w:rPr>
      </w:pPr>
      <w:r>
        <w:rPr>
          <w:lang w:val="hu-HU"/>
        </w:rPr>
        <w:pict w14:anchorId="6B3A5EF7">
          <v:rect id="_x0000_i1031" style="width:0;height:1.5pt" o:hralign="center" o:hrstd="t" o:hr="t" fillcolor="#a0a0a0" stroked="f"/>
        </w:pict>
      </w:r>
    </w:p>
    <w:p w14:paraId="679E19C9" w14:textId="49C579B3" w:rsidR="00E869B0" w:rsidRPr="000A1B78" w:rsidRDefault="00E869B0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6FE9CDF9" w14:textId="77777777" w:rsidR="00E6783D" w:rsidRPr="000A1B78" w:rsidRDefault="00E6783D">
      <w:pPr>
        <w:spacing w:after="0" w:line="240" w:lineRule="auto"/>
        <w:rPr>
          <w:b/>
          <w:bCs/>
          <w:lang w:val="hu-HU"/>
        </w:rPr>
      </w:pPr>
      <w:r w:rsidRPr="000A1B78">
        <w:rPr>
          <w:lang w:val="hu-HU"/>
        </w:rPr>
        <w:br w:type="page"/>
      </w:r>
    </w:p>
    <w:p w14:paraId="4B59E949" w14:textId="77777777" w:rsidR="00A74C8A" w:rsidRPr="000A1B78" w:rsidRDefault="00A74C8A" w:rsidP="00A74C8A">
      <w:pPr>
        <w:pStyle w:val="Cmsor4"/>
        <w:rPr>
          <w:lang w:val="hu-HU"/>
        </w:rPr>
      </w:pPr>
      <w:r w:rsidRPr="000A1B78">
        <w:rPr>
          <w:lang w:val="hu-HU"/>
        </w:rPr>
        <w:lastRenderedPageBreak/>
        <w:t>Jelölje meg a projekt másodlagos célcsoportjait! (több válasz is lehetséges)</w:t>
      </w:r>
    </w:p>
    <w:p w14:paraId="6E2EC166" w14:textId="3494A08F" w:rsidR="00A74C8A" w:rsidRPr="000A1B78" w:rsidRDefault="00721460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="00A74C8A" w:rsidRPr="000A1B78">
        <w:rPr>
          <w:lang w:val="hu-HU"/>
        </w:rPr>
        <w:tab/>
        <w:t>A társadalmi kirekesztés csökkentésében</w:t>
      </w:r>
      <w:r w:rsidR="003A19E7" w:rsidRPr="000A1B78">
        <w:rPr>
          <w:lang w:val="hu-HU"/>
        </w:rPr>
        <w:t>, valamint</w:t>
      </w:r>
      <w:r w:rsidR="00A74C8A" w:rsidRPr="000A1B78">
        <w:rPr>
          <w:lang w:val="hu-HU"/>
        </w:rPr>
        <w:t xml:space="preserve"> a </w:t>
      </w:r>
      <w:r w:rsidR="003A19E7" w:rsidRPr="000A1B78">
        <w:rPr>
          <w:lang w:val="hu-HU"/>
        </w:rPr>
        <w:t>hátrányos helyzetű</w:t>
      </w:r>
      <w:r w:rsidR="00A74C8A" w:rsidRPr="000A1B78">
        <w:rPr>
          <w:lang w:val="hu-HU"/>
        </w:rPr>
        <w:t xml:space="preserve"> társadalmi csoportok munkaerőpiaci integrációjának </w:t>
      </w:r>
      <w:r w:rsidR="003A19E7" w:rsidRPr="000A1B78">
        <w:rPr>
          <w:lang w:val="hu-HU"/>
        </w:rPr>
        <w:t xml:space="preserve">elősegítésében érintett </w:t>
      </w:r>
      <w:r w:rsidR="00A74C8A" w:rsidRPr="000A1B78">
        <w:rPr>
          <w:lang w:val="hu-HU"/>
        </w:rPr>
        <w:t>politikai döntéshozók, szervezetek és intézmények.</w:t>
      </w:r>
    </w:p>
    <w:p w14:paraId="2FC8C8F4" w14:textId="078A9AF4" w:rsidR="00721460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 xml:space="preserve">Szolgáltatók és módszertani központok, amelyek részt vesznek a </w:t>
      </w:r>
      <w:r w:rsidR="003A19E7" w:rsidRPr="000A1B78">
        <w:rPr>
          <w:lang w:val="hu-HU"/>
        </w:rPr>
        <w:t>hátrányos helyzetű</w:t>
      </w:r>
      <w:r w:rsidRPr="000A1B78">
        <w:rPr>
          <w:lang w:val="hu-HU"/>
        </w:rPr>
        <w:t xml:space="preserve"> célcsoportok foglalkoztathatóságának javításában és munkaerőpiaci integrációjuk előmozdításában.</w:t>
      </w:r>
    </w:p>
    <w:p w14:paraId="5B9937F7" w14:textId="32319813" w:rsidR="00E6783D" w:rsidRPr="000A1B78" w:rsidRDefault="00E6783D" w:rsidP="00E6783D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</w:r>
      <w:r w:rsidR="00A74C8A" w:rsidRPr="000A1B78">
        <w:rPr>
          <w:lang w:val="hu-HU"/>
        </w:rPr>
        <w:t>Egyéb</w:t>
      </w:r>
    </w:p>
    <w:p w14:paraId="639A165E" w14:textId="77777777" w:rsidR="00A74C8A" w:rsidRPr="000A1B78" w:rsidRDefault="00A74C8A" w:rsidP="00A74C8A">
      <w:pPr>
        <w:pStyle w:val="Cmsor4"/>
        <w:rPr>
          <w:lang w:val="hu-HU"/>
        </w:rPr>
      </w:pPr>
      <w:r w:rsidRPr="000A1B78">
        <w:rPr>
          <w:lang w:val="hu-HU"/>
        </w:rPr>
        <w:t>Ismertesse, hogyan részesülnek a másodlagos célcsoportok a projekt eredményeiből!</w:t>
      </w:r>
    </w:p>
    <w:p w14:paraId="775786FF" w14:textId="77777777" w:rsidR="00311ED2" w:rsidRDefault="00A74C8A" w:rsidP="00A74C8A">
      <w:pPr>
        <w:pStyle w:val="Description"/>
        <w:rPr>
          <w:lang w:val="hu-HU"/>
        </w:rPr>
      </w:pPr>
      <w:r w:rsidRPr="000A1B78">
        <w:rPr>
          <w:lang w:val="hu-HU"/>
        </w:rPr>
        <w:t xml:space="preserve">Mutassa be, hogyan válaszolnak a projekt eredményei a </w:t>
      </w:r>
      <w:r w:rsidR="003A19E7" w:rsidRPr="000A1B78">
        <w:rPr>
          <w:lang w:val="hu-HU"/>
        </w:rPr>
        <w:t xml:space="preserve">másodlagos </w:t>
      </w:r>
      <w:r w:rsidRPr="000A1B78">
        <w:rPr>
          <w:lang w:val="hu-HU"/>
        </w:rPr>
        <w:t>célcsoportok igényeire</w:t>
      </w:r>
      <w:r w:rsidR="003A19E7" w:rsidRPr="000A1B78">
        <w:rPr>
          <w:lang w:val="hu-HU"/>
        </w:rPr>
        <w:t>, és hogyan járulnak hozzá a hátrányos helyzetű csoportok foglalkoztathatóságának javításához</w:t>
      </w:r>
      <w:r w:rsidR="00635040">
        <w:rPr>
          <w:lang w:val="hu-HU"/>
        </w:rPr>
        <w:t>!</w:t>
      </w:r>
      <w:r w:rsidRPr="000A1B78">
        <w:rPr>
          <w:lang w:val="hu-HU"/>
        </w:rPr>
        <w:t xml:space="preserve"> (Legfeljebb 1500 karakter)</w:t>
      </w:r>
    </w:p>
    <w:p w14:paraId="2958F482" w14:textId="28C97DDD" w:rsidR="00A74C8A" w:rsidRPr="000A1B78" w:rsidRDefault="00B635BB" w:rsidP="00A74C8A">
      <w:pPr>
        <w:pStyle w:val="Description"/>
        <w:rPr>
          <w:lang w:val="hu-HU"/>
        </w:rPr>
      </w:pPr>
      <w:r>
        <w:rPr>
          <w:lang w:val="hu-HU"/>
        </w:rPr>
        <w:pict w14:anchorId="72E726D4">
          <v:rect id="_x0000_i1032" style="width:0;height:1.5pt" o:hralign="center" o:hrstd="t" o:hr="t" fillcolor="#a0a0a0" stroked="f"/>
        </w:pict>
      </w:r>
    </w:p>
    <w:p w14:paraId="0779EE39" w14:textId="67B6C856" w:rsidR="00E6783D" w:rsidRPr="000A1B78" w:rsidRDefault="00E6783D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2E6BC787" w14:textId="77777777" w:rsidR="00E6783D" w:rsidRPr="000A1B78" w:rsidRDefault="00E6783D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0A1B78">
        <w:rPr>
          <w:lang w:val="hu-HU"/>
        </w:rPr>
        <w:br w:type="page"/>
      </w:r>
    </w:p>
    <w:p w14:paraId="63184B1A" w14:textId="14CDEE44" w:rsidR="00E9349E" w:rsidRPr="000A1B78" w:rsidRDefault="00AC535B" w:rsidP="004624BF">
      <w:pPr>
        <w:pStyle w:val="Cmsor1"/>
      </w:pPr>
      <w:r w:rsidRPr="000A1B78">
        <w:lastRenderedPageBreak/>
        <w:t>Probl</w:t>
      </w:r>
      <w:r w:rsidR="00E0296E" w:rsidRPr="000A1B78">
        <w:t>é</w:t>
      </w:r>
      <w:r w:rsidRPr="000A1B78">
        <w:t>m</w:t>
      </w:r>
      <w:r w:rsidR="00E0296E" w:rsidRPr="000A1B78">
        <w:t>ák</w:t>
      </w:r>
    </w:p>
    <w:p w14:paraId="69238D3A" w14:textId="4BE881F4" w:rsidR="006C28A9" w:rsidRPr="000A1B78" w:rsidRDefault="00A74C8A" w:rsidP="00A223B4">
      <w:pPr>
        <w:pStyle w:val="Cmsor4"/>
        <w:rPr>
          <w:lang w:val="hu-HU"/>
        </w:rPr>
      </w:pPr>
      <w:r w:rsidRPr="000A1B78">
        <w:rPr>
          <w:lang w:val="hu-HU"/>
        </w:rPr>
        <w:t>Írja le a célcsoportot érintő legfontosabb társadalmi-gazdasági problémákat</w:t>
      </w:r>
      <w:r w:rsidR="00635040">
        <w:rPr>
          <w:lang w:val="hu-HU"/>
        </w:rPr>
        <w:t>!</w:t>
      </w:r>
    </w:p>
    <w:p w14:paraId="058EC7B5" w14:textId="77777777" w:rsidR="00311ED2" w:rsidRDefault="00A74C8A" w:rsidP="006C28A9">
      <w:pPr>
        <w:pStyle w:val="Description"/>
        <w:rPr>
          <w:lang w:val="hu-HU"/>
        </w:rPr>
      </w:pPr>
      <w:r w:rsidRPr="000A1B78">
        <w:rPr>
          <w:lang w:val="hu-HU"/>
        </w:rPr>
        <w:t xml:space="preserve">Írja le </w:t>
      </w:r>
      <w:r w:rsidR="00E913EA" w:rsidRPr="000A1B78">
        <w:rPr>
          <w:lang w:val="hu-HU"/>
        </w:rPr>
        <w:t>azokat a külső</w:t>
      </w:r>
      <w:r w:rsidR="00250AAF">
        <w:rPr>
          <w:lang w:val="hu-HU"/>
        </w:rPr>
        <w:t>-gazdasági, társadalmi -</w:t>
      </w:r>
      <w:r w:rsidR="00E913EA" w:rsidRPr="000A1B78">
        <w:rPr>
          <w:lang w:val="hu-HU"/>
        </w:rPr>
        <w:t xml:space="preserve"> tényezőket, amelyek hátrányosan befolyásolják a célcsoport helyzetét</w:t>
      </w:r>
      <w:r w:rsidR="00635040">
        <w:rPr>
          <w:lang w:val="hu-HU"/>
        </w:rPr>
        <w:t>!</w:t>
      </w:r>
      <w:r w:rsidRPr="000A1B78">
        <w:rPr>
          <w:lang w:val="hu-HU"/>
        </w:rPr>
        <w:t xml:space="preserve"> (Maximum 1500 karakter)</w:t>
      </w:r>
    </w:p>
    <w:p w14:paraId="4473DF28" w14:textId="2F84F212" w:rsidR="00381DD9" w:rsidRPr="000A1B78" w:rsidRDefault="00B635BB" w:rsidP="006C28A9">
      <w:pPr>
        <w:pStyle w:val="Description"/>
        <w:rPr>
          <w:szCs w:val="22"/>
          <w:lang w:val="hu-HU"/>
        </w:rPr>
      </w:pPr>
      <w:r>
        <w:rPr>
          <w:lang w:val="hu-HU"/>
        </w:rPr>
        <w:pict w14:anchorId="04F469A1">
          <v:rect id="_x0000_i1033" style="width:0;height:1.5pt" o:hralign="center" o:hrstd="t" o:hr="t" fillcolor="#a0a0a0" stroked="f"/>
        </w:pict>
      </w:r>
    </w:p>
    <w:p w14:paraId="6969D421" w14:textId="5E9A6F0F" w:rsidR="00381DD9" w:rsidRPr="000A1B78" w:rsidRDefault="00381DD9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63874189" w14:textId="501EC014" w:rsidR="006C28A9" w:rsidRPr="000A1B78" w:rsidRDefault="00A74C8A" w:rsidP="00A223B4">
      <w:pPr>
        <w:pStyle w:val="Cmsor4"/>
        <w:rPr>
          <w:lang w:val="hu-HU"/>
        </w:rPr>
      </w:pPr>
      <w:r w:rsidRPr="000A1B78">
        <w:rPr>
          <w:lang w:val="hu-HU"/>
        </w:rPr>
        <w:t>Írja le a célcsoportot érintő szociális intézményrendszer legfontosabb problémáit</w:t>
      </w:r>
      <w:r w:rsidR="00635040">
        <w:rPr>
          <w:lang w:val="hu-HU"/>
        </w:rPr>
        <w:t>!</w:t>
      </w:r>
    </w:p>
    <w:p w14:paraId="340799F8" w14:textId="77777777" w:rsidR="00311ED2" w:rsidRDefault="00A74C8A" w:rsidP="006C28A9">
      <w:pPr>
        <w:pStyle w:val="Description"/>
        <w:rPr>
          <w:lang w:val="hu-HU"/>
        </w:rPr>
      </w:pPr>
      <w:r w:rsidRPr="000A1B78">
        <w:rPr>
          <w:lang w:val="hu-HU"/>
        </w:rPr>
        <w:t xml:space="preserve">Írja le </w:t>
      </w:r>
      <w:r w:rsidR="00E913EA" w:rsidRPr="000A1B78">
        <w:rPr>
          <w:lang w:val="hu-HU"/>
        </w:rPr>
        <w:t xml:space="preserve">azokat a belső </w:t>
      </w:r>
      <w:r w:rsidR="00250AAF">
        <w:rPr>
          <w:lang w:val="hu-HU"/>
        </w:rPr>
        <w:t xml:space="preserve">-a jólléti ellátásban érvényesülő - </w:t>
      </w:r>
      <w:r w:rsidR="00E913EA" w:rsidRPr="000A1B78">
        <w:rPr>
          <w:lang w:val="hu-HU"/>
        </w:rPr>
        <w:t>tényezőket, amelyek hátrányosan befolyásolják a célcsoport helyzetét</w:t>
      </w:r>
      <w:r w:rsidR="00635040">
        <w:rPr>
          <w:lang w:val="hu-HU"/>
        </w:rPr>
        <w:t>!</w:t>
      </w:r>
      <w:r w:rsidR="00E913EA" w:rsidRPr="000A1B78">
        <w:rPr>
          <w:lang w:val="hu-HU"/>
        </w:rPr>
        <w:t xml:space="preserve"> Fejtse ki,</w:t>
      </w:r>
      <w:r w:rsidRPr="000A1B78">
        <w:rPr>
          <w:lang w:val="hu-HU"/>
        </w:rPr>
        <w:t xml:space="preserve"> a szociális ellátásban felmerülő legfontosabb intézményi és működési problémákat</w:t>
      </w:r>
      <w:r w:rsidR="00635040">
        <w:rPr>
          <w:lang w:val="hu-HU"/>
        </w:rPr>
        <w:t>!</w:t>
      </w:r>
      <w:r w:rsidRPr="000A1B78">
        <w:rPr>
          <w:lang w:val="hu-HU"/>
        </w:rPr>
        <w:t xml:space="preserve"> (Maximum 1500 karakter)</w:t>
      </w:r>
    </w:p>
    <w:p w14:paraId="3D17ADCD" w14:textId="251C0214" w:rsidR="006C28A9" w:rsidRPr="000A1B78" w:rsidRDefault="00B635BB" w:rsidP="006C28A9">
      <w:pPr>
        <w:pStyle w:val="Description"/>
        <w:rPr>
          <w:lang w:val="hu-HU"/>
        </w:rPr>
      </w:pPr>
      <w:r>
        <w:rPr>
          <w:lang w:val="hu-HU"/>
        </w:rPr>
        <w:pict w14:anchorId="1EBF1F2F">
          <v:rect id="_x0000_i1034" style="width:0;height:1.5pt" o:hralign="center" o:hrstd="t" o:hr="t" fillcolor="#a0a0a0" stroked="f"/>
        </w:pict>
      </w:r>
    </w:p>
    <w:p w14:paraId="741D96DC" w14:textId="37C3312C" w:rsidR="00491932" w:rsidRPr="000A1B78" w:rsidRDefault="00491932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482BC293" w14:textId="0F716474" w:rsidR="002A6C0E" w:rsidRPr="000A1B78" w:rsidRDefault="00A74C8A" w:rsidP="00A223B4">
      <w:pPr>
        <w:pStyle w:val="Cmsor4"/>
        <w:rPr>
          <w:lang w:val="hu-HU"/>
        </w:rPr>
      </w:pPr>
      <w:r w:rsidRPr="000A1B78">
        <w:rPr>
          <w:lang w:val="hu-HU"/>
        </w:rPr>
        <w:t>Írja le a célcsoportot érintő infrastrukturális háttérrel kapcsolatos legfontosabb problémákat</w:t>
      </w:r>
      <w:r w:rsidR="00250AAF">
        <w:rPr>
          <w:lang w:val="hu-HU"/>
        </w:rPr>
        <w:t>!</w:t>
      </w:r>
    </w:p>
    <w:p w14:paraId="0D755CD9" w14:textId="136BE0D5" w:rsidR="00311ED2" w:rsidRDefault="00A74C8A" w:rsidP="002A6C0E">
      <w:pPr>
        <w:pStyle w:val="Description"/>
        <w:rPr>
          <w:lang w:val="hu-HU"/>
        </w:rPr>
      </w:pPr>
      <w:r w:rsidRPr="000A1B78">
        <w:rPr>
          <w:lang w:val="hu-HU"/>
        </w:rPr>
        <w:t xml:space="preserve">Írja le azokat az infrastrukturális tényezőket, amelyek </w:t>
      </w:r>
      <w:r w:rsidR="00E913EA" w:rsidRPr="000A1B78">
        <w:rPr>
          <w:lang w:val="hu-HU"/>
        </w:rPr>
        <w:t>hátrányosan érintik</w:t>
      </w:r>
      <w:r w:rsidRPr="000A1B78">
        <w:rPr>
          <w:lang w:val="hu-HU"/>
        </w:rPr>
        <w:t xml:space="preserve"> a célcsoportot</w:t>
      </w:r>
      <w:r w:rsidR="00250AAF">
        <w:rPr>
          <w:lang w:val="hu-HU"/>
        </w:rPr>
        <w:t>!</w:t>
      </w:r>
      <w:r w:rsidRPr="000A1B78">
        <w:rPr>
          <w:lang w:val="hu-HU"/>
        </w:rPr>
        <w:t xml:space="preserve"> </w:t>
      </w:r>
      <w:r w:rsidR="00E913EA" w:rsidRPr="000A1B78">
        <w:rPr>
          <w:lang w:val="hu-HU"/>
        </w:rPr>
        <w:t>Fejtse ki</w:t>
      </w:r>
      <w:r w:rsidRPr="000A1B78">
        <w:rPr>
          <w:lang w:val="hu-HU"/>
        </w:rPr>
        <w:t xml:space="preserve"> a szociális ellátás jelenlegi infrastrukturális </w:t>
      </w:r>
      <w:r w:rsidR="006834FB">
        <w:rPr>
          <w:lang w:val="hu-HU"/>
        </w:rPr>
        <w:t>állapota</w:t>
      </w:r>
      <w:r w:rsidRPr="000A1B78">
        <w:rPr>
          <w:lang w:val="hu-HU"/>
        </w:rPr>
        <w:t xml:space="preserve"> által okozott legfontosabb problémákat</w:t>
      </w:r>
      <w:r w:rsidR="00250AAF">
        <w:rPr>
          <w:lang w:val="hu-HU"/>
        </w:rPr>
        <w:t>!</w:t>
      </w:r>
      <w:r w:rsidRPr="000A1B78">
        <w:rPr>
          <w:lang w:val="hu-HU"/>
        </w:rPr>
        <w:t xml:space="preserve"> (</w:t>
      </w:r>
      <w:r w:rsidR="00311ED2">
        <w:rPr>
          <w:lang w:val="hu-HU"/>
        </w:rPr>
        <w:t>M</w:t>
      </w:r>
      <w:r w:rsidRPr="000A1B78">
        <w:rPr>
          <w:lang w:val="hu-HU"/>
        </w:rPr>
        <w:t>aximum 1500 karakter)</w:t>
      </w:r>
    </w:p>
    <w:p w14:paraId="2829209F" w14:textId="7A8E37C7" w:rsidR="002A6C0E" w:rsidRPr="000A1B78" w:rsidRDefault="00B635BB" w:rsidP="002A6C0E">
      <w:pPr>
        <w:pStyle w:val="Description"/>
        <w:rPr>
          <w:lang w:val="hu-HU"/>
        </w:rPr>
      </w:pPr>
      <w:r>
        <w:rPr>
          <w:lang w:val="hu-HU"/>
        </w:rPr>
        <w:pict w14:anchorId="774704C0">
          <v:rect id="_x0000_i1035" style="width:0;height:1.5pt" o:hralign="center" o:hrstd="t" o:hr="t" fillcolor="#a0a0a0" stroked="f"/>
        </w:pict>
      </w:r>
    </w:p>
    <w:p w14:paraId="47C1F4DF" w14:textId="5FDF4C2D" w:rsidR="00551ECD" w:rsidRPr="000A1B78" w:rsidRDefault="00C14A96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474E9956" w14:textId="77777777" w:rsidR="00EB1A84" w:rsidRPr="000A1B78" w:rsidRDefault="00EB1A84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0A1B78">
        <w:rPr>
          <w:lang w:val="hu-HU"/>
        </w:rPr>
        <w:br w:type="page"/>
      </w:r>
    </w:p>
    <w:p w14:paraId="15112BBF" w14:textId="40376296" w:rsidR="00EB1A84" w:rsidRPr="000A1B78" w:rsidRDefault="002A6C0E" w:rsidP="004624BF">
      <w:pPr>
        <w:pStyle w:val="Cmsor1"/>
      </w:pPr>
      <w:r w:rsidRPr="000A1B78">
        <w:lastRenderedPageBreak/>
        <w:t>Partner</w:t>
      </w:r>
      <w:r w:rsidR="00A74C8A" w:rsidRPr="000A1B78">
        <w:t>ek</w:t>
      </w:r>
    </w:p>
    <w:p w14:paraId="7B60E288" w14:textId="77777777" w:rsidR="00A74C8A" w:rsidRPr="000A1B78" w:rsidRDefault="00A74C8A" w:rsidP="00A74C8A">
      <w:pPr>
        <w:pStyle w:val="Cmsor4"/>
        <w:rPr>
          <w:lang w:val="hu-HU"/>
        </w:rPr>
      </w:pPr>
      <w:r w:rsidRPr="000A1B78">
        <w:rPr>
          <w:lang w:val="hu-HU"/>
        </w:rPr>
        <w:t>Mutassa be a projektpartnereket!</w:t>
      </w:r>
    </w:p>
    <w:p w14:paraId="27A66D14" w14:textId="77777777" w:rsidR="00311ED2" w:rsidRDefault="00A74C8A" w:rsidP="00A74C8A">
      <w:pPr>
        <w:pStyle w:val="Description"/>
        <w:rPr>
          <w:lang w:val="hu-HU"/>
        </w:rPr>
      </w:pPr>
      <w:r w:rsidRPr="000A1B78">
        <w:rPr>
          <w:lang w:val="hu-HU"/>
        </w:rPr>
        <w:t>Ismertesse a projektpartnerek szakmai tapasztalatait és jelenlegi tevékenységeit! (Partnerenként legfeljebb 1500 karakter)</w:t>
      </w:r>
    </w:p>
    <w:p w14:paraId="4EDF63DB" w14:textId="787CE7FC" w:rsidR="00A74C8A" w:rsidRPr="000A1B78" w:rsidRDefault="00B635BB" w:rsidP="00A74C8A">
      <w:pPr>
        <w:pStyle w:val="Description"/>
        <w:rPr>
          <w:lang w:val="hu-HU"/>
        </w:rPr>
      </w:pPr>
      <w:r>
        <w:rPr>
          <w:lang w:val="hu-HU"/>
        </w:rPr>
        <w:pict w14:anchorId="69ABA244">
          <v:rect id="_x0000_i1036" style="width:0;height:1.5pt" o:hralign="center" o:hrstd="t" o:hr="t" fillcolor="#a0a0a0" stroked="f"/>
        </w:pict>
      </w:r>
    </w:p>
    <w:p w14:paraId="6B06AA7D" w14:textId="77777777" w:rsidR="00A74C8A" w:rsidRPr="000A1B78" w:rsidRDefault="00A74C8A" w:rsidP="00A74C8A">
      <w:pPr>
        <w:pStyle w:val="Cmsor5"/>
      </w:pPr>
      <w:r w:rsidRPr="000A1B78">
        <w:t>Vezető Partner</w:t>
      </w:r>
    </w:p>
    <w:p w14:paraId="78B8BA39" w14:textId="14F7B1F8" w:rsidR="00C14A96" w:rsidRPr="000A1B78" w:rsidRDefault="00C14A96" w:rsidP="00311ED2">
      <w:pPr>
        <w:ind w:left="708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61CD16D7" w14:textId="77C36E43" w:rsidR="00C14A96" w:rsidRPr="000A1B78" w:rsidRDefault="00C14A96" w:rsidP="004624BF">
      <w:pPr>
        <w:pStyle w:val="Cmsor5"/>
      </w:pPr>
      <w:r w:rsidRPr="000A1B78">
        <w:t>P</w:t>
      </w:r>
      <w:r w:rsidR="004624BF" w:rsidRPr="000A1B78">
        <w:t>artner</w:t>
      </w:r>
      <w:r w:rsidR="00311ED2">
        <w:t xml:space="preserve"> </w:t>
      </w:r>
      <w:r w:rsidRPr="000A1B78">
        <w:t>1</w:t>
      </w:r>
    </w:p>
    <w:p w14:paraId="13F212F2" w14:textId="412DE695" w:rsidR="00C14A96" w:rsidRPr="000A1B78" w:rsidRDefault="00C14A96" w:rsidP="00311ED2">
      <w:pPr>
        <w:ind w:left="708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48CD836A" w14:textId="1F69FB86" w:rsidR="00C14A96" w:rsidRPr="000A1B78" w:rsidRDefault="00C14A96" w:rsidP="004624BF">
      <w:pPr>
        <w:pStyle w:val="Cmsor5"/>
      </w:pPr>
      <w:r w:rsidRPr="000A1B78">
        <w:t>P</w:t>
      </w:r>
      <w:r w:rsidR="004624BF" w:rsidRPr="000A1B78">
        <w:t>artner</w:t>
      </w:r>
      <w:r w:rsidR="00311ED2">
        <w:t xml:space="preserve"> </w:t>
      </w:r>
      <w:r w:rsidRPr="000A1B78">
        <w:t>2</w:t>
      </w:r>
    </w:p>
    <w:p w14:paraId="0F374783" w14:textId="656DBA99" w:rsidR="00C14A96" w:rsidRPr="000A1B78" w:rsidRDefault="00C14A96" w:rsidP="00311ED2">
      <w:pPr>
        <w:ind w:left="708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56BF2370" w14:textId="3FE30ED5" w:rsidR="00C14A96" w:rsidRPr="000A1B78" w:rsidRDefault="00C14A96" w:rsidP="004624BF">
      <w:pPr>
        <w:pStyle w:val="Cmsor5"/>
      </w:pPr>
      <w:r w:rsidRPr="000A1B78">
        <w:t>P</w:t>
      </w:r>
      <w:r w:rsidR="004624BF" w:rsidRPr="000A1B78">
        <w:t>artner</w:t>
      </w:r>
      <w:r w:rsidR="00311ED2">
        <w:t xml:space="preserve"> </w:t>
      </w:r>
      <w:r w:rsidRPr="000A1B78">
        <w:t>3</w:t>
      </w:r>
    </w:p>
    <w:p w14:paraId="7DBF5806" w14:textId="049D4265" w:rsidR="00C14A96" w:rsidRPr="000A1B78" w:rsidRDefault="00C14A96" w:rsidP="00311ED2">
      <w:pPr>
        <w:ind w:left="708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30A0E44D" w14:textId="04BCE257" w:rsidR="00C14A96" w:rsidRPr="000A1B78" w:rsidRDefault="00C14A96" w:rsidP="004624BF">
      <w:pPr>
        <w:pStyle w:val="Cmsor5"/>
      </w:pPr>
      <w:r w:rsidRPr="000A1B78">
        <w:t>P</w:t>
      </w:r>
      <w:r w:rsidR="004624BF" w:rsidRPr="000A1B78">
        <w:t>artner</w:t>
      </w:r>
      <w:r w:rsidR="00311ED2">
        <w:t xml:space="preserve"> </w:t>
      </w:r>
      <w:r w:rsidRPr="000A1B78">
        <w:t>4</w:t>
      </w:r>
    </w:p>
    <w:p w14:paraId="27633D35" w14:textId="588062DA" w:rsidR="00C14A96" w:rsidRPr="000A1B78" w:rsidRDefault="00C14A96" w:rsidP="00311ED2">
      <w:pPr>
        <w:ind w:left="708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252FEEED" w14:textId="5D43D8BA" w:rsidR="00C14A96" w:rsidRPr="000A1B78" w:rsidRDefault="00C14A96" w:rsidP="004624BF">
      <w:pPr>
        <w:pStyle w:val="Cmsor5"/>
      </w:pPr>
      <w:r w:rsidRPr="000A1B78">
        <w:t>P</w:t>
      </w:r>
      <w:r w:rsidR="004624BF" w:rsidRPr="000A1B78">
        <w:t>artner</w:t>
      </w:r>
      <w:r w:rsidR="00311ED2">
        <w:t xml:space="preserve"> </w:t>
      </w:r>
      <w:r w:rsidRPr="000A1B78">
        <w:t>5</w:t>
      </w:r>
    </w:p>
    <w:p w14:paraId="3AEDB751" w14:textId="1E2D9E82" w:rsidR="0078531F" w:rsidRPr="000A1B78" w:rsidRDefault="00C14A96" w:rsidP="00311ED2">
      <w:pPr>
        <w:ind w:left="708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0C33F1F8" w14:textId="1F7BB4A4" w:rsidR="00A74C8A" w:rsidRPr="000A1B78" w:rsidRDefault="00A74C8A" w:rsidP="00A74C8A">
      <w:pPr>
        <w:pStyle w:val="Cmsor5"/>
      </w:pPr>
      <w:bookmarkStart w:id="7" w:name="_Hlk204258964"/>
      <w:r w:rsidRPr="000A1B78">
        <w:t>Költségvetés nélküli partner 1</w:t>
      </w:r>
    </w:p>
    <w:bookmarkEnd w:id="7"/>
    <w:p w14:paraId="57F07032" w14:textId="066AD73E" w:rsidR="002C7114" w:rsidRPr="000A1B78" w:rsidRDefault="002C7114" w:rsidP="00311ED2">
      <w:pPr>
        <w:ind w:left="708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3EBBC905" w14:textId="6A19D22C" w:rsidR="002C7114" w:rsidRPr="000A1B78" w:rsidRDefault="00A74C8A" w:rsidP="002C7114">
      <w:pPr>
        <w:pStyle w:val="Cmsor5"/>
      </w:pPr>
      <w:r w:rsidRPr="000A1B78">
        <w:t>Költségvetés nélküli partner 2</w:t>
      </w:r>
    </w:p>
    <w:p w14:paraId="4F57A811" w14:textId="298D08C3" w:rsidR="002C7114" w:rsidRPr="000A1B78" w:rsidRDefault="002C7114" w:rsidP="00311ED2">
      <w:pPr>
        <w:ind w:left="708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566A1B24" w14:textId="77777777" w:rsidR="0078531F" w:rsidRPr="000A1B78" w:rsidRDefault="0078531F">
      <w:pPr>
        <w:spacing w:after="0" w:line="240" w:lineRule="auto"/>
        <w:rPr>
          <w:lang w:val="hu-HU"/>
        </w:rPr>
      </w:pPr>
      <w:r w:rsidRPr="000A1B78">
        <w:rPr>
          <w:lang w:val="hu-HU"/>
        </w:rPr>
        <w:br w:type="page"/>
      </w:r>
    </w:p>
    <w:p w14:paraId="23CD164E" w14:textId="2CBDF6AA" w:rsidR="00F45185" w:rsidRPr="000A1B78" w:rsidRDefault="00A74C8A" w:rsidP="004624BF">
      <w:pPr>
        <w:pStyle w:val="Cmsor1"/>
      </w:pPr>
      <w:r w:rsidRPr="000A1B78">
        <w:lastRenderedPageBreak/>
        <w:t>Megvalósítás</w:t>
      </w:r>
    </w:p>
    <w:p w14:paraId="11744D8A" w14:textId="58C84A33" w:rsidR="00E0296E" w:rsidRPr="000A1B78" w:rsidRDefault="00E0296E" w:rsidP="00E0296E">
      <w:pPr>
        <w:pStyle w:val="Cmsor4"/>
        <w:rPr>
          <w:lang w:val="hu-HU"/>
        </w:rPr>
      </w:pPr>
      <w:bookmarkStart w:id="8" w:name="_Hlk202460365"/>
      <w:r w:rsidRPr="000A1B78">
        <w:rPr>
          <w:lang w:val="hu-HU"/>
        </w:rPr>
        <w:t>Jelölje meg a projekt fő tevékenységeit! (</w:t>
      </w:r>
      <w:r w:rsidR="00277131">
        <w:rPr>
          <w:lang w:val="hu-HU"/>
        </w:rPr>
        <w:t>T</w:t>
      </w:r>
      <w:r w:rsidRPr="000A1B78">
        <w:rPr>
          <w:lang w:val="hu-HU"/>
        </w:rPr>
        <w:t>öbb válasz is lehetséges)</w:t>
      </w:r>
    </w:p>
    <w:p w14:paraId="3C05A225" w14:textId="77777777" w:rsidR="00A74C8A" w:rsidRPr="000A1B78" w:rsidRDefault="00F45185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</w:r>
      <w:r w:rsidR="00A74C8A" w:rsidRPr="000A1B78">
        <w:rPr>
          <w:lang w:val="hu-HU"/>
        </w:rPr>
        <w:t>A határokon átnyúló intézményi együttműködés erősítése határokon átnyúló stratégiák, tervek és hálózatok kidolgozása, valamint az érintett intézmények és hatóságok közötti együttműködés és szolgáltatásnyújtás révén</w:t>
      </w:r>
    </w:p>
    <w:p w14:paraId="3F2A376A" w14:textId="134A110C" w:rsidR="00A74C8A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Új digitális technológiákon alapuló</w:t>
      </w:r>
      <w:r w:rsidR="0096526B" w:rsidRPr="000A1B78">
        <w:rPr>
          <w:lang w:val="hu-HU"/>
        </w:rPr>
        <w:t>,</w:t>
      </w:r>
      <w:r w:rsidRPr="000A1B78">
        <w:rPr>
          <w:lang w:val="hu-HU"/>
        </w:rPr>
        <w:t xml:space="preserve"> új módszereket és megközelítéseket képviselő innovatív megoldások kidolgozása és adaptálása, valamint a tudás, tapasztalatok és szakértelem megosztása</w:t>
      </w:r>
    </w:p>
    <w:p w14:paraId="519CAC68" w14:textId="4446C8A6" w:rsidR="00A74C8A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 xml:space="preserve">Új módszerek és gyakorlatok kidolgozása a hátrányos helyzetű és </w:t>
      </w:r>
      <w:r w:rsidR="004C73CA">
        <w:rPr>
          <w:lang w:val="hu-HU"/>
        </w:rPr>
        <w:t>veszélyeztetett</w:t>
      </w:r>
      <w:r w:rsidR="006834FB">
        <w:rPr>
          <w:lang w:val="hu-HU"/>
        </w:rPr>
        <w:t xml:space="preserve"> </w:t>
      </w:r>
      <w:r w:rsidRPr="000A1B78">
        <w:rPr>
          <w:lang w:val="hu-HU"/>
        </w:rPr>
        <w:t>csoportok képzési és egész életen át tartó tanulási tevékenységekbe való bevonása érdekében</w:t>
      </w:r>
    </w:p>
    <w:p w14:paraId="028EF5E4" w14:textId="08628FFA" w:rsidR="00A74C8A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 xml:space="preserve">A hátrányos helyzetű és </w:t>
      </w:r>
      <w:r w:rsidR="004C73CA">
        <w:rPr>
          <w:lang w:val="hu-HU"/>
        </w:rPr>
        <w:t xml:space="preserve">veszélyeztetett </w:t>
      </w:r>
      <w:r w:rsidRPr="000A1B78">
        <w:rPr>
          <w:lang w:val="hu-HU"/>
        </w:rPr>
        <w:t>csoportok versenyképességének növelése a munkaerőpiacon</w:t>
      </w:r>
    </w:p>
    <w:p w14:paraId="417BD2B7" w14:textId="2D80288C" w:rsidR="00A74C8A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Gyakornoki lehetőségek létrehozása és támogatása fiatalok, a munkaerőpiacra visszatérők és a tartósan munkanélküliek számára</w:t>
      </w:r>
    </w:p>
    <w:p w14:paraId="464F9ABD" w14:textId="1336EFCC" w:rsidR="00A74C8A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 xml:space="preserve">Olyan szociális szolgáltatások fejlesztése, amelyek támogatják a munka és a magánélet egyensúlyát, javítják a kisgyermekesek és a családtagokat gondozó személyek foglalkoztatási esélyeit, </w:t>
      </w:r>
      <w:r w:rsidR="0096526B" w:rsidRPr="000A1B78">
        <w:rPr>
          <w:lang w:val="hu-HU"/>
        </w:rPr>
        <w:t>valamint elősegítik</w:t>
      </w:r>
      <w:r w:rsidRPr="000A1B78">
        <w:rPr>
          <w:lang w:val="hu-HU"/>
        </w:rPr>
        <w:t xml:space="preserve"> visszatérésüket a munkaerőpiacra</w:t>
      </w:r>
    </w:p>
    <w:p w14:paraId="76F0107C" w14:textId="561C4F44" w:rsidR="00A74C8A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A helyi közösségek tagjainak bevonása a rendelkezésre álló erőforrások azonosításába és kihasználásába a közösségfejlesztés erősítése révén</w:t>
      </w:r>
    </w:p>
    <w:p w14:paraId="24787281" w14:textId="77777777" w:rsidR="00A74C8A" w:rsidRPr="000A1B78" w:rsidRDefault="00A74C8A" w:rsidP="00A74C8A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Kis léptékű, időben korlátozott kísérleti projektek megvalósítása</w:t>
      </w:r>
    </w:p>
    <w:p w14:paraId="2C26B957" w14:textId="06FFDDF6" w:rsidR="00721460" w:rsidRPr="000A1B78" w:rsidRDefault="00B635BB" w:rsidP="000C0DB4">
      <w:pPr>
        <w:ind w:left="705" w:hanging="345"/>
        <w:rPr>
          <w:lang w:val="hu-HU"/>
        </w:rPr>
      </w:pPr>
      <w:r>
        <w:rPr>
          <w:noProof/>
          <w:lang w:val="hu-HU"/>
        </w:rPr>
        <w:pict w14:anchorId="1DFE3CF1">
          <v:rect id="_x0000_i1037" alt="" style="width:418.35pt;height:.05pt;mso-width-percent:0;mso-height-percent:0;mso-width-percent:0;mso-height-percent:0" o:hralign="center" o:hrstd="t" o:hr="t" fillcolor="#a0a0a0" stroked="f"/>
        </w:pict>
      </w:r>
    </w:p>
    <w:p w14:paraId="322E6227" w14:textId="2BC011ED" w:rsidR="00E0296E" w:rsidRPr="000A1B78" w:rsidRDefault="00721460" w:rsidP="00E0296E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</w:r>
      <w:r w:rsidR="00E0296E" w:rsidRPr="000A1B78">
        <w:rPr>
          <w:lang w:val="hu-HU"/>
        </w:rPr>
        <w:t xml:space="preserve">A hátrányos helyzetű és </w:t>
      </w:r>
      <w:r w:rsidR="004C73CA">
        <w:rPr>
          <w:lang w:val="hu-HU"/>
        </w:rPr>
        <w:t xml:space="preserve">veszélyeztetett </w:t>
      </w:r>
      <w:r w:rsidR="00E0296E" w:rsidRPr="000A1B78">
        <w:rPr>
          <w:lang w:val="hu-HU"/>
        </w:rPr>
        <w:t>csoportokat foglalkoztató szervezetek munkakörülményeinek javítása</w:t>
      </w:r>
    </w:p>
    <w:p w14:paraId="3878493C" w14:textId="44624CEA" w:rsidR="00E0296E" w:rsidRPr="000A1B78" w:rsidRDefault="00E0296E" w:rsidP="00E0296E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A szociális vagy közösségi infrastruktúra fejlesztése és modernizálása a képzéssel, foglalkoztatással és támogatási szolgáltatásokkal kapcsolatos információkhoz való hozzáférés és azok terjesztésének megkönnyítése érdekében</w:t>
      </w:r>
    </w:p>
    <w:p w14:paraId="799E5F2E" w14:textId="50FB412B" w:rsidR="00E0296E" w:rsidRPr="000A1B78" w:rsidRDefault="00E0296E" w:rsidP="00E0296E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A munkanélküliek mobilitásának javítása annak érdekében, hogy alternatív eszközök és közlekedési módok segítségével könnyebben hozzáférjenek a rendelkezésre álló álláshelyekhez és a munkakeresést segítő szolgáltatásokhoz</w:t>
      </w:r>
    </w:p>
    <w:p w14:paraId="41B9046A" w14:textId="77777777" w:rsidR="00E0296E" w:rsidRPr="000A1B78" w:rsidRDefault="00E0296E" w:rsidP="00E0296E">
      <w:pPr>
        <w:ind w:left="705" w:hanging="345"/>
        <w:rPr>
          <w:lang w:val="hu-HU"/>
        </w:rPr>
      </w:pPr>
      <w:r w:rsidRPr="000A1B78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B78">
        <w:rPr>
          <w:lang w:val="hu-HU"/>
        </w:rPr>
        <w:instrText xml:space="preserve"> FORMCHECKBOX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Pr="000A1B78">
        <w:rPr>
          <w:lang w:val="hu-HU"/>
        </w:rPr>
        <w:fldChar w:fldCharType="end"/>
      </w:r>
      <w:r w:rsidRPr="000A1B78">
        <w:rPr>
          <w:lang w:val="hu-HU"/>
        </w:rPr>
        <w:tab/>
        <w:t>Egyéb</w:t>
      </w:r>
    </w:p>
    <w:bookmarkEnd w:id="8"/>
    <w:p w14:paraId="328D74C7" w14:textId="77777777" w:rsidR="0034098F" w:rsidRPr="000A1B78" w:rsidRDefault="0034098F">
      <w:pPr>
        <w:spacing w:after="0" w:line="240" w:lineRule="auto"/>
        <w:rPr>
          <w:b/>
          <w:bCs/>
          <w:lang w:val="hu-HU"/>
        </w:rPr>
      </w:pPr>
      <w:r w:rsidRPr="000A1B78">
        <w:rPr>
          <w:lang w:val="hu-HU"/>
        </w:rPr>
        <w:br w:type="page"/>
      </w:r>
    </w:p>
    <w:p w14:paraId="56467C35" w14:textId="3366BB79" w:rsidR="00FA0360" w:rsidRPr="000A1B78" w:rsidRDefault="00E0296E" w:rsidP="00E0296E">
      <w:pPr>
        <w:pStyle w:val="Cmsor4"/>
        <w:rPr>
          <w:lang w:val="hu-HU"/>
        </w:rPr>
      </w:pPr>
      <w:r w:rsidRPr="000A1B78">
        <w:rPr>
          <w:lang w:val="hu-HU"/>
        </w:rPr>
        <w:lastRenderedPageBreak/>
        <w:t>Ismertesse, hogyan működtek együtt a partnerek a</w:t>
      </w:r>
      <w:r w:rsidR="004C73CA">
        <w:rPr>
          <w:lang w:val="hu-HU"/>
        </w:rPr>
        <w:t xml:space="preserve"> projekt</w:t>
      </w:r>
      <w:r w:rsidRPr="000A1B78">
        <w:rPr>
          <w:lang w:val="hu-HU"/>
        </w:rPr>
        <w:t xml:space="preserve"> előkészítési szakasz</w:t>
      </w:r>
      <w:r w:rsidR="004C73CA">
        <w:rPr>
          <w:lang w:val="hu-HU"/>
        </w:rPr>
        <w:t>á</w:t>
      </w:r>
      <w:r w:rsidRPr="000A1B78">
        <w:rPr>
          <w:lang w:val="hu-HU"/>
        </w:rPr>
        <w:t>ban! (Legfeljebb 1500 karakter)</w:t>
      </w:r>
    </w:p>
    <w:p w14:paraId="55D3E0A9" w14:textId="08EBDD82" w:rsidR="00FA0360" w:rsidRPr="000A1B78" w:rsidRDefault="00FA0360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67A59FEC" w14:textId="77777777" w:rsidR="00E0296E" w:rsidRPr="000A1B78" w:rsidRDefault="00E0296E" w:rsidP="00E0296E">
      <w:pPr>
        <w:pStyle w:val="Cmsor4"/>
        <w:rPr>
          <w:lang w:val="hu-HU"/>
        </w:rPr>
      </w:pPr>
      <w:r w:rsidRPr="000A1B78">
        <w:rPr>
          <w:lang w:val="hu-HU"/>
        </w:rPr>
        <w:t>Ismertesse, hogyan vonták be a különböző célcsoportokat a projekt tervezésébe!</w:t>
      </w:r>
    </w:p>
    <w:p w14:paraId="452D4AE4" w14:textId="77777777" w:rsidR="00311ED2" w:rsidRDefault="00E0296E" w:rsidP="00E0296E">
      <w:pPr>
        <w:pStyle w:val="Description"/>
        <w:rPr>
          <w:lang w:val="hu-HU"/>
        </w:rPr>
      </w:pPr>
      <w:r w:rsidRPr="000A1B78">
        <w:rPr>
          <w:lang w:val="hu-HU"/>
        </w:rPr>
        <w:t xml:space="preserve">A célcsoportok bevonása a projekttervezésbe </w:t>
      </w:r>
      <w:r w:rsidR="0096526B" w:rsidRPr="000A1B78">
        <w:rPr>
          <w:lang w:val="hu-HU"/>
        </w:rPr>
        <w:t>alapvető feltétele a sikeres megvalósításnak</w:t>
      </w:r>
      <w:r w:rsidRPr="000A1B78">
        <w:rPr>
          <w:lang w:val="hu-HU"/>
        </w:rPr>
        <w:t xml:space="preserve">. Ismertesse, hogyan történt a célcsoportok bevonása a tervezés során, és mutassa be, milyen </w:t>
      </w:r>
      <w:r w:rsidR="0096526B" w:rsidRPr="000A1B78">
        <w:rPr>
          <w:lang w:val="hu-HU"/>
        </w:rPr>
        <w:t>formában és tart</w:t>
      </w:r>
      <w:r w:rsidR="003A404B">
        <w:rPr>
          <w:lang w:val="hu-HU"/>
        </w:rPr>
        <w:t>a</w:t>
      </w:r>
      <w:r w:rsidR="0096526B" w:rsidRPr="000A1B78">
        <w:rPr>
          <w:lang w:val="hu-HU"/>
        </w:rPr>
        <w:t xml:space="preserve">lommal </w:t>
      </w:r>
      <w:r w:rsidRPr="000A1B78">
        <w:rPr>
          <w:lang w:val="hu-HU"/>
        </w:rPr>
        <w:t>járultak hozzá a benyújtott pályázat végső változatához</w:t>
      </w:r>
      <w:r w:rsidR="003A404B">
        <w:rPr>
          <w:lang w:val="hu-HU"/>
        </w:rPr>
        <w:t>!</w:t>
      </w:r>
      <w:r w:rsidRPr="000A1B78">
        <w:rPr>
          <w:lang w:val="hu-HU"/>
        </w:rPr>
        <w:t xml:space="preserve"> (Legfeljebb 1 500 karakter)</w:t>
      </w:r>
    </w:p>
    <w:p w14:paraId="57F501C4" w14:textId="0011BC7B" w:rsidR="00E0296E" w:rsidRPr="000A1B78" w:rsidRDefault="00B635BB" w:rsidP="00E0296E">
      <w:pPr>
        <w:pStyle w:val="Description"/>
        <w:rPr>
          <w:lang w:val="hu-HU"/>
        </w:rPr>
      </w:pPr>
      <w:r>
        <w:rPr>
          <w:lang w:val="hu-HU"/>
        </w:rPr>
        <w:pict w14:anchorId="76BB073E">
          <v:rect id="_x0000_i1038" style="width:0;height:1.5pt" o:hralign="center" o:hrstd="t" o:hr="t" fillcolor="#a0a0a0" stroked="f"/>
        </w:pict>
      </w:r>
    </w:p>
    <w:p w14:paraId="4240D59A" w14:textId="25442642" w:rsidR="00FA0360" w:rsidRPr="000A1B78" w:rsidRDefault="00FA0360" w:rsidP="00311ED2">
      <w:pPr>
        <w:ind w:left="357"/>
        <w:jc w:val="both"/>
        <w:rPr>
          <w:b/>
          <w:bCs/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6CA019FD" w14:textId="77777777" w:rsidR="00E0296E" w:rsidRPr="000A1B78" w:rsidRDefault="00E0296E" w:rsidP="00E0296E">
      <w:pPr>
        <w:pStyle w:val="Cmsor4"/>
        <w:rPr>
          <w:lang w:val="hu-HU"/>
        </w:rPr>
      </w:pPr>
      <w:r w:rsidRPr="000A1B78">
        <w:rPr>
          <w:lang w:val="hu-HU"/>
        </w:rPr>
        <w:t>Mutasson be egy jó gyakorlatot, amely inspirációt adott a projekthez! (opcionális)</w:t>
      </w:r>
    </w:p>
    <w:p w14:paraId="759B49C3" w14:textId="77777777" w:rsidR="00311ED2" w:rsidRDefault="00E0296E" w:rsidP="00E0296E">
      <w:pPr>
        <w:pStyle w:val="Description"/>
        <w:rPr>
          <w:lang w:val="hu-HU"/>
        </w:rPr>
      </w:pPr>
      <w:r w:rsidRPr="000A1B78">
        <w:rPr>
          <w:lang w:val="hu-HU"/>
        </w:rPr>
        <w:t xml:space="preserve">Ha van ilyen, ismertesse azt a jó példát, amely </w:t>
      </w:r>
      <w:r w:rsidR="0096526B" w:rsidRPr="000A1B78">
        <w:rPr>
          <w:lang w:val="hu-HU"/>
        </w:rPr>
        <w:t xml:space="preserve">a projekttervezés során </w:t>
      </w:r>
      <w:r w:rsidRPr="000A1B78">
        <w:rPr>
          <w:lang w:val="hu-HU"/>
        </w:rPr>
        <w:t xml:space="preserve">inspirációként szolgált, vagy amelyet a </w:t>
      </w:r>
      <w:r w:rsidR="0096526B" w:rsidRPr="000A1B78">
        <w:rPr>
          <w:lang w:val="hu-HU"/>
        </w:rPr>
        <w:t>projektpartnerek a projekt keretében adaptálni kívánnak</w:t>
      </w:r>
      <w:r w:rsidR="003104E6">
        <w:rPr>
          <w:lang w:val="hu-HU"/>
        </w:rPr>
        <w:t>!</w:t>
      </w:r>
      <w:r w:rsidRPr="000A1B78">
        <w:rPr>
          <w:lang w:val="hu-HU"/>
        </w:rPr>
        <w:t xml:space="preserve"> (Legfeljebb 1 500 karakter)</w:t>
      </w:r>
    </w:p>
    <w:p w14:paraId="5511FC0A" w14:textId="71E0D9F1" w:rsidR="00E0296E" w:rsidRPr="000A1B78" w:rsidRDefault="00B635BB" w:rsidP="00E0296E">
      <w:pPr>
        <w:pStyle w:val="Description"/>
        <w:rPr>
          <w:b/>
          <w:bCs/>
          <w:lang w:val="hu-HU"/>
        </w:rPr>
      </w:pPr>
      <w:r>
        <w:rPr>
          <w:lang w:val="hu-HU"/>
        </w:rPr>
        <w:pict w14:anchorId="33B996F4">
          <v:rect id="_x0000_i1039" style="width:0;height:1.5pt" o:hralign="center" o:hrstd="t" o:hr="t" fillcolor="#a0a0a0" stroked="f"/>
        </w:pict>
      </w:r>
    </w:p>
    <w:p w14:paraId="71AB4446" w14:textId="0DA79D28" w:rsidR="00006409" w:rsidRPr="000A1B78" w:rsidRDefault="00006409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5267171B" w14:textId="77777777" w:rsidR="00006409" w:rsidRPr="000A1B78" w:rsidRDefault="00006409" w:rsidP="0000640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0A1B78">
        <w:rPr>
          <w:lang w:val="hu-HU"/>
        </w:rPr>
        <w:br w:type="page"/>
      </w:r>
    </w:p>
    <w:p w14:paraId="5AA13DD9" w14:textId="77777777" w:rsidR="00E0296E" w:rsidRPr="000A1B78" w:rsidRDefault="00E0296E" w:rsidP="00E0296E">
      <w:pPr>
        <w:pStyle w:val="Cmsor4"/>
        <w:rPr>
          <w:lang w:val="hu-HU"/>
        </w:rPr>
      </w:pPr>
      <w:r w:rsidRPr="000A1B78">
        <w:rPr>
          <w:lang w:val="hu-HU"/>
        </w:rPr>
        <w:lastRenderedPageBreak/>
        <w:t>Ismertesse a projekt megvalósításának menetét!</w:t>
      </w:r>
    </w:p>
    <w:p w14:paraId="5AC510DC" w14:textId="77777777" w:rsidR="00311ED2" w:rsidRDefault="00E0296E" w:rsidP="00E0296E">
      <w:pPr>
        <w:pStyle w:val="Description"/>
        <w:rPr>
          <w:lang w:val="hu-HU"/>
        </w:rPr>
      </w:pPr>
      <w:r w:rsidRPr="000A1B78">
        <w:rPr>
          <w:lang w:val="hu-HU"/>
        </w:rPr>
        <w:t>Ismertesse a projekt fő</w:t>
      </w:r>
      <w:r w:rsidR="0096526B" w:rsidRPr="000A1B78">
        <w:rPr>
          <w:lang w:val="hu-HU"/>
        </w:rPr>
        <w:t>bb</w:t>
      </w:r>
      <w:r w:rsidRPr="000A1B78">
        <w:rPr>
          <w:lang w:val="hu-HU"/>
        </w:rPr>
        <w:t xml:space="preserve"> tevékenységeit és feladatait időrendi sorrendben, kiemelve a mérföldköveket</w:t>
      </w:r>
      <w:r w:rsidR="0096526B" w:rsidRPr="000A1B78">
        <w:rPr>
          <w:lang w:val="hu-HU"/>
        </w:rPr>
        <w:t>,</w:t>
      </w:r>
      <w:r w:rsidRPr="000A1B78">
        <w:rPr>
          <w:lang w:val="hu-HU"/>
        </w:rPr>
        <w:t xml:space="preserve"> </w:t>
      </w:r>
      <w:r w:rsidR="0096526B" w:rsidRPr="000A1B78">
        <w:rPr>
          <w:lang w:val="hu-HU"/>
        </w:rPr>
        <w:t xml:space="preserve">valamint </w:t>
      </w:r>
      <w:r w:rsidRPr="000A1B78">
        <w:rPr>
          <w:lang w:val="hu-HU"/>
        </w:rPr>
        <w:t xml:space="preserve">az egyes </w:t>
      </w:r>
      <w:r w:rsidR="0096526B" w:rsidRPr="000A1B78">
        <w:rPr>
          <w:lang w:val="hu-HU"/>
        </w:rPr>
        <w:t>projektpartnerek konkrét szerepét és felelősségi körét</w:t>
      </w:r>
      <w:r w:rsidR="003104E6">
        <w:rPr>
          <w:lang w:val="hu-HU"/>
        </w:rPr>
        <w:t>!</w:t>
      </w:r>
      <w:r w:rsidRPr="000A1B78">
        <w:rPr>
          <w:lang w:val="hu-HU"/>
        </w:rPr>
        <w:t xml:space="preserve"> (Legfeljebb 3 000 karakter)</w:t>
      </w:r>
    </w:p>
    <w:p w14:paraId="76CE929C" w14:textId="3D917EEB" w:rsidR="00E0296E" w:rsidRPr="000A1B78" w:rsidRDefault="00B635BB" w:rsidP="00E0296E">
      <w:pPr>
        <w:pStyle w:val="Description"/>
        <w:rPr>
          <w:lang w:val="hu-HU"/>
        </w:rPr>
      </w:pPr>
      <w:r>
        <w:rPr>
          <w:lang w:val="hu-HU"/>
        </w:rPr>
        <w:pict w14:anchorId="65CE7CAA">
          <v:rect id="_x0000_i1040" style="width:0;height:1.5pt" o:hralign="center" o:hrstd="t" o:hr="t" fillcolor="#a0a0a0" stroked="f"/>
        </w:pict>
      </w:r>
    </w:p>
    <w:p w14:paraId="2B8A565F" w14:textId="7DB29C13" w:rsidR="00F45185" w:rsidRPr="000A1B78" w:rsidRDefault="0034098F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69F11AC8" w14:textId="3B3A632C" w:rsidR="00E0296E" w:rsidRPr="000A1B78" w:rsidRDefault="00F45185" w:rsidP="00E0296E">
      <w:pPr>
        <w:pStyle w:val="Cmsor4"/>
        <w:rPr>
          <w:lang w:val="hu-HU"/>
        </w:rPr>
      </w:pPr>
      <w:r w:rsidRPr="000A1B78">
        <w:rPr>
          <w:lang w:val="hu-HU"/>
        </w:rPr>
        <w:br w:type="page"/>
      </w:r>
      <w:r w:rsidR="00E0296E" w:rsidRPr="000A1B78">
        <w:rPr>
          <w:lang w:val="hu-HU"/>
        </w:rPr>
        <w:lastRenderedPageBreak/>
        <w:t>Írja le, hogy a célcsoportok hogyan fognak részt venni a projekt megvalósításában!</w:t>
      </w:r>
    </w:p>
    <w:p w14:paraId="4F25138B" w14:textId="77777777" w:rsidR="00311ED2" w:rsidRDefault="00E0296E" w:rsidP="00E0296E">
      <w:pPr>
        <w:pStyle w:val="Description"/>
        <w:rPr>
          <w:lang w:val="hu-HU"/>
        </w:rPr>
      </w:pPr>
      <w:r w:rsidRPr="000A1B78">
        <w:rPr>
          <w:lang w:val="hu-HU"/>
        </w:rPr>
        <w:t>A célcsoport</w:t>
      </w:r>
      <w:r w:rsidR="00CB52AE" w:rsidRPr="000A1B78">
        <w:rPr>
          <w:lang w:val="hu-HU"/>
        </w:rPr>
        <w:t xml:space="preserve"> aktív</w:t>
      </w:r>
      <w:r w:rsidRPr="000A1B78">
        <w:rPr>
          <w:lang w:val="hu-HU"/>
        </w:rPr>
        <w:t xml:space="preserve"> bevonása a projekt megvalósításába a projekt sikeré</w:t>
      </w:r>
      <w:r w:rsidR="003104E6">
        <w:rPr>
          <w:lang w:val="hu-HU"/>
        </w:rPr>
        <w:t xml:space="preserve">nek </w:t>
      </w:r>
      <w:r w:rsidR="003104E6" w:rsidRPr="000A1B78">
        <w:rPr>
          <w:lang w:val="hu-HU"/>
        </w:rPr>
        <w:t>elengedhetetlen</w:t>
      </w:r>
      <w:r w:rsidR="003104E6">
        <w:rPr>
          <w:lang w:val="hu-HU"/>
        </w:rPr>
        <w:t xml:space="preserve"> feltétele</w:t>
      </w:r>
      <w:r w:rsidRPr="000A1B78">
        <w:rPr>
          <w:lang w:val="hu-HU"/>
        </w:rPr>
        <w:t xml:space="preserve">. Írja le, hogy a célcsoportok hogyan fognak részt venni a projekt megvalósításában, és milyen </w:t>
      </w:r>
      <w:r w:rsidR="00CB52AE" w:rsidRPr="000A1B78">
        <w:rPr>
          <w:lang w:val="hu-HU"/>
        </w:rPr>
        <w:t>formában járulnak hozzá az eredmények eléréséhez</w:t>
      </w:r>
      <w:r w:rsidR="003104E6">
        <w:rPr>
          <w:lang w:val="hu-HU"/>
        </w:rPr>
        <w:t>!</w:t>
      </w:r>
      <w:r w:rsidRPr="000A1B78">
        <w:rPr>
          <w:lang w:val="hu-HU"/>
        </w:rPr>
        <w:t xml:space="preserve"> (Maximum 1500 karakter)</w:t>
      </w:r>
    </w:p>
    <w:p w14:paraId="619D61A4" w14:textId="7044778D" w:rsidR="00E0296E" w:rsidRPr="000A1B78" w:rsidRDefault="00B635BB" w:rsidP="00E0296E">
      <w:pPr>
        <w:pStyle w:val="Description"/>
        <w:rPr>
          <w:lang w:val="hu-HU"/>
        </w:rPr>
      </w:pPr>
      <w:r>
        <w:rPr>
          <w:lang w:val="hu-HU"/>
        </w:rPr>
        <w:pict w14:anchorId="198DCED5">
          <v:rect id="_x0000_i1041" style="width:0;height:1.5pt" o:hralign="center" o:hrstd="t" o:hr="t" fillcolor="#a0a0a0" stroked="f"/>
        </w:pict>
      </w:r>
    </w:p>
    <w:p w14:paraId="701D7F9B" w14:textId="2F2D9DC7" w:rsidR="00F45185" w:rsidRPr="000A1B78" w:rsidRDefault="00F85D09" w:rsidP="00311ED2">
      <w:pPr>
        <w:ind w:left="357"/>
        <w:jc w:val="both"/>
        <w:rPr>
          <w:b/>
          <w:bCs/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136C310D" w14:textId="3B33076D" w:rsidR="00E0296E" w:rsidRPr="000A1B78" w:rsidRDefault="00E0296E" w:rsidP="00E0296E">
      <w:pPr>
        <w:pStyle w:val="Cmsor4"/>
        <w:rPr>
          <w:lang w:val="hu-HU"/>
        </w:rPr>
      </w:pPr>
      <w:r w:rsidRPr="000A1B78">
        <w:rPr>
          <w:lang w:val="hu-HU"/>
        </w:rPr>
        <w:t>Írja le, hogyan fognak a projektpartnerek együttműködni a projekt megvalósítási szakaszában! (Maximum 1500 karakter)</w:t>
      </w:r>
    </w:p>
    <w:p w14:paraId="245B2EFD" w14:textId="49622B7E" w:rsidR="00E6783D" w:rsidRPr="000A1B78" w:rsidRDefault="00E6783D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25626786" w14:textId="7881E0F9" w:rsidR="00E0296E" w:rsidRPr="000A1B78" w:rsidRDefault="003104E6" w:rsidP="00E0296E">
      <w:pPr>
        <w:pStyle w:val="Cmsor4"/>
        <w:rPr>
          <w:lang w:val="hu-HU"/>
        </w:rPr>
      </w:pPr>
      <w:r>
        <w:rPr>
          <w:lang w:val="hu-HU"/>
        </w:rPr>
        <w:t>Mutassa be</w:t>
      </w:r>
      <w:r w:rsidR="00E0296E" w:rsidRPr="000A1B78">
        <w:rPr>
          <w:lang w:val="hu-HU"/>
        </w:rPr>
        <w:t xml:space="preserve"> a projekt innovatív jellegét!</w:t>
      </w:r>
    </w:p>
    <w:p w14:paraId="0D0FCD0D" w14:textId="77777777" w:rsidR="00311ED2" w:rsidRDefault="003104E6" w:rsidP="00E0296E">
      <w:pPr>
        <w:pStyle w:val="Description"/>
        <w:rPr>
          <w:lang w:val="hu-HU"/>
        </w:rPr>
      </w:pPr>
      <w:r>
        <w:rPr>
          <w:lang w:val="hu-HU"/>
        </w:rPr>
        <w:t>Mutassa be</w:t>
      </w:r>
      <w:r w:rsidR="00E0296E" w:rsidRPr="000A1B78">
        <w:rPr>
          <w:lang w:val="hu-HU"/>
        </w:rPr>
        <w:t xml:space="preserve"> a projekt </w:t>
      </w:r>
      <w:r w:rsidR="00045CC3" w:rsidRPr="000A1B78">
        <w:rPr>
          <w:lang w:val="hu-HU"/>
        </w:rPr>
        <w:t xml:space="preserve">innovatív vagy újszerű </w:t>
      </w:r>
      <w:r w:rsidR="00E0296E" w:rsidRPr="000A1B78">
        <w:rPr>
          <w:lang w:val="hu-HU"/>
        </w:rPr>
        <w:t>elemeit</w:t>
      </w:r>
      <w:r>
        <w:rPr>
          <w:lang w:val="hu-HU"/>
        </w:rPr>
        <w:t>!</w:t>
      </w:r>
      <w:r w:rsidR="00E0296E" w:rsidRPr="000A1B78">
        <w:rPr>
          <w:lang w:val="hu-HU"/>
        </w:rPr>
        <w:t xml:space="preserve"> Ha a projekt a partnerek által kifejlesztett </w:t>
      </w:r>
      <w:r w:rsidR="00CB52AE" w:rsidRPr="000A1B78">
        <w:rPr>
          <w:lang w:val="hu-HU"/>
        </w:rPr>
        <w:t xml:space="preserve">új megoldásokat vagy módszereket </w:t>
      </w:r>
      <w:r w:rsidR="00E0296E" w:rsidRPr="000A1B78">
        <w:rPr>
          <w:lang w:val="hu-HU"/>
        </w:rPr>
        <w:t xml:space="preserve">tartalmaz, </w:t>
      </w:r>
      <w:r w:rsidR="00CB52AE" w:rsidRPr="000A1B78">
        <w:rPr>
          <w:lang w:val="hu-HU"/>
        </w:rPr>
        <w:t>ismertesse</w:t>
      </w:r>
      <w:r w:rsidR="00E0296E" w:rsidRPr="000A1B78">
        <w:rPr>
          <w:lang w:val="hu-HU"/>
        </w:rPr>
        <w:t xml:space="preserve"> a projekt </w:t>
      </w:r>
      <w:r w:rsidR="00045CC3" w:rsidRPr="000A1B78">
        <w:rPr>
          <w:lang w:val="hu-HU"/>
        </w:rPr>
        <w:t xml:space="preserve">tervezett </w:t>
      </w:r>
      <w:r w:rsidR="00E0296E" w:rsidRPr="000A1B78">
        <w:rPr>
          <w:lang w:val="hu-HU"/>
        </w:rPr>
        <w:t xml:space="preserve">státuszát, pl.: </w:t>
      </w:r>
      <w:r w:rsidR="00CB52AE" w:rsidRPr="000A1B78">
        <w:rPr>
          <w:lang w:val="hu-HU"/>
        </w:rPr>
        <w:t xml:space="preserve">kísérleti projekt, </w:t>
      </w:r>
      <w:r w:rsidR="00045CC3" w:rsidRPr="000A1B78">
        <w:rPr>
          <w:lang w:val="hu-HU"/>
        </w:rPr>
        <w:t>továbbfejl</w:t>
      </w:r>
      <w:r w:rsidR="00C265E1">
        <w:rPr>
          <w:lang w:val="hu-HU"/>
        </w:rPr>
        <w:t>e</w:t>
      </w:r>
      <w:r w:rsidR="00045CC3" w:rsidRPr="000A1B78">
        <w:rPr>
          <w:lang w:val="hu-HU"/>
        </w:rPr>
        <w:t>sztésre</w:t>
      </w:r>
      <w:r w:rsidR="00CB52AE" w:rsidRPr="000A1B78">
        <w:rPr>
          <w:lang w:val="hu-HU"/>
        </w:rPr>
        <w:t xml:space="preserve"> </w:t>
      </w:r>
      <w:r w:rsidR="00045CC3" w:rsidRPr="000A1B78">
        <w:rPr>
          <w:lang w:val="hu-HU"/>
        </w:rPr>
        <w:t>alkalmas</w:t>
      </w:r>
      <w:r w:rsidR="00CB52AE" w:rsidRPr="000A1B78">
        <w:rPr>
          <w:lang w:val="hu-HU"/>
        </w:rPr>
        <w:t xml:space="preserve"> projekt, vagy átadásra kész modell</w:t>
      </w:r>
      <w:r w:rsidR="00E0296E" w:rsidRPr="000A1B78">
        <w:rPr>
          <w:lang w:val="hu-HU"/>
        </w:rPr>
        <w:t>! (Maximum 1500 karakter)</w:t>
      </w:r>
    </w:p>
    <w:p w14:paraId="4B2A491C" w14:textId="7AE0C99F" w:rsidR="00E0296E" w:rsidRPr="000A1B78" w:rsidRDefault="00B635BB" w:rsidP="00E0296E">
      <w:pPr>
        <w:pStyle w:val="Description"/>
        <w:rPr>
          <w:lang w:val="hu-HU"/>
        </w:rPr>
      </w:pPr>
      <w:r>
        <w:rPr>
          <w:lang w:val="hu-HU"/>
        </w:rPr>
        <w:pict w14:anchorId="17C1A4ED">
          <v:rect id="_x0000_i1042" style="width:0;height:1.5pt" o:hralign="center" o:hrstd="t" o:hr="t" fillcolor="#a0a0a0" stroked="f"/>
        </w:pict>
      </w:r>
    </w:p>
    <w:p w14:paraId="668449C9" w14:textId="558B72E0" w:rsidR="00F45185" w:rsidRPr="000A1B78" w:rsidRDefault="008D57F2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417B8442" w14:textId="77777777" w:rsidR="00E0296E" w:rsidRPr="000A1B78" w:rsidRDefault="00E0296E" w:rsidP="00E0296E">
      <w:pPr>
        <w:pStyle w:val="Cmsor4"/>
        <w:rPr>
          <w:lang w:val="hu-HU"/>
        </w:rPr>
      </w:pPr>
      <w:r w:rsidRPr="000A1B78">
        <w:rPr>
          <w:lang w:val="hu-HU"/>
        </w:rPr>
        <w:t>Sorolja fel a tervezett beruházások pontos helyszínét (lista)!</w:t>
      </w:r>
    </w:p>
    <w:p w14:paraId="3A8DBD22" w14:textId="10AF62DF" w:rsidR="00E0296E" w:rsidRPr="000A1B78" w:rsidRDefault="00E0296E" w:rsidP="00E0296E">
      <w:pPr>
        <w:pStyle w:val="Description"/>
        <w:rPr>
          <w:lang w:val="hu-HU"/>
        </w:rPr>
      </w:pPr>
      <w:r w:rsidRPr="000A1B78">
        <w:rPr>
          <w:lang w:val="hu-HU"/>
        </w:rPr>
        <w:t xml:space="preserve">Ha a kérelem </w:t>
      </w:r>
      <w:r w:rsidR="00CB52AE" w:rsidRPr="000A1B78">
        <w:rPr>
          <w:lang w:val="hu-HU"/>
        </w:rPr>
        <w:t>nagy értékű berendezések beszerzését</w:t>
      </w:r>
      <w:r w:rsidR="00CB52AE" w:rsidRPr="000A1B78">
        <w:rPr>
          <w:b/>
          <w:bCs/>
          <w:lang w:val="hu-HU"/>
        </w:rPr>
        <w:t xml:space="preserve"> </w:t>
      </w:r>
      <w:r w:rsidRPr="000A1B78">
        <w:rPr>
          <w:lang w:val="hu-HU"/>
        </w:rPr>
        <w:t xml:space="preserve">is tartalmazza, kérjük, adja meg </w:t>
      </w:r>
      <w:r w:rsidR="00CB52AE" w:rsidRPr="000A1B78">
        <w:rPr>
          <w:lang w:val="hu-HU"/>
        </w:rPr>
        <w:t>e</w:t>
      </w:r>
      <w:r w:rsidRPr="000A1B78">
        <w:rPr>
          <w:lang w:val="hu-HU"/>
        </w:rPr>
        <w:t xml:space="preserve"> berendezések telepítésének pontos helyét</w:t>
      </w:r>
      <w:r w:rsidR="001F65BC">
        <w:rPr>
          <w:lang w:val="hu-HU"/>
        </w:rPr>
        <w:t>!</w:t>
      </w:r>
      <w:r w:rsidRPr="000A1B78">
        <w:rPr>
          <w:lang w:val="hu-HU"/>
        </w:rPr>
        <w:t xml:space="preserve"> Ha a kérelem építési vagy felújítási </w:t>
      </w:r>
      <w:r w:rsidR="00CB52AE" w:rsidRPr="000A1B78">
        <w:rPr>
          <w:lang w:val="hu-HU"/>
        </w:rPr>
        <w:t>tevékenységeket is magában foglal</w:t>
      </w:r>
      <w:r w:rsidRPr="000A1B78">
        <w:rPr>
          <w:lang w:val="hu-HU"/>
        </w:rPr>
        <w:t>, kérjük, adja meg az érintett ingatlanok pontos helyét</w:t>
      </w:r>
      <w:r w:rsidR="001F65BC">
        <w:rPr>
          <w:lang w:val="hu-HU"/>
        </w:rPr>
        <w:t>!</w:t>
      </w:r>
    </w:p>
    <w:p w14:paraId="200A73D0" w14:textId="5B0352AF" w:rsidR="0078531F" w:rsidRPr="000A1B78" w:rsidRDefault="00D26D67" w:rsidP="00311ED2">
      <w:pPr>
        <w:pStyle w:val="Listaszerbekezds"/>
        <w:numPr>
          <w:ilvl w:val="0"/>
          <w:numId w:val="46"/>
        </w:numPr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16F16763" w14:textId="77777777" w:rsidR="00262FC1" w:rsidRPr="000A1B78" w:rsidRDefault="00262FC1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0A1B78">
        <w:rPr>
          <w:lang w:val="hu-HU"/>
        </w:rPr>
        <w:br w:type="page"/>
      </w:r>
    </w:p>
    <w:p w14:paraId="1779B7E9" w14:textId="77777777" w:rsidR="00E0296E" w:rsidRPr="000A1B78" w:rsidRDefault="00E0296E" w:rsidP="00E0296E">
      <w:pPr>
        <w:pStyle w:val="Cmsor1"/>
      </w:pPr>
      <w:r w:rsidRPr="000A1B78">
        <w:lastRenderedPageBreak/>
        <w:t>Eredmények</w:t>
      </w:r>
    </w:p>
    <w:p w14:paraId="339129C1" w14:textId="20942246" w:rsidR="00E0296E" w:rsidRPr="000A1B78" w:rsidRDefault="00E0296E" w:rsidP="00E0296E">
      <w:pPr>
        <w:pStyle w:val="Cmsor4"/>
        <w:rPr>
          <w:lang w:val="hu-HU"/>
        </w:rPr>
      </w:pPr>
      <w:r w:rsidRPr="000A1B78">
        <w:rPr>
          <w:lang w:val="hu-HU"/>
        </w:rPr>
        <w:t>Ismertesse a projekt rövid</w:t>
      </w:r>
      <w:r w:rsidR="00326F34">
        <w:rPr>
          <w:lang w:val="hu-HU"/>
        </w:rPr>
        <w:t xml:space="preserve"> </w:t>
      </w:r>
      <w:r w:rsidRPr="000A1B78">
        <w:rPr>
          <w:lang w:val="hu-HU"/>
        </w:rPr>
        <w:t xml:space="preserve">távú eredményeit! </w:t>
      </w:r>
    </w:p>
    <w:p w14:paraId="683B2FDA" w14:textId="77777777" w:rsidR="00311ED2" w:rsidRDefault="00E0296E" w:rsidP="00E0296E">
      <w:pPr>
        <w:pStyle w:val="Description"/>
        <w:rPr>
          <w:lang w:val="hu-HU"/>
        </w:rPr>
      </w:pPr>
      <w:r w:rsidRPr="000A1B78">
        <w:rPr>
          <w:lang w:val="hu-HU"/>
        </w:rPr>
        <w:t>Írja le a projekt során</w:t>
      </w:r>
      <w:r w:rsidR="00045CC3" w:rsidRPr="000A1B78">
        <w:rPr>
          <w:lang w:val="hu-HU"/>
        </w:rPr>
        <w:t xml:space="preserve">, illetve </w:t>
      </w:r>
      <w:r w:rsidR="001F65BC">
        <w:rPr>
          <w:lang w:val="hu-HU"/>
        </w:rPr>
        <w:t xml:space="preserve">közvetlenül </w:t>
      </w:r>
      <w:r w:rsidR="00045CC3" w:rsidRPr="000A1B78">
        <w:rPr>
          <w:lang w:val="hu-HU"/>
        </w:rPr>
        <w:t>a megvalósítást</w:t>
      </w:r>
      <w:r w:rsidRPr="000A1B78">
        <w:rPr>
          <w:lang w:val="hu-HU"/>
        </w:rPr>
        <w:t xml:space="preserve"> követően elérhető </w:t>
      </w:r>
      <w:r w:rsidR="00045CC3" w:rsidRPr="000A1B78">
        <w:rPr>
          <w:lang w:val="hu-HU"/>
        </w:rPr>
        <w:t xml:space="preserve">konkrét </w:t>
      </w:r>
      <w:r w:rsidRPr="000A1B78">
        <w:rPr>
          <w:lang w:val="hu-HU"/>
        </w:rPr>
        <w:t>eredményeket és rövid távú hatásokat</w:t>
      </w:r>
      <w:r w:rsidR="001F65BC">
        <w:rPr>
          <w:lang w:val="hu-HU"/>
        </w:rPr>
        <w:t>!</w:t>
      </w:r>
      <w:r w:rsidRPr="000A1B78">
        <w:rPr>
          <w:lang w:val="hu-HU"/>
        </w:rPr>
        <w:t xml:space="preserve"> (Maximum 1500 karakter)</w:t>
      </w:r>
    </w:p>
    <w:p w14:paraId="62FBAF39" w14:textId="60A56BAF" w:rsidR="00E0296E" w:rsidRPr="000A1B78" w:rsidRDefault="00B635BB" w:rsidP="00E0296E">
      <w:pPr>
        <w:pStyle w:val="Description"/>
        <w:rPr>
          <w:lang w:val="hu-HU"/>
        </w:rPr>
      </w:pPr>
      <w:r>
        <w:rPr>
          <w:lang w:val="hu-HU"/>
        </w:rPr>
        <w:pict w14:anchorId="797A3739">
          <v:rect id="_x0000_i1043" style="width:0;height:1.5pt" o:hralign="center" o:hrstd="t" o:hr="t" fillcolor="#a0a0a0" stroked="f"/>
        </w:pict>
      </w:r>
    </w:p>
    <w:p w14:paraId="763B38DA" w14:textId="7C4A4AA5" w:rsidR="00545FEA" w:rsidRPr="000A1B78" w:rsidRDefault="00D26D67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4EED610D" w14:textId="358EBC26" w:rsidR="00E0296E" w:rsidRPr="000A1B78" w:rsidRDefault="00E0296E" w:rsidP="00E0296E">
      <w:pPr>
        <w:pStyle w:val="Cmsor4"/>
        <w:rPr>
          <w:lang w:val="hu-HU"/>
        </w:rPr>
      </w:pPr>
      <w:r w:rsidRPr="000A1B78">
        <w:rPr>
          <w:lang w:val="hu-HU"/>
        </w:rPr>
        <w:t xml:space="preserve">Ismertesse a projekt </w:t>
      </w:r>
      <w:r w:rsidR="00243D15" w:rsidRPr="000A1B78">
        <w:rPr>
          <w:lang w:val="hu-HU"/>
        </w:rPr>
        <w:t>hosszú</w:t>
      </w:r>
      <w:r w:rsidR="00326F34">
        <w:rPr>
          <w:lang w:val="hu-HU"/>
        </w:rPr>
        <w:t xml:space="preserve"> </w:t>
      </w:r>
      <w:r w:rsidRPr="000A1B78">
        <w:rPr>
          <w:lang w:val="hu-HU"/>
        </w:rPr>
        <w:t>távú eredményeit!</w:t>
      </w:r>
    </w:p>
    <w:p w14:paraId="1F235B83" w14:textId="77777777" w:rsidR="00311ED2" w:rsidRDefault="00E0296E" w:rsidP="00E0296E">
      <w:pPr>
        <w:pStyle w:val="Description"/>
        <w:rPr>
          <w:lang w:val="hu-HU"/>
        </w:rPr>
      </w:pPr>
      <w:r w:rsidRPr="000A1B78">
        <w:rPr>
          <w:lang w:val="hu-HU"/>
        </w:rPr>
        <w:t>Írja le a projekt</w:t>
      </w:r>
      <w:r w:rsidR="00045CC3" w:rsidRPr="000A1B78">
        <w:rPr>
          <w:lang w:val="hu-HU"/>
        </w:rPr>
        <w:t xml:space="preserve"> olyan</w:t>
      </w:r>
      <w:r w:rsidRPr="000A1B78">
        <w:rPr>
          <w:lang w:val="hu-HU"/>
        </w:rPr>
        <w:t xml:space="preserve"> hosszú távú eredményeit, amelyek a projekt megvalósítását követő első évben </w:t>
      </w:r>
      <w:r w:rsidR="00045CC3" w:rsidRPr="000A1B78">
        <w:rPr>
          <w:lang w:val="hu-HU"/>
        </w:rPr>
        <w:t>már érzékelhetően jelentkeznek, és várhatóan tartós hatást gyakorolnak a célcsoportokra vagy a programterületre</w:t>
      </w:r>
      <w:r w:rsidR="001F65BC">
        <w:rPr>
          <w:lang w:val="hu-HU"/>
        </w:rPr>
        <w:t>!</w:t>
      </w:r>
      <w:r w:rsidR="00045CC3" w:rsidRPr="000A1B78">
        <w:rPr>
          <w:lang w:val="hu-HU"/>
        </w:rPr>
        <w:t xml:space="preserve"> </w:t>
      </w:r>
      <w:r w:rsidRPr="000A1B78">
        <w:rPr>
          <w:lang w:val="hu-HU"/>
        </w:rPr>
        <w:t>(Maximum 1500 karakter)</w:t>
      </w:r>
    </w:p>
    <w:p w14:paraId="03B10824" w14:textId="380AA96D" w:rsidR="00E0296E" w:rsidRPr="000A1B78" w:rsidRDefault="00B635BB" w:rsidP="00E0296E">
      <w:pPr>
        <w:pStyle w:val="Description"/>
        <w:rPr>
          <w:lang w:val="hu-HU"/>
        </w:rPr>
      </w:pPr>
      <w:r>
        <w:rPr>
          <w:lang w:val="hu-HU"/>
        </w:rPr>
        <w:pict w14:anchorId="2C5445E8">
          <v:rect id="_x0000_i1044" style="width:0;height:1.5pt" o:hralign="center" o:hrstd="t" o:hr="t" fillcolor="#a0a0a0" stroked="f"/>
        </w:pict>
      </w:r>
    </w:p>
    <w:p w14:paraId="19C59ACD" w14:textId="5C81B205" w:rsidR="00D26D67" w:rsidRPr="000A1B78" w:rsidRDefault="00D26D67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50EB9CD1" w14:textId="03A2514E" w:rsidR="00545FEA" w:rsidRPr="000A1B78" w:rsidRDefault="00E0296E" w:rsidP="00A223B4">
      <w:pPr>
        <w:pStyle w:val="Cmsor4"/>
        <w:rPr>
          <w:lang w:val="hu-HU"/>
        </w:rPr>
      </w:pPr>
      <w:r w:rsidRPr="000A1B78">
        <w:rPr>
          <w:lang w:val="hu-HU"/>
        </w:rPr>
        <w:t>Írja le, hogy a projekt infrastrukturális elemei hogyan járulnak hozzá a projekt összességében elért eredményéhez! (Maximum 1500 karakter)</w:t>
      </w:r>
    </w:p>
    <w:p w14:paraId="1C1030D6" w14:textId="46CC6163" w:rsidR="00545FEA" w:rsidRPr="000A1B78" w:rsidRDefault="00A95018" w:rsidP="00311ED2">
      <w:pPr>
        <w:ind w:left="357"/>
        <w:jc w:val="both"/>
        <w:rPr>
          <w:b/>
          <w:bCs/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689E3B9B" w14:textId="77777777" w:rsidR="00E0296E" w:rsidRPr="000A1B78" w:rsidRDefault="00E0296E" w:rsidP="00E0296E">
      <w:pPr>
        <w:pStyle w:val="Cmsor4"/>
        <w:rPr>
          <w:lang w:val="hu-HU"/>
        </w:rPr>
      </w:pPr>
      <w:r w:rsidRPr="000A1B78">
        <w:rPr>
          <w:lang w:val="hu-HU"/>
        </w:rPr>
        <w:t>Határozza meg azokat a hatásmutatókat, amelyek a legjobban leírják a projekt várható eredményét!</w:t>
      </w:r>
    </w:p>
    <w:p w14:paraId="4B078240" w14:textId="77777777" w:rsidR="00311ED2" w:rsidRDefault="00E0296E" w:rsidP="00E0296E">
      <w:pPr>
        <w:pStyle w:val="Description"/>
        <w:rPr>
          <w:lang w:val="hu-HU"/>
        </w:rPr>
      </w:pPr>
      <w:r w:rsidRPr="000A1B78">
        <w:rPr>
          <w:lang w:val="hu-HU"/>
        </w:rPr>
        <w:t xml:space="preserve">Határozza meg a projekt várható kimeneteleit és eredményeit leíró mennyiségi mutatókat, és </w:t>
      </w:r>
      <w:r w:rsidR="00BA319B" w:rsidRPr="000A1B78">
        <w:rPr>
          <w:lang w:val="hu-HU"/>
        </w:rPr>
        <w:t>jelölje</w:t>
      </w:r>
      <w:r w:rsidRPr="000A1B78">
        <w:rPr>
          <w:lang w:val="hu-HU"/>
        </w:rPr>
        <w:t xml:space="preserve"> meg azok várható célértékeit, amelyeket a projekt megvalósítását követő első évben </w:t>
      </w:r>
      <w:r w:rsidR="00BA319B" w:rsidRPr="000A1B78">
        <w:rPr>
          <w:lang w:val="hu-HU"/>
        </w:rPr>
        <w:t>szükséges elérni</w:t>
      </w:r>
      <w:r w:rsidR="005D42FB">
        <w:rPr>
          <w:lang w:val="hu-HU"/>
        </w:rPr>
        <w:t>!</w:t>
      </w:r>
    </w:p>
    <w:tbl>
      <w:tblPr>
        <w:tblStyle w:val="Rcsostblzat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62"/>
        <w:gridCol w:w="2121"/>
      </w:tblGrid>
      <w:tr w:rsidR="006523C2" w:rsidRPr="000A1B78" w14:paraId="2ECA08E7" w14:textId="77777777" w:rsidTr="006523C2">
        <w:tc>
          <w:tcPr>
            <w:tcW w:w="6662" w:type="dxa"/>
            <w:vAlign w:val="center"/>
          </w:tcPr>
          <w:p w14:paraId="58CC9F6C" w14:textId="78018057" w:rsidR="006523C2" w:rsidRPr="000A1B78" w:rsidRDefault="00315F0F" w:rsidP="008D57F2">
            <w:pPr>
              <w:pStyle w:val="Nincstrkz"/>
              <w:rPr>
                <w:b/>
                <w:bCs/>
              </w:rPr>
            </w:pPr>
            <w:r w:rsidRPr="000A1B78">
              <w:rPr>
                <w:b/>
                <w:bCs/>
              </w:rPr>
              <w:t>Indi</w:t>
            </w:r>
            <w:r w:rsidR="00E0296E" w:rsidRPr="000A1B78">
              <w:rPr>
                <w:b/>
                <w:bCs/>
              </w:rPr>
              <w:t>kátor</w:t>
            </w:r>
          </w:p>
        </w:tc>
        <w:tc>
          <w:tcPr>
            <w:tcW w:w="2121" w:type="dxa"/>
            <w:vAlign w:val="center"/>
          </w:tcPr>
          <w:p w14:paraId="3D0CCABA" w14:textId="31E2808A" w:rsidR="006523C2" w:rsidRPr="000A1B78" w:rsidRDefault="00E0296E" w:rsidP="008D57F2">
            <w:pPr>
              <w:pStyle w:val="Nincstrkz"/>
              <w:rPr>
                <w:b/>
                <w:bCs/>
              </w:rPr>
            </w:pPr>
            <w:r w:rsidRPr="000A1B78">
              <w:rPr>
                <w:b/>
                <w:bCs/>
              </w:rPr>
              <w:t>Célérték</w:t>
            </w:r>
          </w:p>
        </w:tc>
      </w:tr>
      <w:tr w:rsidR="006523C2" w:rsidRPr="000A1B78" w14:paraId="2B2557B0" w14:textId="77777777" w:rsidTr="006523C2">
        <w:tc>
          <w:tcPr>
            <w:tcW w:w="6662" w:type="dxa"/>
            <w:vAlign w:val="center"/>
          </w:tcPr>
          <w:p w14:paraId="6FBAB9FE" w14:textId="168560A7" w:rsidR="006523C2" w:rsidRPr="000A1B78" w:rsidRDefault="006523C2" w:rsidP="008D57F2">
            <w:pPr>
              <w:pStyle w:val="Nincstrkz"/>
            </w:pPr>
            <w:r w:rsidRPr="000A1B78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  <w:tc>
          <w:tcPr>
            <w:tcW w:w="2121" w:type="dxa"/>
            <w:vAlign w:val="center"/>
          </w:tcPr>
          <w:p w14:paraId="697E3E35" w14:textId="77777777" w:rsidR="006523C2" w:rsidRPr="000A1B78" w:rsidRDefault="006523C2" w:rsidP="008D57F2">
            <w:pPr>
              <w:pStyle w:val="Nincstrkz"/>
            </w:pPr>
            <w:r w:rsidRPr="000A1B78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6523C2" w:rsidRPr="000A1B78" w14:paraId="6E4622E9" w14:textId="77777777" w:rsidTr="006523C2">
        <w:tc>
          <w:tcPr>
            <w:tcW w:w="6662" w:type="dxa"/>
            <w:vAlign w:val="center"/>
          </w:tcPr>
          <w:p w14:paraId="52A1CC02" w14:textId="4431825A" w:rsidR="006523C2" w:rsidRPr="000A1B78" w:rsidRDefault="006523C2" w:rsidP="008D57F2">
            <w:pPr>
              <w:pStyle w:val="Nincstrkz"/>
            </w:pPr>
            <w:r w:rsidRPr="000A1B78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  <w:tc>
          <w:tcPr>
            <w:tcW w:w="2121" w:type="dxa"/>
            <w:vAlign w:val="center"/>
          </w:tcPr>
          <w:p w14:paraId="241C5719" w14:textId="77777777" w:rsidR="006523C2" w:rsidRPr="000A1B78" w:rsidRDefault="006523C2" w:rsidP="008D57F2">
            <w:pPr>
              <w:pStyle w:val="Nincstrkz"/>
            </w:pPr>
            <w:r w:rsidRPr="000A1B78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6523C2" w:rsidRPr="000A1B78" w14:paraId="44F8610D" w14:textId="77777777" w:rsidTr="006523C2">
        <w:tc>
          <w:tcPr>
            <w:tcW w:w="6662" w:type="dxa"/>
            <w:vAlign w:val="center"/>
          </w:tcPr>
          <w:p w14:paraId="13B633C4" w14:textId="4E9E532A" w:rsidR="006523C2" w:rsidRPr="000A1B78" w:rsidRDefault="006523C2" w:rsidP="008D57F2">
            <w:pPr>
              <w:pStyle w:val="Nincstrkz"/>
            </w:pPr>
            <w:r w:rsidRPr="000A1B78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  <w:tc>
          <w:tcPr>
            <w:tcW w:w="2121" w:type="dxa"/>
            <w:vAlign w:val="center"/>
          </w:tcPr>
          <w:p w14:paraId="4FECA810" w14:textId="77777777" w:rsidR="006523C2" w:rsidRPr="000A1B78" w:rsidRDefault="006523C2" w:rsidP="008D57F2">
            <w:pPr>
              <w:pStyle w:val="Nincstrkz"/>
            </w:pPr>
            <w:r w:rsidRPr="000A1B78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6523C2" w:rsidRPr="000A1B78" w14:paraId="67B44E99" w14:textId="77777777" w:rsidTr="006523C2">
        <w:tc>
          <w:tcPr>
            <w:tcW w:w="6662" w:type="dxa"/>
            <w:vAlign w:val="center"/>
          </w:tcPr>
          <w:p w14:paraId="07B01781" w14:textId="7690D2AF" w:rsidR="006523C2" w:rsidRPr="000A1B78" w:rsidRDefault="006523C2" w:rsidP="008D57F2">
            <w:pPr>
              <w:pStyle w:val="Nincstrkz"/>
            </w:pPr>
            <w:r w:rsidRPr="000A1B78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  <w:tc>
          <w:tcPr>
            <w:tcW w:w="2121" w:type="dxa"/>
            <w:vAlign w:val="center"/>
          </w:tcPr>
          <w:p w14:paraId="098252EF" w14:textId="77777777" w:rsidR="006523C2" w:rsidRPr="000A1B78" w:rsidRDefault="006523C2" w:rsidP="008D57F2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FA0360" w:rsidRPr="000A1B78" w14:paraId="7805767F" w14:textId="77777777" w:rsidTr="006523C2">
        <w:tc>
          <w:tcPr>
            <w:tcW w:w="6662" w:type="dxa"/>
            <w:vAlign w:val="center"/>
          </w:tcPr>
          <w:p w14:paraId="7AD9C1C4" w14:textId="08319286" w:rsidR="00FA0360" w:rsidRPr="000A1B78" w:rsidRDefault="00FA0360" w:rsidP="00FA0360">
            <w:pPr>
              <w:pStyle w:val="Nincstrkz"/>
            </w:pPr>
            <w:r w:rsidRPr="000A1B78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  <w:tc>
          <w:tcPr>
            <w:tcW w:w="2121" w:type="dxa"/>
            <w:vAlign w:val="center"/>
          </w:tcPr>
          <w:p w14:paraId="0EEB681A" w14:textId="70CEE256" w:rsidR="00FA0360" w:rsidRPr="000A1B78" w:rsidRDefault="00FA0360" w:rsidP="00FA0360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FA0360" w:rsidRPr="000A1B78" w14:paraId="338FE4F3" w14:textId="77777777" w:rsidTr="006523C2">
        <w:tc>
          <w:tcPr>
            <w:tcW w:w="6662" w:type="dxa"/>
            <w:vAlign w:val="center"/>
          </w:tcPr>
          <w:p w14:paraId="0A647A5A" w14:textId="7F1BBA4F" w:rsidR="00FA0360" w:rsidRPr="000A1B78" w:rsidRDefault="00FA0360" w:rsidP="00FA0360">
            <w:pPr>
              <w:pStyle w:val="Nincstrkz"/>
            </w:pPr>
            <w:r w:rsidRPr="000A1B78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  <w:tc>
          <w:tcPr>
            <w:tcW w:w="2121" w:type="dxa"/>
            <w:vAlign w:val="center"/>
          </w:tcPr>
          <w:p w14:paraId="4BB6816C" w14:textId="65C77470" w:rsidR="00FA0360" w:rsidRPr="000A1B78" w:rsidRDefault="00FA0360" w:rsidP="00FA0360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  <w:tr w:rsidR="00FA0360" w:rsidRPr="000A1B78" w14:paraId="6C872BEA" w14:textId="77777777" w:rsidTr="006523C2">
        <w:tc>
          <w:tcPr>
            <w:tcW w:w="6662" w:type="dxa"/>
            <w:vAlign w:val="center"/>
          </w:tcPr>
          <w:p w14:paraId="0B383121" w14:textId="43BB048A" w:rsidR="00FA0360" w:rsidRPr="000A1B78" w:rsidRDefault="00FA0360" w:rsidP="00FA0360">
            <w:pPr>
              <w:pStyle w:val="Nincstrkz"/>
            </w:pPr>
            <w:r w:rsidRPr="000A1B78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  <w:tc>
          <w:tcPr>
            <w:tcW w:w="2121" w:type="dxa"/>
            <w:vAlign w:val="center"/>
          </w:tcPr>
          <w:p w14:paraId="05C187E6" w14:textId="77777777" w:rsidR="00FA0360" w:rsidRPr="000A1B78" w:rsidRDefault="00FA0360" w:rsidP="00FA0360">
            <w:pPr>
              <w:pStyle w:val="Nincstrkz"/>
            </w:pPr>
            <w:r w:rsidRPr="000A1B78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A1B78">
              <w:instrText xml:space="preserve"> FORMTEXT </w:instrText>
            </w:r>
            <w:r w:rsidRPr="000A1B78">
              <w:fldChar w:fldCharType="separate"/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t> </w:t>
            </w:r>
            <w:r w:rsidRPr="000A1B78">
              <w:fldChar w:fldCharType="end"/>
            </w:r>
          </w:p>
        </w:tc>
      </w:tr>
    </w:tbl>
    <w:p w14:paraId="284FF67F" w14:textId="77777777" w:rsidR="00972D37" w:rsidRPr="000A1B78" w:rsidRDefault="00972D37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0A1B78">
        <w:rPr>
          <w:lang w:val="hu-HU"/>
        </w:rPr>
        <w:br w:type="page"/>
      </w:r>
    </w:p>
    <w:p w14:paraId="612B4323" w14:textId="63F46D86" w:rsidR="007D6A7F" w:rsidRPr="000A1B78" w:rsidRDefault="00E0296E" w:rsidP="004624BF">
      <w:pPr>
        <w:pStyle w:val="Cmsor1"/>
      </w:pPr>
      <w:r w:rsidRPr="000A1B78">
        <w:lastRenderedPageBreak/>
        <w:t>Fenntarthatóság</w:t>
      </w:r>
    </w:p>
    <w:p w14:paraId="7E1E2226" w14:textId="59D1D082" w:rsidR="00DB6590" w:rsidRPr="000A1B78" w:rsidRDefault="00DB6590" w:rsidP="00DB6590">
      <w:pPr>
        <w:pStyle w:val="Cmsor4"/>
        <w:rPr>
          <w:lang w:val="hu-HU"/>
        </w:rPr>
      </w:pPr>
      <w:r w:rsidRPr="000A1B78">
        <w:rPr>
          <w:lang w:val="hu-HU"/>
        </w:rPr>
        <w:t>Írja le, hogy a partnerek hogyan biztosítják a projekt eredményeinek hasznosulását a projekt megvalósítása után</w:t>
      </w:r>
      <w:r w:rsidR="005D42FB">
        <w:rPr>
          <w:lang w:val="hu-HU"/>
        </w:rPr>
        <w:t>!</w:t>
      </w:r>
      <w:r w:rsidRPr="000A1B78">
        <w:rPr>
          <w:lang w:val="hu-HU"/>
        </w:rPr>
        <w:t xml:space="preserve"> (Legfeljebb 3000 karakter)</w:t>
      </w:r>
    </w:p>
    <w:p w14:paraId="1E6E1A3E" w14:textId="0E66E377" w:rsidR="007D6A7F" w:rsidRPr="000A1B78" w:rsidRDefault="00A57E10" w:rsidP="00311ED2">
      <w:pPr>
        <w:ind w:left="357"/>
        <w:jc w:val="both"/>
        <w:rPr>
          <w:lang w:val="hu-HU"/>
        </w:rPr>
      </w:pPr>
      <w:r w:rsidRPr="000A1B78">
        <w:rPr>
          <w:b/>
          <w:bCs/>
          <w:lang w:val="hu-HU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0A1B78">
        <w:rPr>
          <w:b/>
          <w:bCs/>
          <w:lang w:val="hu-HU"/>
        </w:rPr>
        <w:instrText xml:space="preserve"> FORMTEXT </w:instrText>
      </w:r>
      <w:r w:rsidRPr="000A1B78">
        <w:rPr>
          <w:b/>
          <w:bCs/>
          <w:lang w:val="hu-HU"/>
        </w:rPr>
      </w:r>
      <w:r w:rsidRPr="000A1B78">
        <w:rPr>
          <w:b/>
          <w:bCs/>
          <w:lang w:val="hu-HU"/>
        </w:rPr>
        <w:fldChar w:fldCharType="separate"/>
      </w:r>
      <w:r w:rsidR="00311ED2">
        <w:rPr>
          <w:b/>
          <w:bCs/>
          <w:lang w:val="hu-HU"/>
        </w:rPr>
        <w:t> </w:t>
      </w:r>
      <w:r w:rsidR="00311ED2">
        <w:rPr>
          <w:b/>
          <w:bCs/>
          <w:lang w:val="hu-HU"/>
        </w:rPr>
        <w:t> </w:t>
      </w:r>
      <w:r w:rsidR="00311ED2">
        <w:rPr>
          <w:b/>
          <w:bCs/>
          <w:lang w:val="hu-HU"/>
        </w:rPr>
        <w:t> </w:t>
      </w:r>
      <w:r w:rsidR="00311ED2">
        <w:rPr>
          <w:b/>
          <w:bCs/>
          <w:lang w:val="hu-HU"/>
        </w:rPr>
        <w:t> </w:t>
      </w:r>
      <w:r w:rsidR="00311ED2">
        <w:rPr>
          <w:b/>
          <w:bCs/>
          <w:lang w:val="hu-HU"/>
        </w:rPr>
        <w:t> </w:t>
      </w:r>
      <w:r w:rsidRPr="000A1B78">
        <w:rPr>
          <w:b/>
          <w:bCs/>
          <w:lang w:val="hu-HU"/>
        </w:rPr>
        <w:fldChar w:fldCharType="end"/>
      </w:r>
    </w:p>
    <w:p w14:paraId="53EDD8E4" w14:textId="77777777" w:rsidR="007D6A7F" w:rsidRPr="000A1B78" w:rsidRDefault="007D6A7F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0A1B78">
        <w:rPr>
          <w:lang w:val="hu-HU"/>
        </w:rPr>
        <w:br w:type="page"/>
      </w:r>
    </w:p>
    <w:p w14:paraId="7E8C0923" w14:textId="5CEFC199" w:rsidR="00E6783D" w:rsidRPr="000A1B78" w:rsidRDefault="00E0296E" w:rsidP="00E6783D">
      <w:pPr>
        <w:pStyle w:val="Cmsor4"/>
        <w:rPr>
          <w:lang w:val="hu-HU"/>
        </w:rPr>
      </w:pPr>
      <w:bookmarkStart w:id="9" w:name="_Hlk204260572"/>
      <w:r w:rsidRPr="000A1B78">
        <w:rPr>
          <w:lang w:val="hu-HU"/>
        </w:rPr>
        <w:lastRenderedPageBreak/>
        <w:t>Írja le, hogyan fognak a projektpartnerek együttműködni a projekt megvalósítása után! (Maximum 1500 karakter)</w:t>
      </w:r>
    </w:p>
    <w:bookmarkEnd w:id="9"/>
    <w:p w14:paraId="1971D928" w14:textId="41A2CFF1" w:rsidR="00E6783D" w:rsidRPr="000A1B78" w:rsidRDefault="00E6783D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3FA48A3B" w14:textId="77777777" w:rsidR="00E6783D" w:rsidRPr="000A1B78" w:rsidRDefault="00E6783D" w:rsidP="00E6783D">
      <w:pPr>
        <w:spacing w:after="0" w:line="240" w:lineRule="auto"/>
        <w:rPr>
          <w:lang w:val="hu-HU"/>
        </w:rPr>
      </w:pPr>
      <w:r w:rsidRPr="000A1B78">
        <w:rPr>
          <w:lang w:val="hu-HU"/>
        </w:rPr>
        <w:br w:type="page"/>
      </w:r>
    </w:p>
    <w:p w14:paraId="548BB298" w14:textId="77777777" w:rsidR="00E0296E" w:rsidRPr="000A1B78" w:rsidRDefault="00E0296E" w:rsidP="00E0296E">
      <w:pPr>
        <w:pStyle w:val="Cmsor1"/>
      </w:pPr>
      <w:bookmarkStart w:id="10" w:name="_Hlk204260586"/>
      <w:r w:rsidRPr="000A1B78">
        <w:lastRenderedPageBreak/>
        <w:t>Tudásmegosztás</w:t>
      </w:r>
    </w:p>
    <w:p w14:paraId="0E4F5C38" w14:textId="79382606" w:rsidR="00E0296E" w:rsidRPr="000A1B78" w:rsidRDefault="00E0296E" w:rsidP="00E0296E">
      <w:pPr>
        <w:pStyle w:val="Cmsor4"/>
        <w:rPr>
          <w:lang w:val="hu-HU"/>
        </w:rPr>
      </w:pPr>
      <w:r w:rsidRPr="000A1B78">
        <w:rPr>
          <w:lang w:val="hu-HU"/>
        </w:rPr>
        <w:t xml:space="preserve">Írja le, hogyan </w:t>
      </w:r>
      <w:r w:rsidR="00BA319B" w:rsidRPr="000A1B78">
        <w:rPr>
          <w:lang w:val="hu-HU"/>
        </w:rPr>
        <w:t>tervezi a projekt eredményeinek bemutatását és terjesztését</w:t>
      </w:r>
      <w:r w:rsidRPr="000A1B78">
        <w:rPr>
          <w:lang w:val="hu-HU"/>
        </w:rPr>
        <w:t xml:space="preserve"> a célcsoportok, a helyi közösségek és más ágazati szereplők </w:t>
      </w:r>
      <w:r w:rsidR="005D42FB">
        <w:rPr>
          <w:lang w:val="hu-HU"/>
        </w:rPr>
        <w:t>körében</w:t>
      </w:r>
      <w:r w:rsidRPr="000A1B78">
        <w:rPr>
          <w:lang w:val="hu-HU"/>
        </w:rPr>
        <w:t>! (Legfeljebb 2000 karakter)</w:t>
      </w:r>
    </w:p>
    <w:bookmarkEnd w:id="10"/>
    <w:p w14:paraId="152E4F71" w14:textId="2F38739A" w:rsidR="000C0DB4" w:rsidRPr="000A1B78" w:rsidRDefault="000C0DB4" w:rsidP="00311ED2">
      <w:pPr>
        <w:ind w:left="357"/>
        <w:jc w:val="both"/>
        <w:rPr>
          <w:lang w:val="hu-HU"/>
        </w:rPr>
      </w:pPr>
      <w:r w:rsidRPr="000A1B78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0A1B78">
        <w:rPr>
          <w:lang w:val="hu-HU"/>
        </w:rPr>
        <w:instrText xml:space="preserve"> FORMTEXT </w:instrText>
      </w:r>
      <w:r w:rsidRPr="000A1B78">
        <w:rPr>
          <w:lang w:val="hu-HU"/>
        </w:rPr>
      </w:r>
      <w:r w:rsidRPr="000A1B78">
        <w:rPr>
          <w:lang w:val="hu-HU"/>
        </w:rPr>
        <w:fldChar w:fldCharType="separate"/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="00311ED2">
        <w:rPr>
          <w:lang w:val="hu-HU"/>
        </w:rPr>
        <w:t> </w:t>
      </w:r>
      <w:r w:rsidRPr="000A1B78">
        <w:rPr>
          <w:lang w:val="hu-HU"/>
        </w:rPr>
        <w:fldChar w:fldCharType="end"/>
      </w:r>
    </w:p>
    <w:p w14:paraId="56A88419" w14:textId="67F09FC6" w:rsidR="007D6A7F" w:rsidRPr="000A1B78" w:rsidRDefault="007D6A7F" w:rsidP="000C0DB4">
      <w:pPr>
        <w:rPr>
          <w:lang w:val="hu-HU"/>
        </w:rPr>
      </w:pPr>
      <w:r w:rsidRPr="000A1B78">
        <w:rPr>
          <w:lang w:val="hu-HU"/>
        </w:rPr>
        <w:br w:type="page"/>
      </w:r>
    </w:p>
    <w:p w14:paraId="3644DCAD" w14:textId="7E3AC055" w:rsidR="00D52445" w:rsidRPr="000A1B78" w:rsidRDefault="00E0296E" w:rsidP="004624BF">
      <w:pPr>
        <w:pStyle w:val="Cmsor1"/>
      </w:pPr>
      <w:r w:rsidRPr="000A1B78">
        <w:lastRenderedPageBreak/>
        <w:t>Melléklet</w:t>
      </w:r>
    </w:p>
    <w:p w14:paraId="3FD909F1" w14:textId="42E774CC" w:rsidR="00454260" w:rsidRPr="000A1B78" w:rsidRDefault="00E0296E" w:rsidP="000478FE">
      <w:pPr>
        <w:pStyle w:val="Cmsor4"/>
        <w:rPr>
          <w:lang w:val="hu-HU"/>
        </w:rPr>
      </w:pPr>
      <w:bookmarkStart w:id="11" w:name="_Hlk204260614"/>
      <w:r w:rsidRPr="000A1B78">
        <w:rPr>
          <w:lang w:val="hu-HU"/>
        </w:rPr>
        <w:t>Jelölje meg a projektben részt vevő, veszélyeztetett és hátrányos helyzetű személyek tervezett számát</w:t>
      </w:r>
      <w:r w:rsidR="005D42FB">
        <w:rPr>
          <w:lang w:val="hu-HU"/>
        </w:rPr>
        <w:t>!</w:t>
      </w:r>
    </w:p>
    <w:bookmarkEnd w:id="11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1061"/>
        <w:gridCol w:w="1062"/>
        <w:gridCol w:w="1062"/>
        <w:gridCol w:w="1062"/>
        <w:gridCol w:w="1062"/>
        <w:gridCol w:w="1062"/>
      </w:tblGrid>
      <w:tr w:rsidR="00F66EEA" w:rsidRPr="000A1B78" w14:paraId="45072CDE" w14:textId="77777777" w:rsidTr="00F66EEA">
        <w:tc>
          <w:tcPr>
            <w:tcW w:w="2689" w:type="dxa"/>
          </w:tcPr>
          <w:p w14:paraId="66B2BEAB" w14:textId="77777777" w:rsidR="00F66EEA" w:rsidRPr="000A1B78" w:rsidRDefault="00F66EEA" w:rsidP="00F66EEA">
            <w:pPr>
              <w:pStyle w:val="Tblzat-Fejlc"/>
              <w:rPr>
                <w:lang w:val="hu-HU"/>
              </w:rPr>
            </w:pPr>
          </w:p>
        </w:tc>
        <w:tc>
          <w:tcPr>
            <w:tcW w:w="1061" w:type="dxa"/>
          </w:tcPr>
          <w:p w14:paraId="72498B0C" w14:textId="0AD3A83D" w:rsidR="00F66EEA" w:rsidRPr="000A1B78" w:rsidRDefault="00E0296E" w:rsidP="00F66EEA">
            <w:pPr>
              <w:pStyle w:val="Tblzat-Fejlc"/>
              <w:rPr>
                <w:lang w:val="hu-HU"/>
              </w:rPr>
            </w:pPr>
            <w:r w:rsidRPr="000A1B78">
              <w:rPr>
                <w:lang w:val="hu-HU"/>
              </w:rPr>
              <w:t>V</w:t>
            </w:r>
            <w:r w:rsidR="00F66EEA" w:rsidRPr="000A1B78">
              <w:rPr>
                <w:lang w:val="hu-HU"/>
              </w:rPr>
              <w:t>P</w:t>
            </w:r>
          </w:p>
        </w:tc>
        <w:tc>
          <w:tcPr>
            <w:tcW w:w="1062" w:type="dxa"/>
          </w:tcPr>
          <w:p w14:paraId="0A683EE7" w14:textId="3E173A3D" w:rsidR="00F66EEA" w:rsidRPr="000A1B78" w:rsidRDefault="00F66EEA" w:rsidP="00F66EEA">
            <w:pPr>
              <w:pStyle w:val="Tblzat-Fejlc"/>
              <w:rPr>
                <w:lang w:val="hu-HU"/>
              </w:rPr>
            </w:pPr>
            <w:r w:rsidRPr="000A1B78">
              <w:rPr>
                <w:lang w:val="hu-HU"/>
              </w:rPr>
              <w:t>P1</w:t>
            </w:r>
          </w:p>
        </w:tc>
        <w:tc>
          <w:tcPr>
            <w:tcW w:w="1062" w:type="dxa"/>
          </w:tcPr>
          <w:p w14:paraId="5C41DAFD" w14:textId="02529CAB" w:rsidR="00F66EEA" w:rsidRPr="000A1B78" w:rsidRDefault="00F66EEA" w:rsidP="00F66EEA">
            <w:pPr>
              <w:pStyle w:val="Tblzat-Fejlc"/>
              <w:rPr>
                <w:lang w:val="hu-HU"/>
              </w:rPr>
            </w:pPr>
            <w:r w:rsidRPr="000A1B78">
              <w:rPr>
                <w:lang w:val="hu-HU"/>
              </w:rPr>
              <w:t>P2</w:t>
            </w:r>
          </w:p>
        </w:tc>
        <w:tc>
          <w:tcPr>
            <w:tcW w:w="1062" w:type="dxa"/>
          </w:tcPr>
          <w:p w14:paraId="657B0927" w14:textId="14BE7148" w:rsidR="00F66EEA" w:rsidRPr="000A1B78" w:rsidRDefault="00F66EEA" w:rsidP="00F66EEA">
            <w:pPr>
              <w:pStyle w:val="Tblzat-Fejlc"/>
              <w:rPr>
                <w:lang w:val="hu-HU"/>
              </w:rPr>
            </w:pPr>
            <w:r w:rsidRPr="000A1B78">
              <w:rPr>
                <w:lang w:val="hu-HU"/>
              </w:rPr>
              <w:t>P3</w:t>
            </w:r>
          </w:p>
        </w:tc>
        <w:tc>
          <w:tcPr>
            <w:tcW w:w="1062" w:type="dxa"/>
          </w:tcPr>
          <w:p w14:paraId="3C1B16ED" w14:textId="2362AA4D" w:rsidR="00F66EEA" w:rsidRPr="000A1B78" w:rsidRDefault="00F66EEA" w:rsidP="00F66EEA">
            <w:pPr>
              <w:pStyle w:val="Tblzat-Fejlc"/>
              <w:rPr>
                <w:lang w:val="hu-HU"/>
              </w:rPr>
            </w:pPr>
            <w:r w:rsidRPr="000A1B78">
              <w:rPr>
                <w:lang w:val="hu-HU"/>
              </w:rPr>
              <w:t>P4</w:t>
            </w:r>
          </w:p>
        </w:tc>
        <w:tc>
          <w:tcPr>
            <w:tcW w:w="1062" w:type="dxa"/>
          </w:tcPr>
          <w:p w14:paraId="764B624D" w14:textId="54230BBA" w:rsidR="00F66EEA" w:rsidRPr="000A1B78" w:rsidRDefault="00F66EEA" w:rsidP="00F66EEA">
            <w:pPr>
              <w:pStyle w:val="Tblzat-Fejlc"/>
              <w:rPr>
                <w:lang w:val="hu-HU"/>
              </w:rPr>
            </w:pPr>
            <w:r w:rsidRPr="000A1B78">
              <w:rPr>
                <w:lang w:val="hu-HU"/>
              </w:rPr>
              <w:t>P5</w:t>
            </w:r>
          </w:p>
        </w:tc>
      </w:tr>
      <w:tr w:rsidR="00E0296E" w:rsidRPr="000A1B78" w14:paraId="5CDB2950" w14:textId="77777777" w:rsidTr="001C463D">
        <w:tc>
          <w:tcPr>
            <w:tcW w:w="2689" w:type="dxa"/>
          </w:tcPr>
          <w:p w14:paraId="2CBD2378" w14:textId="223B50AB" w:rsidR="00E0296E" w:rsidRPr="000A1B78" w:rsidRDefault="00E0296E" w:rsidP="00E0296E">
            <w:pPr>
              <w:pStyle w:val="Tblzat-Szveg2"/>
              <w:rPr>
                <w:lang w:val="hu-HU"/>
              </w:rPr>
            </w:pPr>
            <w:r w:rsidRPr="000A1B78">
              <w:rPr>
                <w:lang w:val="hu-HU"/>
              </w:rPr>
              <w:t>Korai iskolaelhagyók és alacsony képzettségű társadalmi csoportok tagjai</w:t>
            </w:r>
          </w:p>
        </w:tc>
        <w:tc>
          <w:tcPr>
            <w:tcW w:w="1061" w:type="dxa"/>
            <w:vAlign w:val="center"/>
          </w:tcPr>
          <w:p w14:paraId="6F066ED5" w14:textId="2E9CA07E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4D6E314" w14:textId="61E8CCCB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2D2604B" w14:textId="553B1343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BC4D18B" w14:textId="065C9EF6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48A7B975" w14:textId="3B71B369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5828FFF" w14:textId="32E6CECD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</w:tr>
      <w:tr w:rsidR="00E0296E" w:rsidRPr="000A1B78" w14:paraId="30030B93" w14:textId="77777777" w:rsidTr="001C463D">
        <w:tc>
          <w:tcPr>
            <w:tcW w:w="2689" w:type="dxa"/>
          </w:tcPr>
          <w:p w14:paraId="5ECCCFAE" w14:textId="07E05E42" w:rsidR="00E0296E" w:rsidRPr="000A1B78" w:rsidRDefault="00E0296E" w:rsidP="00E0296E">
            <w:pPr>
              <w:pStyle w:val="Tblzat-Szveg2"/>
              <w:rPr>
                <w:lang w:val="hu-HU"/>
              </w:rPr>
            </w:pPr>
            <w:r w:rsidRPr="000A1B78">
              <w:rPr>
                <w:lang w:val="hu-HU"/>
              </w:rPr>
              <w:t>NEET</w:t>
            </w:r>
          </w:p>
        </w:tc>
        <w:tc>
          <w:tcPr>
            <w:tcW w:w="1061" w:type="dxa"/>
            <w:vAlign w:val="center"/>
          </w:tcPr>
          <w:p w14:paraId="72483C72" w14:textId="3883485E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843D361" w14:textId="3B057E0F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D1114B8" w14:textId="565EE27B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354A093" w14:textId="2A4AE47D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0A0F70C" w14:textId="13FC87C8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A328AC8" w14:textId="5B9855A7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</w:tr>
      <w:tr w:rsidR="00E0296E" w:rsidRPr="000A1B78" w14:paraId="17892CAD" w14:textId="77777777" w:rsidTr="001C463D">
        <w:tc>
          <w:tcPr>
            <w:tcW w:w="2689" w:type="dxa"/>
          </w:tcPr>
          <w:p w14:paraId="7FDFD5F9" w14:textId="46075D63" w:rsidR="00E0296E" w:rsidRPr="000A1B78" w:rsidRDefault="00E0296E" w:rsidP="00E0296E">
            <w:pPr>
              <w:pStyle w:val="Tblzat-Szveg2"/>
              <w:rPr>
                <w:lang w:val="hu-HU"/>
              </w:rPr>
            </w:pPr>
            <w:r w:rsidRPr="000A1B78">
              <w:rPr>
                <w:lang w:val="hu-HU"/>
              </w:rPr>
              <w:t>Idősebb munkavállalók</w:t>
            </w:r>
          </w:p>
        </w:tc>
        <w:tc>
          <w:tcPr>
            <w:tcW w:w="1061" w:type="dxa"/>
            <w:vAlign w:val="center"/>
          </w:tcPr>
          <w:p w14:paraId="4920ADEA" w14:textId="035E4033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5BCB89D" w14:textId="5CC1E37C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40300E7" w14:textId="11236D2A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2467BA7" w14:textId="162C4DD4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502986D" w14:textId="59F1C5D1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F9E50A9" w14:textId="7E1AD6EF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</w:tr>
      <w:tr w:rsidR="00E0296E" w:rsidRPr="000A1B78" w14:paraId="1347263F" w14:textId="77777777" w:rsidTr="001C463D">
        <w:tc>
          <w:tcPr>
            <w:tcW w:w="2689" w:type="dxa"/>
          </w:tcPr>
          <w:p w14:paraId="0483B50E" w14:textId="6D32CFB8" w:rsidR="00E0296E" w:rsidRPr="000A1B78" w:rsidRDefault="00E0296E" w:rsidP="00E0296E">
            <w:pPr>
              <w:pStyle w:val="Tblzat-Szveg2"/>
              <w:rPr>
                <w:lang w:val="hu-HU"/>
              </w:rPr>
            </w:pPr>
            <w:r w:rsidRPr="000A1B78">
              <w:rPr>
                <w:lang w:val="hu-HU"/>
              </w:rPr>
              <w:t xml:space="preserve">Szülők és </w:t>
            </w:r>
            <w:r w:rsidR="00BA319B" w:rsidRPr="000A1B78">
              <w:rPr>
                <w:lang w:val="hu-HU"/>
              </w:rPr>
              <w:t>gondozási feladatokat ellátó személyek</w:t>
            </w:r>
          </w:p>
        </w:tc>
        <w:tc>
          <w:tcPr>
            <w:tcW w:w="1061" w:type="dxa"/>
            <w:vAlign w:val="center"/>
          </w:tcPr>
          <w:p w14:paraId="4BC58325" w14:textId="40BCDCEC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34510F5" w14:textId="1540E451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BA88422" w14:textId="171FADFD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4AE1F361" w14:textId="3CB27D41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942A0B6" w14:textId="2B3ECBAD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C1C431A" w14:textId="66B484E9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</w:tr>
      <w:tr w:rsidR="00E0296E" w:rsidRPr="000A1B78" w14:paraId="11E5E5A7" w14:textId="77777777" w:rsidTr="001C463D">
        <w:tc>
          <w:tcPr>
            <w:tcW w:w="2689" w:type="dxa"/>
          </w:tcPr>
          <w:p w14:paraId="6925F088" w14:textId="4A76BFDC" w:rsidR="00E0296E" w:rsidRPr="000A1B78" w:rsidRDefault="00E0296E" w:rsidP="00E0296E">
            <w:pPr>
              <w:pStyle w:val="Tblzat-Szveg2"/>
              <w:rPr>
                <w:lang w:val="hu-HU"/>
              </w:rPr>
            </w:pPr>
            <w:r w:rsidRPr="000A1B78">
              <w:rPr>
                <w:lang w:val="hu-HU"/>
              </w:rPr>
              <w:t xml:space="preserve">Szegregált </w:t>
            </w:r>
            <w:r w:rsidR="00BA319B" w:rsidRPr="000A1B78">
              <w:rPr>
                <w:lang w:val="hu-HU"/>
              </w:rPr>
              <w:t>helyzetű, illetve</w:t>
            </w:r>
            <w:r w:rsidRPr="000A1B78">
              <w:rPr>
                <w:lang w:val="hu-HU"/>
              </w:rPr>
              <w:t xml:space="preserve"> </w:t>
            </w:r>
            <w:r w:rsidR="005D42FB">
              <w:rPr>
                <w:lang w:val="hu-HU"/>
              </w:rPr>
              <w:t>térségi hátrányokkal küzdő</w:t>
            </w:r>
            <w:r w:rsidRPr="000A1B78">
              <w:rPr>
                <w:lang w:val="hu-HU"/>
              </w:rPr>
              <w:t xml:space="preserve"> egyének, csoportok és közösségek</w:t>
            </w:r>
          </w:p>
        </w:tc>
        <w:tc>
          <w:tcPr>
            <w:tcW w:w="1061" w:type="dxa"/>
            <w:vAlign w:val="center"/>
          </w:tcPr>
          <w:p w14:paraId="6F897941" w14:textId="10BFBD26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7FDA961" w14:textId="7583A9D9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9579DF8" w14:textId="3562928F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154019F" w14:textId="267C0C25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ECEF207" w14:textId="23188324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427B209" w14:textId="365BC2AD" w:rsidR="00E0296E" w:rsidRPr="000A1B78" w:rsidRDefault="00E0296E" w:rsidP="00E0296E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</w:tr>
      <w:tr w:rsidR="00F66EEA" w:rsidRPr="000A1B78" w14:paraId="6ED6F53B" w14:textId="77777777" w:rsidTr="00F66EEA">
        <w:tc>
          <w:tcPr>
            <w:tcW w:w="2689" w:type="dxa"/>
            <w:vAlign w:val="center"/>
          </w:tcPr>
          <w:p w14:paraId="1C9E6A09" w14:textId="565629E6" w:rsidR="00F66EEA" w:rsidRPr="000A1B78" w:rsidRDefault="00E0296E" w:rsidP="00F66EEA">
            <w:pPr>
              <w:pStyle w:val="Tblzat-Szveg2"/>
              <w:rPr>
                <w:lang w:val="hu-HU"/>
              </w:rPr>
            </w:pPr>
            <w:r w:rsidRPr="000A1B78">
              <w:rPr>
                <w:lang w:val="hu-HU"/>
              </w:rPr>
              <w:t>Egyéb</w:t>
            </w:r>
            <w:r w:rsidR="00BA319B" w:rsidRPr="000A1B78">
              <w:rPr>
                <w:lang w:val="hu-HU"/>
              </w:rPr>
              <w:t xml:space="preserve"> </w:t>
            </w:r>
          </w:p>
        </w:tc>
        <w:tc>
          <w:tcPr>
            <w:tcW w:w="1061" w:type="dxa"/>
            <w:vAlign w:val="center"/>
          </w:tcPr>
          <w:p w14:paraId="04569F75" w14:textId="09EC2683" w:rsidR="00F66EEA" w:rsidRPr="000A1B78" w:rsidRDefault="00F66EEA" w:rsidP="00FA0360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A300A39" w14:textId="438E344D" w:rsidR="00F66EEA" w:rsidRPr="000A1B78" w:rsidRDefault="00F66EEA" w:rsidP="00FA0360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004E174" w14:textId="4179371A" w:rsidR="00F66EEA" w:rsidRPr="000A1B78" w:rsidRDefault="00F66EEA" w:rsidP="00FA0360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64A1A8D" w14:textId="6243C512" w:rsidR="00F66EEA" w:rsidRPr="000A1B78" w:rsidRDefault="00F66EEA" w:rsidP="00FA0360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3E94CFE" w14:textId="5CEC4191" w:rsidR="00F66EEA" w:rsidRPr="000A1B78" w:rsidRDefault="00F66EEA" w:rsidP="00FA0360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83B87D7" w14:textId="6E9C4571" w:rsidR="00F66EEA" w:rsidRPr="000A1B78" w:rsidRDefault="00F66EEA" w:rsidP="00FA0360">
            <w:pPr>
              <w:pStyle w:val="Tblzat-Szveg1"/>
              <w:rPr>
                <w:lang w:val="hu-HU"/>
              </w:rPr>
            </w:pPr>
            <w:r w:rsidRPr="000A1B78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lang w:val="hu-HU"/>
              </w:rPr>
              <w:instrText xml:space="preserve"> FORMTEXT </w:instrText>
            </w:r>
            <w:r w:rsidRPr="000A1B78">
              <w:rPr>
                <w:lang w:val="hu-HU"/>
              </w:rPr>
            </w:r>
            <w:r w:rsidRPr="000A1B78">
              <w:rPr>
                <w:lang w:val="hu-HU"/>
              </w:rPr>
              <w:fldChar w:fldCharType="separate"/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t> </w:t>
            </w:r>
            <w:r w:rsidRPr="000A1B78">
              <w:rPr>
                <w:lang w:val="hu-HU"/>
              </w:rPr>
              <w:fldChar w:fldCharType="end"/>
            </w:r>
          </w:p>
        </w:tc>
      </w:tr>
      <w:tr w:rsidR="00F66EEA" w:rsidRPr="000A1B78" w14:paraId="0F5676DD" w14:textId="77777777" w:rsidTr="00F66EEA">
        <w:tc>
          <w:tcPr>
            <w:tcW w:w="2689" w:type="dxa"/>
            <w:vAlign w:val="center"/>
          </w:tcPr>
          <w:p w14:paraId="14DAB7FA" w14:textId="045327C7" w:rsidR="00F66EEA" w:rsidRPr="000A1B78" w:rsidRDefault="00E0296E" w:rsidP="00F66EEA">
            <w:pPr>
              <w:pStyle w:val="Tblzat-Szveg2"/>
              <w:rPr>
                <w:b/>
                <w:bCs/>
                <w:lang w:val="hu-HU"/>
              </w:rPr>
            </w:pPr>
            <w:r w:rsidRPr="000A1B78">
              <w:rPr>
                <w:b/>
                <w:bCs/>
                <w:lang w:val="hu-HU"/>
              </w:rPr>
              <w:t>Összesen</w:t>
            </w:r>
          </w:p>
        </w:tc>
        <w:tc>
          <w:tcPr>
            <w:tcW w:w="1061" w:type="dxa"/>
            <w:vAlign w:val="center"/>
          </w:tcPr>
          <w:p w14:paraId="25D0AA3E" w14:textId="5F0DD735" w:rsidR="00F66EEA" w:rsidRPr="000A1B78" w:rsidRDefault="00F66EEA" w:rsidP="00FA0360">
            <w:pPr>
              <w:pStyle w:val="Tblzat-Szveg1"/>
              <w:rPr>
                <w:b/>
                <w:bCs/>
                <w:lang w:val="hu-HU"/>
              </w:rPr>
            </w:pPr>
            <w:r w:rsidRPr="000A1B78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b/>
                <w:bCs/>
                <w:lang w:val="hu-HU"/>
              </w:rPr>
              <w:instrText xml:space="preserve"> FORMTEXT </w:instrText>
            </w:r>
            <w:r w:rsidRPr="000A1B78">
              <w:rPr>
                <w:b/>
                <w:bCs/>
                <w:lang w:val="hu-HU"/>
              </w:rPr>
            </w:r>
            <w:r w:rsidRPr="000A1B78">
              <w:rPr>
                <w:b/>
                <w:bCs/>
                <w:lang w:val="hu-HU"/>
              </w:rPr>
              <w:fldChar w:fldCharType="separate"/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11FDDBF" w14:textId="3105FE5F" w:rsidR="00F66EEA" w:rsidRPr="000A1B78" w:rsidRDefault="00F66EEA" w:rsidP="00FA0360">
            <w:pPr>
              <w:pStyle w:val="Tblzat-Szveg1"/>
              <w:rPr>
                <w:b/>
                <w:bCs/>
                <w:lang w:val="hu-HU"/>
              </w:rPr>
            </w:pPr>
            <w:r w:rsidRPr="000A1B78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b/>
                <w:bCs/>
                <w:lang w:val="hu-HU"/>
              </w:rPr>
              <w:instrText xml:space="preserve"> FORMTEXT </w:instrText>
            </w:r>
            <w:r w:rsidRPr="000A1B78">
              <w:rPr>
                <w:b/>
                <w:bCs/>
                <w:lang w:val="hu-HU"/>
              </w:rPr>
            </w:r>
            <w:r w:rsidRPr="000A1B78">
              <w:rPr>
                <w:b/>
                <w:bCs/>
                <w:lang w:val="hu-HU"/>
              </w:rPr>
              <w:fldChar w:fldCharType="separate"/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4E8ABE54" w14:textId="4DFC4E7D" w:rsidR="00F66EEA" w:rsidRPr="000A1B78" w:rsidRDefault="00F66EEA" w:rsidP="00FA0360">
            <w:pPr>
              <w:pStyle w:val="Tblzat-Szveg1"/>
              <w:rPr>
                <w:b/>
                <w:bCs/>
                <w:lang w:val="hu-HU"/>
              </w:rPr>
            </w:pPr>
            <w:r w:rsidRPr="000A1B78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b/>
                <w:bCs/>
                <w:lang w:val="hu-HU"/>
              </w:rPr>
              <w:instrText xml:space="preserve"> FORMTEXT </w:instrText>
            </w:r>
            <w:r w:rsidRPr="000A1B78">
              <w:rPr>
                <w:b/>
                <w:bCs/>
                <w:lang w:val="hu-HU"/>
              </w:rPr>
            </w:r>
            <w:r w:rsidRPr="000A1B78">
              <w:rPr>
                <w:b/>
                <w:bCs/>
                <w:lang w:val="hu-HU"/>
              </w:rPr>
              <w:fldChar w:fldCharType="separate"/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BB48378" w14:textId="635BF24A" w:rsidR="00F66EEA" w:rsidRPr="000A1B78" w:rsidRDefault="00F66EEA" w:rsidP="00FA0360">
            <w:pPr>
              <w:pStyle w:val="Tblzat-Szveg1"/>
              <w:rPr>
                <w:b/>
                <w:bCs/>
                <w:lang w:val="hu-HU"/>
              </w:rPr>
            </w:pPr>
            <w:r w:rsidRPr="000A1B78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b/>
                <w:bCs/>
                <w:lang w:val="hu-HU"/>
              </w:rPr>
              <w:instrText xml:space="preserve"> FORMTEXT </w:instrText>
            </w:r>
            <w:r w:rsidRPr="000A1B78">
              <w:rPr>
                <w:b/>
                <w:bCs/>
                <w:lang w:val="hu-HU"/>
              </w:rPr>
            </w:r>
            <w:r w:rsidRPr="000A1B78">
              <w:rPr>
                <w:b/>
                <w:bCs/>
                <w:lang w:val="hu-HU"/>
              </w:rPr>
              <w:fldChar w:fldCharType="separate"/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7245C1A" w14:textId="596AFBC4" w:rsidR="00F66EEA" w:rsidRPr="000A1B78" w:rsidRDefault="00F66EEA" w:rsidP="00FA0360">
            <w:pPr>
              <w:pStyle w:val="Tblzat-Szveg1"/>
              <w:rPr>
                <w:b/>
                <w:bCs/>
                <w:lang w:val="hu-HU"/>
              </w:rPr>
            </w:pPr>
            <w:r w:rsidRPr="000A1B78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b/>
                <w:bCs/>
                <w:lang w:val="hu-HU"/>
              </w:rPr>
              <w:instrText xml:space="preserve"> FORMTEXT </w:instrText>
            </w:r>
            <w:r w:rsidRPr="000A1B78">
              <w:rPr>
                <w:b/>
                <w:bCs/>
                <w:lang w:val="hu-HU"/>
              </w:rPr>
            </w:r>
            <w:r w:rsidRPr="000A1B78">
              <w:rPr>
                <w:b/>
                <w:bCs/>
                <w:lang w:val="hu-HU"/>
              </w:rPr>
              <w:fldChar w:fldCharType="separate"/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8EE0C30" w14:textId="784963D8" w:rsidR="00F66EEA" w:rsidRPr="000A1B78" w:rsidRDefault="00F66EEA" w:rsidP="00FA0360">
            <w:pPr>
              <w:pStyle w:val="Tblzat-Szveg1"/>
              <w:rPr>
                <w:b/>
                <w:bCs/>
                <w:lang w:val="hu-HU"/>
              </w:rPr>
            </w:pPr>
            <w:r w:rsidRPr="000A1B78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0A1B78">
              <w:rPr>
                <w:b/>
                <w:bCs/>
                <w:lang w:val="hu-HU"/>
              </w:rPr>
              <w:instrText xml:space="preserve"> FORMTEXT </w:instrText>
            </w:r>
            <w:r w:rsidRPr="000A1B78">
              <w:rPr>
                <w:b/>
                <w:bCs/>
                <w:lang w:val="hu-HU"/>
              </w:rPr>
            </w:r>
            <w:r w:rsidRPr="000A1B78">
              <w:rPr>
                <w:b/>
                <w:bCs/>
                <w:lang w:val="hu-HU"/>
              </w:rPr>
              <w:fldChar w:fldCharType="separate"/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t> </w:t>
            </w:r>
            <w:r w:rsidRPr="000A1B78">
              <w:rPr>
                <w:b/>
                <w:bCs/>
                <w:lang w:val="hu-HU"/>
              </w:rPr>
              <w:fldChar w:fldCharType="end"/>
            </w:r>
          </w:p>
        </w:tc>
      </w:tr>
    </w:tbl>
    <w:p w14:paraId="2CED40EB" w14:textId="77777777" w:rsidR="00E0296E" w:rsidRPr="000A1B78" w:rsidRDefault="00E0296E" w:rsidP="00F66EEA">
      <w:pPr>
        <w:spacing w:after="0" w:line="240" w:lineRule="auto"/>
        <w:rPr>
          <w:lang w:val="hu-HU"/>
        </w:rPr>
      </w:pPr>
    </w:p>
    <w:sectPr w:rsidR="00E0296E" w:rsidRPr="000A1B78" w:rsidSect="004E0196">
      <w:headerReference w:type="default" r:id="rId8"/>
      <w:footerReference w:type="default" r:id="rId9"/>
      <w:pgSz w:w="11906" w:h="16838"/>
      <w:pgMar w:top="1985" w:right="1418" w:bottom="158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C13C8" w14:textId="77777777" w:rsidR="008B2372" w:rsidRDefault="008B2372" w:rsidP="00AC208D">
      <w:pPr>
        <w:spacing w:after="0" w:line="240" w:lineRule="auto"/>
      </w:pPr>
      <w:r>
        <w:separator/>
      </w:r>
    </w:p>
    <w:p w14:paraId="771FDEF5" w14:textId="77777777" w:rsidR="008B2372" w:rsidRDefault="008B2372"/>
  </w:endnote>
  <w:endnote w:type="continuationSeparator" w:id="0">
    <w:p w14:paraId="0BFAA5DF" w14:textId="77777777" w:rsidR="008B2372" w:rsidRDefault="008B2372" w:rsidP="00AC208D">
      <w:pPr>
        <w:spacing w:after="0" w:line="240" w:lineRule="auto"/>
      </w:pPr>
      <w:r>
        <w:continuationSeparator/>
      </w:r>
    </w:p>
    <w:p w14:paraId="29BA023A" w14:textId="77777777" w:rsidR="008B2372" w:rsidRDefault="008B2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Bold SemiConden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rStyle w:val="Hiperhivatkozs"/>
        <w:color w:val="46BEAA"/>
        <w:u w:val="single"/>
      </w:rPr>
    </w:sdtEndPr>
    <w:sdtContent>
      <w:p w14:paraId="2F3C9B71" w14:textId="77777777" w:rsidR="004E0196" w:rsidRPr="00164596" w:rsidRDefault="00782DB9">
        <w:pPr>
          <w:pStyle w:val="llb"/>
          <w:rPr>
            <w:sz w:val="16"/>
          </w:rPr>
        </w:pPr>
        <w:r>
          <w:rPr>
            <w:sz w:val="16"/>
          </w:rPr>
          <w:t xml:space="preserve">Interreg Hungary - Slovakia </w:t>
        </w:r>
        <w:r w:rsidR="004E0196" w:rsidRPr="00164596">
          <w:rPr>
            <w:sz w:val="16"/>
          </w:rPr>
          <w:t>Joint Secretariat</w:t>
        </w:r>
      </w:p>
      <w:p w14:paraId="4323FA71" w14:textId="77777777" w:rsidR="004E0196" w:rsidRPr="00164596" w:rsidRDefault="004E0196">
        <w:pPr>
          <w:pStyle w:val="llb"/>
          <w:rPr>
            <w:sz w:val="16"/>
          </w:rPr>
        </w:pPr>
        <w:r w:rsidRPr="00164596">
          <w:rPr>
            <w:sz w:val="16"/>
          </w:rPr>
          <w:t xml:space="preserve">1053 Budapest, Szép </w:t>
        </w:r>
        <w:r w:rsidR="00782DB9">
          <w:rPr>
            <w:sz w:val="16"/>
          </w:rPr>
          <w:t xml:space="preserve">utca </w:t>
        </w:r>
        <w:r w:rsidRPr="00164596">
          <w:rPr>
            <w:sz w:val="16"/>
          </w:rPr>
          <w:t>2. | 4</w:t>
        </w:r>
        <w:r w:rsidR="00782DB9">
          <w:rPr>
            <w:sz w:val="16"/>
          </w:rPr>
          <w:t>. emelet</w:t>
        </w:r>
      </w:p>
      <w:p w14:paraId="564BAA53" w14:textId="4937D6C2" w:rsidR="00805810" w:rsidRPr="00164596" w:rsidRDefault="004E0196" w:rsidP="004E0196">
        <w:pPr>
          <w:pStyle w:val="llb"/>
          <w:rPr>
            <w:rStyle w:val="Hiperhivatkozs"/>
            <w:color w:val="46BEAA"/>
            <w:sz w:val="16"/>
          </w:rPr>
        </w:pPr>
        <w:r w:rsidRPr="00164596">
          <w:rPr>
            <w:rStyle w:val="Hiperhivatkozs"/>
            <w:color w:val="46BEAA"/>
            <w:sz w:val="16"/>
          </w:rPr>
          <w:t>www.</w:t>
        </w:r>
        <w:r w:rsidR="008C411B">
          <w:rPr>
            <w:rStyle w:val="Hiperhivatkozs"/>
            <w:color w:val="46BEAA"/>
            <w:sz w:val="16"/>
          </w:rPr>
          <w:t>interreghusk</w:t>
        </w:r>
        <w:r w:rsidRPr="00164596">
          <w:rPr>
            <w:rStyle w:val="Hiperhivatkozs"/>
            <w:color w:val="46BEAA"/>
            <w:sz w:val="16"/>
          </w:rPr>
          <w:t>.eu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6741" w14:textId="77777777" w:rsidR="008B2372" w:rsidRDefault="008B2372" w:rsidP="00AC208D">
      <w:pPr>
        <w:spacing w:after="0" w:line="240" w:lineRule="auto"/>
      </w:pPr>
      <w:r>
        <w:separator/>
      </w:r>
    </w:p>
    <w:p w14:paraId="417DEFB8" w14:textId="77777777" w:rsidR="008B2372" w:rsidRDefault="008B2372"/>
  </w:footnote>
  <w:footnote w:type="continuationSeparator" w:id="0">
    <w:p w14:paraId="315CB54A" w14:textId="77777777" w:rsidR="008B2372" w:rsidRDefault="008B2372" w:rsidP="00AC208D">
      <w:pPr>
        <w:spacing w:after="0" w:line="240" w:lineRule="auto"/>
      </w:pPr>
      <w:r>
        <w:continuationSeparator/>
      </w:r>
    </w:p>
    <w:p w14:paraId="4CA3952C" w14:textId="77777777" w:rsidR="008B2372" w:rsidRDefault="008B2372"/>
  </w:footnote>
  <w:footnote w:id="1">
    <w:p w14:paraId="1A005638" w14:textId="383BC913" w:rsidR="00072052" w:rsidRPr="000A1B78" w:rsidRDefault="00072052">
      <w:pPr>
        <w:pStyle w:val="Lbjegyzetszveg"/>
        <w:rPr>
          <w:i/>
          <w:iCs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0A1B78">
        <w:rPr>
          <w:i/>
          <w:iCs/>
          <w:sz w:val="18"/>
          <w:szCs w:val="18"/>
        </w:rPr>
        <w:t>NEET-fiatalok (azok a fiatalok, akik sem oktatásban, sem képzésben, sem foglalkoztatásban nem vesznek részt).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485" w14:textId="77777777" w:rsidR="00805810" w:rsidRDefault="00805810">
    <w:pPr>
      <w:pStyle w:val="lfej"/>
    </w:pPr>
    <w:r>
      <w:rPr>
        <w:noProof/>
        <w:lang w:val="hu-HU" w:eastAsia="hu-HU"/>
      </w:rPr>
      <w:drawing>
        <wp:anchor distT="0" distB="0" distL="0" distR="0" simplePos="0" relativeHeight="251657728" behindDoc="0" locked="0" layoutInCell="1" allowOverlap="1" wp14:anchorId="1F8D7B46" wp14:editId="11BEF078">
          <wp:simplePos x="0" y="0"/>
          <wp:positionH relativeFrom="column">
            <wp:posOffset>-288290</wp:posOffset>
          </wp:positionH>
          <wp:positionV relativeFrom="paragraph">
            <wp:posOffset>-3810</wp:posOffset>
          </wp:positionV>
          <wp:extent cx="3600450" cy="463550"/>
          <wp:effectExtent l="0" t="0" r="0" b="0"/>
          <wp:wrapSquare wrapText="bothSides"/>
          <wp:docPr id="2" name="Kép 2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3339D" w14:textId="77777777" w:rsidR="00805810" w:rsidRDefault="00805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0FE"/>
    <w:multiLevelType w:val="hybridMultilevel"/>
    <w:tmpl w:val="CC5461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C5E"/>
    <w:multiLevelType w:val="hybridMultilevel"/>
    <w:tmpl w:val="03BCB48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44035F"/>
    <w:multiLevelType w:val="multilevel"/>
    <w:tmpl w:val="FD78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7C6B"/>
    <w:multiLevelType w:val="hybridMultilevel"/>
    <w:tmpl w:val="930A734A"/>
    <w:lvl w:ilvl="0" w:tplc="270A0046">
      <w:start w:val="1"/>
      <w:numFmt w:val="bullet"/>
      <w:pStyle w:val="Felsorolas1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F342EBB0">
      <w:start w:val="1"/>
      <w:numFmt w:val="bullet"/>
      <w:pStyle w:val="Felsorolas5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4" w15:restartNumberingAfterBreak="0">
    <w:nsid w:val="0EFA4256"/>
    <w:multiLevelType w:val="hybridMultilevel"/>
    <w:tmpl w:val="41EE97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925B9"/>
    <w:multiLevelType w:val="hybridMultilevel"/>
    <w:tmpl w:val="B59CAE0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042F1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2565"/>
    <w:multiLevelType w:val="hybridMultilevel"/>
    <w:tmpl w:val="B6B48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14E6"/>
    <w:multiLevelType w:val="multilevel"/>
    <w:tmpl w:val="F92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65334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F89"/>
    <w:multiLevelType w:val="multilevel"/>
    <w:tmpl w:val="F25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7706E"/>
    <w:multiLevelType w:val="hybridMultilevel"/>
    <w:tmpl w:val="824AC2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41AE"/>
    <w:multiLevelType w:val="multilevel"/>
    <w:tmpl w:val="F3D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90266"/>
    <w:multiLevelType w:val="hybridMultilevel"/>
    <w:tmpl w:val="ED64D9A4"/>
    <w:lvl w:ilvl="0" w:tplc="0B8AF61E">
      <w:start w:val="1"/>
      <w:numFmt w:val="decimal"/>
      <w:pStyle w:val="Cmsor4"/>
      <w:lvlText w:val="%1)"/>
      <w:lvlJc w:val="left"/>
      <w:pPr>
        <w:ind w:left="2062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A412F"/>
    <w:multiLevelType w:val="multilevel"/>
    <w:tmpl w:val="C57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7141C"/>
    <w:multiLevelType w:val="multilevel"/>
    <w:tmpl w:val="3A4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E3613"/>
    <w:multiLevelType w:val="hybridMultilevel"/>
    <w:tmpl w:val="01567F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97238"/>
    <w:multiLevelType w:val="multilevel"/>
    <w:tmpl w:val="7818B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D41AF1"/>
    <w:multiLevelType w:val="multilevel"/>
    <w:tmpl w:val="A38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9342F"/>
    <w:multiLevelType w:val="hybridMultilevel"/>
    <w:tmpl w:val="78388EA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58523D"/>
    <w:multiLevelType w:val="hybridMultilevel"/>
    <w:tmpl w:val="4F780A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20EF"/>
    <w:multiLevelType w:val="hybridMultilevel"/>
    <w:tmpl w:val="F4364D3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C444FD3A">
      <w:start w:val="1"/>
      <w:numFmt w:val="bullet"/>
      <w:lvlText w:val="•"/>
      <w:lvlJc w:val="left"/>
      <w:pPr>
        <w:ind w:left="2340" w:hanging="360"/>
      </w:pPr>
      <w:rPr>
        <w:rFonts w:ascii="Arial Nova" w:eastAsia="Calibri" w:hAnsi="Arial Nova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70D61"/>
    <w:multiLevelType w:val="hybridMultilevel"/>
    <w:tmpl w:val="D17C2762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61D10"/>
    <w:multiLevelType w:val="hybridMultilevel"/>
    <w:tmpl w:val="353235AA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4C7A4A"/>
    <w:multiLevelType w:val="hybridMultilevel"/>
    <w:tmpl w:val="6F2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A4B1C"/>
    <w:multiLevelType w:val="hybridMultilevel"/>
    <w:tmpl w:val="BE7C1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4838"/>
    <w:multiLevelType w:val="multilevel"/>
    <w:tmpl w:val="B3F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B3566"/>
    <w:multiLevelType w:val="multilevel"/>
    <w:tmpl w:val="82B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9B3401"/>
    <w:multiLevelType w:val="hybridMultilevel"/>
    <w:tmpl w:val="0F801E68"/>
    <w:lvl w:ilvl="0" w:tplc="C088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F760B"/>
    <w:multiLevelType w:val="hybridMultilevel"/>
    <w:tmpl w:val="B790950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ED8050A"/>
    <w:multiLevelType w:val="hybridMultilevel"/>
    <w:tmpl w:val="FF003D76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953451">
    <w:abstractNumId w:val="17"/>
  </w:num>
  <w:num w:numId="2" w16cid:durableId="874271313">
    <w:abstractNumId w:val="21"/>
  </w:num>
  <w:num w:numId="3" w16cid:durableId="386031968">
    <w:abstractNumId w:val="28"/>
  </w:num>
  <w:num w:numId="4" w16cid:durableId="671372878">
    <w:abstractNumId w:val="9"/>
  </w:num>
  <w:num w:numId="5" w16cid:durableId="804008746">
    <w:abstractNumId w:val="6"/>
  </w:num>
  <w:num w:numId="6" w16cid:durableId="395008948">
    <w:abstractNumId w:val="16"/>
  </w:num>
  <w:num w:numId="7" w16cid:durableId="1677269824">
    <w:abstractNumId w:val="0"/>
  </w:num>
  <w:num w:numId="8" w16cid:durableId="1130588456">
    <w:abstractNumId w:val="11"/>
  </w:num>
  <w:num w:numId="9" w16cid:durableId="2117946594">
    <w:abstractNumId w:val="20"/>
  </w:num>
  <w:num w:numId="10" w16cid:durableId="892349925">
    <w:abstractNumId w:val="25"/>
  </w:num>
  <w:num w:numId="11" w16cid:durableId="823550465">
    <w:abstractNumId w:val="2"/>
  </w:num>
  <w:num w:numId="12" w16cid:durableId="376702192">
    <w:abstractNumId w:val="13"/>
  </w:num>
  <w:num w:numId="13" w16cid:durableId="911499791">
    <w:abstractNumId w:val="13"/>
  </w:num>
  <w:num w:numId="14" w16cid:durableId="1966613764">
    <w:abstractNumId w:val="4"/>
  </w:num>
  <w:num w:numId="15" w16cid:durableId="834882894">
    <w:abstractNumId w:val="13"/>
  </w:num>
  <w:num w:numId="16" w16cid:durableId="289669305">
    <w:abstractNumId w:val="22"/>
  </w:num>
  <w:num w:numId="17" w16cid:durableId="1683047849">
    <w:abstractNumId w:val="30"/>
  </w:num>
  <w:num w:numId="18" w16cid:durableId="1108239888">
    <w:abstractNumId w:val="23"/>
  </w:num>
  <w:num w:numId="19" w16cid:durableId="1279876328">
    <w:abstractNumId w:val="29"/>
  </w:num>
  <w:num w:numId="20" w16cid:durableId="560097974">
    <w:abstractNumId w:val="13"/>
  </w:num>
  <w:num w:numId="21" w16cid:durableId="1072431945">
    <w:abstractNumId w:val="13"/>
  </w:num>
  <w:num w:numId="22" w16cid:durableId="625769654">
    <w:abstractNumId w:val="13"/>
  </w:num>
  <w:num w:numId="23" w16cid:durableId="1199053766">
    <w:abstractNumId w:val="13"/>
  </w:num>
  <w:num w:numId="24" w16cid:durableId="128977188">
    <w:abstractNumId w:val="8"/>
  </w:num>
  <w:num w:numId="25" w16cid:durableId="1324510763">
    <w:abstractNumId w:val="13"/>
  </w:num>
  <w:num w:numId="26" w16cid:durableId="972516344">
    <w:abstractNumId w:val="13"/>
  </w:num>
  <w:num w:numId="27" w16cid:durableId="549539070">
    <w:abstractNumId w:val="26"/>
  </w:num>
  <w:num w:numId="28" w16cid:durableId="1495486145">
    <w:abstractNumId w:val="13"/>
  </w:num>
  <w:num w:numId="29" w16cid:durableId="2097748653">
    <w:abstractNumId w:val="13"/>
  </w:num>
  <w:num w:numId="30" w16cid:durableId="1345744794">
    <w:abstractNumId w:val="13"/>
  </w:num>
  <w:num w:numId="31" w16cid:durableId="454062104">
    <w:abstractNumId w:val="7"/>
  </w:num>
  <w:num w:numId="32" w16cid:durableId="2043438358">
    <w:abstractNumId w:val="13"/>
  </w:num>
  <w:num w:numId="33" w16cid:durableId="1976132851">
    <w:abstractNumId w:val="13"/>
  </w:num>
  <w:num w:numId="34" w16cid:durableId="700974787">
    <w:abstractNumId w:val="5"/>
  </w:num>
  <w:num w:numId="35" w16cid:durableId="317349578">
    <w:abstractNumId w:val="14"/>
  </w:num>
  <w:num w:numId="36" w16cid:durableId="180440427">
    <w:abstractNumId w:val="12"/>
  </w:num>
  <w:num w:numId="37" w16cid:durableId="16927672">
    <w:abstractNumId w:val="15"/>
  </w:num>
  <w:num w:numId="38" w16cid:durableId="81803370">
    <w:abstractNumId w:val="10"/>
  </w:num>
  <w:num w:numId="39" w16cid:durableId="397941876">
    <w:abstractNumId w:val="27"/>
  </w:num>
  <w:num w:numId="40" w16cid:durableId="491483403">
    <w:abstractNumId w:val="18"/>
  </w:num>
  <w:num w:numId="41" w16cid:durableId="864632443">
    <w:abstractNumId w:val="19"/>
  </w:num>
  <w:num w:numId="42" w16cid:durableId="156042626">
    <w:abstractNumId w:val="24"/>
  </w:num>
  <w:num w:numId="43" w16cid:durableId="2051488709">
    <w:abstractNumId w:val="13"/>
  </w:num>
  <w:num w:numId="44" w16cid:durableId="725032115">
    <w:abstractNumId w:val="13"/>
  </w:num>
  <w:num w:numId="45" w16cid:durableId="1056003065">
    <w:abstractNumId w:val="3"/>
  </w:num>
  <w:num w:numId="46" w16cid:durableId="75945168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D3"/>
    <w:rsid w:val="00005A33"/>
    <w:rsid w:val="00006409"/>
    <w:rsid w:val="000123F9"/>
    <w:rsid w:val="00013AA1"/>
    <w:rsid w:val="000168BA"/>
    <w:rsid w:val="000178C8"/>
    <w:rsid w:val="000209CF"/>
    <w:rsid w:val="00022FCC"/>
    <w:rsid w:val="00026173"/>
    <w:rsid w:val="00035B30"/>
    <w:rsid w:val="00042C7C"/>
    <w:rsid w:val="00045CC3"/>
    <w:rsid w:val="000478FE"/>
    <w:rsid w:val="0005378F"/>
    <w:rsid w:val="00054C0A"/>
    <w:rsid w:val="000553D3"/>
    <w:rsid w:val="00056FDD"/>
    <w:rsid w:val="00060151"/>
    <w:rsid w:val="000636A3"/>
    <w:rsid w:val="00065C21"/>
    <w:rsid w:val="0006713D"/>
    <w:rsid w:val="00072052"/>
    <w:rsid w:val="0007612C"/>
    <w:rsid w:val="00081AF2"/>
    <w:rsid w:val="000919D9"/>
    <w:rsid w:val="00095062"/>
    <w:rsid w:val="000A0150"/>
    <w:rsid w:val="000A1B78"/>
    <w:rsid w:val="000B306A"/>
    <w:rsid w:val="000B5986"/>
    <w:rsid w:val="000B79FD"/>
    <w:rsid w:val="000C0DB4"/>
    <w:rsid w:val="000F3D99"/>
    <w:rsid w:val="00100436"/>
    <w:rsid w:val="00100CEA"/>
    <w:rsid w:val="00100F8D"/>
    <w:rsid w:val="00115778"/>
    <w:rsid w:val="00116227"/>
    <w:rsid w:val="00127696"/>
    <w:rsid w:val="00142656"/>
    <w:rsid w:val="00145DAA"/>
    <w:rsid w:val="00152801"/>
    <w:rsid w:val="00153A1C"/>
    <w:rsid w:val="0015407B"/>
    <w:rsid w:val="00161EEB"/>
    <w:rsid w:val="00162FF4"/>
    <w:rsid w:val="00164596"/>
    <w:rsid w:val="00166CC7"/>
    <w:rsid w:val="0017257F"/>
    <w:rsid w:val="00180873"/>
    <w:rsid w:val="00184598"/>
    <w:rsid w:val="001925F8"/>
    <w:rsid w:val="00194414"/>
    <w:rsid w:val="0019581D"/>
    <w:rsid w:val="00196F16"/>
    <w:rsid w:val="001A546E"/>
    <w:rsid w:val="001A664F"/>
    <w:rsid w:val="001B2226"/>
    <w:rsid w:val="001C065A"/>
    <w:rsid w:val="001C11CE"/>
    <w:rsid w:val="001D1268"/>
    <w:rsid w:val="001D365D"/>
    <w:rsid w:val="001E0DBA"/>
    <w:rsid w:val="001F65BC"/>
    <w:rsid w:val="001F6D17"/>
    <w:rsid w:val="0020573F"/>
    <w:rsid w:val="0020749F"/>
    <w:rsid w:val="00214ABA"/>
    <w:rsid w:val="00222397"/>
    <w:rsid w:val="00222756"/>
    <w:rsid w:val="00223067"/>
    <w:rsid w:val="00243D15"/>
    <w:rsid w:val="00244054"/>
    <w:rsid w:val="00250728"/>
    <w:rsid w:val="00250AAF"/>
    <w:rsid w:val="00262703"/>
    <w:rsid w:val="00262FC1"/>
    <w:rsid w:val="00263D6F"/>
    <w:rsid w:val="00277131"/>
    <w:rsid w:val="00283725"/>
    <w:rsid w:val="0029079F"/>
    <w:rsid w:val="00290ED5"/>
    <w:rsid w:val="002A0B4F"/>
    <w:rsid w:val="002A222E"/>
    <w:rsid w:val="002A34B8"/>
    <w:rsid w:val="002A4089"/>
    <w:rsid w:val="002A6C0E"/>
    <w:rsid w:val="002B03CF"/>
    <w:rsid w:val="002C7114"/>
    <w:rsid w:val="002D47CA"/>
    <w:rsid w:val="002E272F"/>
    <w:rsid w:val="002F7300"/>
    <w:rsid w:val="003032A4"/>
    <w:rsid w:val="003104E6"/>
    <w:rsid w:val="00311ED2"/>
    <w:rsid w:val="00315F0F"/>
    <w:rsid w:val="00321A5E"/>
    <w:rsid w:val="00326F34"/>
    <w:rsid w:val="00333D06"/>
    <w:rsid w:val="0033540C"/>
    <w:rsid w:val="0034098F"/>
    <w:rsid w:val="0034245C"/>
    <w:rsid w:val="00342EA9"/>
    <w:rsid w:val="003508A1"/>
    <w:rsid w:val="0035493C"/>
    <w:rsid w:val="003562F0"/>
    <w:rsid w:val="003659FC"/>
    <w:rsid w:val="00366928"/>
    <w:rsid w:val="0037072E"/>
    <w:rsid w:val="00375B81"/>
    <w:rsid w:val="00381DD9"/>
    <w:rsid w:val="003855AB"/>
    <w:rsid w:val="00393F09"/>
    <w:rsid w:val="00394238"/>
    <w:rsid w:val="00394630"/>
    <w:rsid w:val="003A19E7"/>
    <w:rsid w:val="003A404B"/>
    <w:rsid w:val="003A42E2"/>
    <w:rsid w:val="003C1DD3"/>
    <w:rsid w:val="003C62A9"/>
    <w:rsid w:val="003C7248"/>
    <w:rsid w:val="003D14DF"/>
    <w:rsid w:val="003E0877"/>
    <w:rsid w:val="003E20AE"/>
    <w:rsid w:val="003E33C6"/>
    <w:rsid w:val="003E3A24"/>
    <w:rsid w:val="003E6ECF"/>
    <w:rsid w:val="003E7609"/>
    <w:rsid w:val="00402682"/>
    <w:rsid w:val="00412884"/>
    <w:rsid w:val="004303AA"/>
    <w:rsid w:val="004335A2"/>
    <w:rsid w:val="00444727"/>
    <w:rsid w:val="004475E5"/>
    <w:rsid w:val="00453332"/>
    <w:rsid w:val="00454260"/>
    <w:rsid w:val="004624BF"/>
    <w:rsid w:val="00462CCE"/>
    <w:rsid w:val="00464BE8"/>
    <w:rsid w:val="00466BE0"/>
    <w:rsid w:val="004745A8"/>
    <w:rsid w:val="00491932"/>
    <w:rsid w:val="00493F3F"/>
    <w:rsid w:val="004A0E37"/>
    <w:rsid w:val="004A6FA0"/>
    <w:rsid w:val="004B3AE1"/>
    <w:rsid w:val="004B6F6F"/>
    <w:rsid w:val="004C1FD5"/>
    <w:rsid w:val="004C5572"/>
    <w:rsid w:val="004C5D21"/>
    <w:rsid w:val="004C73CA"/>
    <w:rsid w:val="004E0196"/>
    <w:rsid w:val="004E01F4"/>
    <w:rsid w:val="004E17AC"/>
    <w:rsid w:val="004F4F61"/>
    <w:rsid w:val="004F7A32"/>
    <w:rsid w:val="00502004"/>
    <w:rsid w:val="005042C3"/>
    <w:rsid w:val="00505157"/>
    <w:rsid w:val="005159F0"/>
    <w:rsid w:val="00522CC0"/>
    <w:rsid w:val="00532714"/>
    <w:rsid w:val="005338F3"/>
    <w:rsid w:val="00535978"/>
    <w:rsid w:val="005447E0"/>
    <w:rsid w:val="00545FEA"/>
    <w:rsid w:val="00546991"/>
    <w:rsid w:val="00551ECD"/>
    <w:rsid w:val="00554A4B"/>
    <w:rsid w:val="005712D0"/>
    <w:rsid w:val="0057371D"/>
    <w:rsid w:val="00575CD1"/>
    <w:rsid w:val="00582132"/>
    <w:rsid w:val="005A7EFA"/>
    <w:rsid w:val="005B307E"/>
    <w:rsid w:val="005B40CA"/>
    <w:rsid w:val="005D3D9C"/>
    <w:rsid w:val="005D42FB"/>
    <w:rsid w:val="005E10C9"/>
    <w:rsid w:val="005E450D"/>
    <w:rsid w:val="0060007C"/>
    <w:rsid w:val="00612246"/>
    <w:rsid w:val="00621890"/>
    <w:rsid w:val="0062758D"/>
    <w:rsid w:val="00632482"/>
    <w:rsid w:val="006343F6"/>
    <w:rsid w:val="00635040"/>
    <w:rsid w:val="00650376"/>
    <w:rsid w:val="006523C2"/>
    <w:rsid w:val="00653BE7"/>
    <w:rsid w:val="006604C2"/>
    <w:rsid w:val="00662041"/>
    <w:rsid w:val="006743DD"/>
    <w:rsid w:val="00676215"/>
    <w:rsid w:val="0068132A"/>
    <w:rsid w:val="006834FB"/>
    <w:rsid w:val="006A18CD"/>
    <w:rsid w:val="006B2159"/>
    <w:rsid w:val="006B327E"/>
    <w:rsid w:val="006C28A9"/>
    <w:rsid w:val="006C7E27"/>
    <w:rsid w:val="006D318E"/>
    <w:rsid w:val="006F4F33"/>
    <w:rsid w:val="00701421"/>
    <w:rsid w:val="00701B57"/>
    <w:rsid w:val="007209EF"/>
    <w:rsid w:val="00721460"/>
    <w:rsid w:val="00722871"/>
    <w:rsid w:val="007249AA"/>
    <w:rsid w:val="00727F03"/>
    <w:rsid w:val="0073437D"/>
    <w:rsid w:val="0074441E"/>
    <w:rsid w:val="00744A7C"/>
    <w:rsid w:val="00753EFA"/>
    <w:rsid w:val="00756A9D"/>
    <w:rsid w:val="007666CE"/>
    <w:rsid w:val="00770D5C"/>
    <w:rsid w:val="00774B91"/>
    <w:rsid w:val="00782950"/>
    <w:rsid w:val="00782DB9"/>
    <w:rsid w:val="0078531F"/>
    <w:rsid w:val="00797554"/>
    <w:rsid w:val="007C0BED"/>
    <w:rsid w:val="007C5BFB"/>
    <w:rsid w:val="007C740C"/>
    <w:rsid w:val="007D24D5"/>
    <w:rsid w:val="007D6A7F"/>
    <w:rsid w:val="007D6C21"/>
    <w:rsid w:val="007F698F"/>
    <w:rsid w:val="00800FA5"/>
    <w:rsid w:val="00800FDB"/>
    <w:rsid w:val="0080418B"/>
    <w:rsid w:val="00805810"/>
    <w:rsid w:val="00805FFD"/>
    <w:rsid w:val="00807824"/>
    <w:rsid w:val="00812D71"/>
    <w:rsid w:val="00826A87"/>
    <w:rsid w:val="00826EA3"/>
    <w:rsid w:val="0084290B"/>
    <w:rsid w:val="0084312E"/>
    <w:rsid w:val="00861461"/>
    <w:rsid w:val="008635E2"/>
    <w:rsid w:val="00864D81"/>
    <w:rsid w:val="008762D7"/>
    <w:rsid w:val="00884765"/>
    <w:rsid w:val="00886299"/>
    <w:rsid w:val="00887FAA"/>
    <w:rsid w:val="00892ACC"/>
    <w:rsid w:val="008B2372"/>
    <w:rsid w:val="008C411B"/>
    <w:rsid w:val="008D16F8"/>
    <w:rsid w:val="008D57F2"/>
    <w:rsid w:val="008E00D6"/>
    <w:rsid w:val="00906DAE"/>
    <w:rsid w:val="00907828"/>
    <w:rsid w:val="00910A46"/>
    <w:rsid w:val="00911AC3"/>
    <w:rsid w:val="00917DE0"/>
    <w:rsid w:val="0093301F"/>
    <w:rsid w:val="0093552F"/>
    <w:rsid w:val="00947CDB"/>
    <w:rsid w:val="009516B3"/>
    <w:rsid w:val="00951E4D"/>
    <w:rsid w:val="009531C2"/>
    <w:rsid w:val="009561A3"/>
    <w:rsid w:val="0096526B"/>
    <w:rsid w:val="00972D37"/>
    <w:rsid w:val="00973F24"/>
    <w:rsid w:val="00981CAE"/>
    <w:rsid w:val="0098598E"/>
    <w:rsid w:val="0099510F"/>
    <w:rsid w:val="009A098F"/>
    <w:rsid w:val="009B17DF"/>
    <w:rsid w:val="009B2185"/>
    <w:rsid w:val="009C0B05"/>
    <w:rsid w:val="009D5EDC"/>
    <w:rsid w:val="009D7474"/>
    <w:rsid w:val="009E5EF3"/>
    <w:rsid w:val="00A01EC4"/>
    <w:rsid w:val="00A0238F"/>
    <w:rsid w:val="00A05C0E"/>
    <w:rsid w:val="00A07DE1"/>
    <w:rsid w:val="00A223B4"/>
    <w:rsid w:val="00A247BB"/>
    <w:rsid w:val="00A36723"/>
    <w:rsid w:val="00A41AAE"/>
    <w:rsid w:val="00A57412"/>
    <w:rsid w:val="00A57E10"/>
    <w:rsid w:val="00A641EB"/>
    <w:rsid w:val="00A667F9"/>
    <w:rsid w:val="00A715D5"/>
    <w:rsid w:val="00A74C8A"/>
    <w:rsid w:val="00A74E5C"/>
    <w:rsid w:val="00A768FD"/>
    <w:rsid w:val="00A943EB"/>
    <w:rsid w:val="00A95018"/>
    <w:rsid w:val="00A95525"/>
    <w:rsid w:val="00AA602F"/>
    <w:rsid w:val="00AA7426"/>
    <w:rsid w:val="00AB5B41"/>
    <w:rsid w:val="00AC208D"/>
    <w:rsid w:val="00AC535B"/>
    <w:rsid w:val="00AC66DB"/>
    <w:rsid w:val="00AD1358"/>
    <w:rsid w:val="00AD167B"/>
    <w:rsid w:val="00AD2C04"/>
    <w:rsid w:val="00AE07FD"/>
    <w:rsid w:val="00AE1DF5"/>
    <w:rsid w:val="00B032BE"/>
    <w:rsid w:val="00B17858"/>
    <w:rsid w:val="00B20EDA"/>
    <w:rsid w:val="00B21FB1"/>
    <w:rsid w:val="00B24B2B"/>
    <w:rsid w:val="00B365CF"/>
    <w:rsid w:val="00B421E1"/>
    <w:rsid w:val="00B61FB9"/>
    <w:rsid w:val="00B635BB"/>
    <w:rsid w:val="00B63852"/>
    <w:rsid w:val="00B656C3"/>
    <w:rsid w:val="00B66DDB"/>
    <w:rsid w:val="00B7044B"/>
    <w:rsid w:val="00B8690B"/>
    <w:rsid w:val="00B97A4D"/>
    <w:rsid w:val="00BA319B"/>
    <w:rsid w:val="00BA5FD0"/>
    <w:rsid w:val="00BA6D68"/>
    <w:rsid w:val="00BC0638"/>
    <w:rsid w:val="00BC7014"/>
    <w:rsid w:val="00BC7A25"/>
    <w:rsid w:val="00BD530D"/>
    <w:rsid w:val="00BE3286"/>
    <w:rsid w:val="00BE6BB3"/>
    <w:rsid w:val="00C00390"/>
    <w:rsid w:val="00C124E6"/>
    <w:rsid w:val="00C14237"/>
    <w:rsid w:val="00C14A96"/>
    <w:rsid w:val="00C265E1"/>
    <w:rsid w:val="00C26F6B"/>
    <w:rsid w:val="00C40569"/>
    <w:rsid w:val="00C441BB"/>
    <w:rsid w:val="00C4446B"/>
    <w:rsid w:val="00C4638A"/>
    <w:rsid w:val="00C54711"/>
    <w:rsid w:val="00C57F55"/>
    <w:rsid w:val="00C64CC5"/>
    <w:rsid w:val="00C6642D"/>
    <w:rsid w:val="00C66EEE"/>
    <w:rsid w:val="00C727FA"/>
    <w:rsid w:val="00C7373E"/>
    <w:rsid w:val="00C74FF5"/>
    <w:rsid w:val="00C82270"/>
    <w:rsid w:val="00C87DB1"/>
    <w:rsid w:val="00C97BBE"/>
    <w:rsid w:val="00CB0878"/>
    <w:rsid w:val="00CB1CEF"/>
    <w:rsid w:val="00CB22FC"/>
    <w:rsid w:val="00CB4B0D"/>
    <w:rsid w:val="00CB52AE"/>
    <w:rsid w:val="00CB57C1"/>
    <w:rsid w:val="00CC1F2A"/>
    <w:rsid w:val="00CC5D74"/>
    <w:rsid w:val="00CD76E0"/>
    <w:rsid w:val="00CE6FDE"/>
    <w:rsid w:val="00CF1718"/>
    <w:rsid w:val="00CF1DEA"/>
    <w:rsid w:val="00CF7758"/>
    <w:rsid w:val="00CF7A15"/>
    <w:rsid w:val="00D01AA4"/>
    <w:rsid w:val="00D033A1"/>
    <w:rsid w:val="00D07D5B"/>
    <w:rsid w:val="00D1228C"/>
    <w:rsid w:val="00D241CA"/>
    <w:rsid w:val="00D26D67"/>
    <w:rsid w:val="00D328A0"/>
    <w:rsid w:val="00D353F0"/>
    <w:rsid w:val="00D50190"/>
    <w:rsid w:val="00D52445"/>
    <w:rsid w:val="00D55A09"/>
    <w:rsid w:val="00D669E3"/>
    <w:rsid w:val="00D715CE"/>
    <w:rsid w:val="00D81366"/>
    <w:rsid w:val="00D948F0"/>
    <w:rsid w:val="00D953AB"/>
    <w:rsid w:val="00DA2159"/>
    <w:rsid w:val="00DA4B4C"/>
    <w:rsid w:val="00DB22DF"/>
    <w:rsid w:val="00DB56D3"/>
    <w:rsid w:val="00DB5E99"/>
    <w:rsid w:val="00DB6397"/>
    <w:rsid w:val="00DB6590"/>
    <w:rsid w:val="00DB78BD"/>
    <w:rsid w:val="00DD37A7"/>
    <w:rsid w:val="00DE2BF6"/>
    <w:rsid w:val="00E02355"/>
    <w:rsid w:val="00E0296E"/>
    <w:rsid w:val="00E14945"/>
    <w:rsid w:val="00E14FAA"/>
    <w:rsid w:val="00E26303"/>
    <w:rsid w:val="00E2674D"/>
    <w:rsid w:val="00E3776A"/>
    <w:rsid w:val="00E42EBC"/>
    <w:rsid w:val="00E52179"/>
    <w:rsid w:val="00E620C5"/>
    <w:rsid w:val="00E658D8"/>
    <w:rsid w:val="00E6783D"/>
    <w:rsid w:val="00E72105"/>
    <w:rsid w:val="00E8361D"/>
    <w:rsid w:val="00E86888"/>
    <w:rsid w:val="00E869B0"/>
    <w:rsid w:val="00E913EA"/>
    <w:rsid w:val="00E9349E"/>
    <w:rsid w:val="00E9393C"/>
    <w:rsid w:val="00E94031"/>
    <w:rsid w:val="00EA2E28"/>
    <w:rsid w:val="00EB1A84"/>
    <w:rsid w:val="00EB26C7"/>
    <w:rsid w:val="00EC711A"/>
    <w:rsid w:val="00ED4DE6"/>
    <w:rsid w:val="00ED6C5D"/>
    <w:rsid w:val="00EF326D"/>
    <w:rsid w:val="00F0348B"/>
    <w:rsid w:val="00F13CB2"/>
    <w:rsid w:val="00F2417C"/>
    <w:rsid w:val="00F24719"/>
    <w:rsid w:val="00F2796F"/>
    <w:rsid w:val="00F32404"/>
    <w:rsid w:val="00F3641B"/>
    <w:rsid w:val="00F37E9A"/>
    <w:rsid w:val="00F45150"/>
    <w:rsid w:val="00F45185"/>
    <w:rsid w:val="00F47BA4"/>
    <w:rsid w:val="00F50F0F"/>
    <w:rsid w:val="00F62B76"/>
    <w:rsid w:val="00F63889"/>
    <w:rsid w:val="00F66D87"/>
    <w:rsid w:val="00F66EEA"/>
    <w:rsid w:val="00F709D9"/>
    <w:rsid w:val="00F768B3"/>
    <w:rsid w:val="00F85D09"/>
    <w:rsid w:val="00FA0360"/>
    <w:rsid w:val="00FA1900"/>
    <w:rsid w:val="00FA1AC3"/>
    <w:rsid w:val="00FA5A8F"/>
    <w:rsid w:val="00FB1261"/>
    <w:rsid w:val="00FD1227"/>
    <w:rsid w:val="00FD6BB8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78E20BDD"/>
  <w15:chartTrackingRefBased/>
  <w15:docId w15:val="{56515784-600D-4738-A8BD-0B6B557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3B4"/>
    <w:pPr>
      <w:spacing w:after="160" w:line="288" w:lineRule="auto"/>
    </w:pPr>
    <w:rPr>
      <w:rFonts w:ascii="Arial Nova" w:hAnsi="Arial Nova"/>
      <w:szCs w:val="22"/>
      <w:lang w:val="en-GB" w:eastAsia="en-US"/>
    </w:rPr>
  </w:style>
  <w:style w:type="paragraph" w:styleId="Cmsor1">
    <w:name w:val="heading 1"/>
    <w:basedOn w:val="Cmsor2"/>
    <w:next w:val="Norml"/>
    <w:link w:val="Cmsor1Char"/>
    <w:uiPriority w:val="9"/>
    <w:qFormat/>
    <w:rsid w:val="00DB5E99"/>
    <w:p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24BF"/>
    <w:pPr>
      <w:keepNext/>
      <w:keepLines/>
      <w:spacing w:before="240" w:after="120"/>
      <w:outlineLvl w:val="1"/>
    </w:pPr>
    <w:rPr>
      <w:rFonts w:ascii="Bahnschrift SemiBold SemiConden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7FAA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223B4"/>
    <w:pPr>
      <w:keepNext/>
      <w:numPr>
        <w:numId w:val="12"/>
      </w:numPr>
      <w:spacing w:before="100" w:beforeAutospacing="1"/>
      <w:ind w:left="357" w:hanging="357"/>
      <w:contextualSpacing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5F0F"/>
    <w:pPr>
      <w:keepNext/>
      <w:ind w:left="708"/>
      <w:contextualSpacing/>
      <w:outlineLvl w:val="4"/>
    </w:pPr>
    <w:rPr>
      <w:rFonts w:eastAsia="Times New Roman" w:cs="Times New Roman"/>
      <w:b/>
      <w:bCs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0238F"/>
    <w:pPr>
      <w:spacing w:after="240" w:line="240" w:lineRule="auto"/>
      <w:contextualSpacing/>
    </w:pPr>
    <w:rPr>
      <w:rFonts w:eastAsia="Times New Roman" w:cs="Times New Roman"/>
      <w:b/>
      <w:color w:val="003399"/>
      <w:spacing w:val="-10"/>
      <w:kern w:val="28"/>
      <w:sz w:val="52"/>
      <w:szCs w:val="56"/>
      <w:lang w:eastAsia="hu-HU"/>
    </w:rPr>
  </w:style>
  <w:style w:type="character" w:customStyle="1" w:styleId="CmChar">
    <w:name w:val="Cím Char"/>
    <w:link w:val="Cm"/>
    <w:uiPriority w:val="10"/>
    <w:rsid w:val="00A0238F"/>
    <w:rPr>
      <w:rFonts w:ascii="Arial Nova" w:eastAsia="Times New Roman" w:hAnsi="Arial Nova" w:cs="Times New Roman"/>
      <w:b/>
      <w:color w:val="003399"/>
      <w:spacing w:val="-10"/>
      <w:kern w:val="28"/>
      <w:sz w:val="52"/>
      <w:szCs w:val="56"/>
      <w:lang w:val="en-GB"/>
    </w:rPr>
  </w:style>
  <w:style w:type="character" w:customStyle="1" w:styleId="Cmsor1Char">
    <w:name w:val="Címsor 1 Char"/>
    <w:link w:val="Cmsor1"/>
    <w:uiPriority w:val="9"/>
    <w:rsid w:val="00DB5E99"/>
    <w:rPr>
      <w:rFonts w:ascii="Bahnschrift SemiBold SemiConden" w:hAnsi="Bahnschrift SemiBold SemiConden" w:cs="Times New Roman"/>
      <w:color w:val="003399"/>
      <w:sz w:val="32"/>
      <w:szCs w:val="26"/>
    </w:rPr>
  </w:style>
  <w:style w:type="character" w:customStyle="1" w:styleId="Cmsor2Char">
    <w:name w:val="Címsor 2 Char"/>
    <w:link w:val="Cmsor2"/>
    <w:uiPriority w:val="9"/>
    <w:rsid w:val="004624BF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customStyle="1" w:styleId="Cmsor3Char">
    <w:name w:val="Címsor 3 Char"/>
    <w:link w:val="Cmsor3"/>
    <w:uiPriority w:val="9"/>
    <w:rsid w:val="00887FAA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styleId="Alcm">
    <w:name w:val="Subtitle"/>
    <w:basedOn w:val="Cmsor2"/>
    <w:next w:val="Norml"/>
    <w:link w:val="AlcmChar"/>
    <w:uiPriority w:val="11"/>
    <w:qFormat/>
    <w:rsid w:val="00180873"/>
  </w:style>
  <w:style w:type="character" w:customStyle="1" w:styleId="AlcmChar">
    <w:name w:val="Alcím Char"/>
    <w:link w:val="Alcm"/>
    <w:uiPriority w:val="11"/>
    <w:rsid w:val="00180873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styleId="Kiemels2">
    <w:name w:val="Strong"/>
    <w:uiPriority w:val="22"/>
    <w:qFormat/>
    <w:rsid w:val="00D948F0"/>
    <w:rPr>
      <w:b/>
      <w:bCs/>
      <w:noProof w:val="0"/>
      <w:lang w:val="en-GB"/>
    </w:rPr>
  </w:style>
  <w:style w:type="paragraph" w:styleId="lfej">
    <w:name w:val="header"/>
    <w:basedOn w:val="Norml"/>
    <w:link w:val="lfejChar"/>
    <w:uiPriority w:val="99"/>
    <w:unhideWhenUsed/>
    <w:rsid w:val="00A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AC208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B4B0D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CB4B0D"/>
  </w:style>
  <w:style w:type="paragraph" w:styleId="Nincstrkz">
    <w:name w:val="No Spacing"/>
    <w:uiPriority w:val="1"/>
    <w:qFormat/>
    <w:rsid w:val="00910A46"/>
    <w:rPr>
      <w:rFonts w:ascii="Arial Nova" w:hAnsi="Arial Nova"/>
      <w:szCs w:val="22"/>
      <w:lang w:eastAsia="en-US"/>
    </w:rPr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6218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301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46E"/>
    <w:pPr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722871"/>
    <w:pPr>
      <w:spacing w:after="100"/>
      <w:ind w:left="200"/>
    </w:pPr>
    <w:rPr>
      <w:sz w:val="18"/>
    </w:rPr>
  </w:style>
  <w:style w:type="table" w:styleId="Rcsostblzat">
    <w:name w:val="Table Grid"/>
    <w:basedOn w:val="Normltblzat"/>
    <w:uiPriority w:val="39"/>
    <w:rsid w:val="0019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-Fejlc">
    <w:name w:val="Táblázat - Fejléc"/>
    <w:basedOn w:val="Norml"/>
    <w:rsid w:val="00196F16"/>
    <w:pPr>
      <w:spacing w:after="0"/>
      <w:jc w:val="center"/>
    </w:pPr>
    <w:rPr>
      <w:rFonts w:eastAsia="Times New Roman" w:cs="Times New Roman"/>
      <w:b/>
      <w:bCs/>
      <w:sz w:val="14"/>
      <w:szCs w:val="20"/>
    </w:rPr>
  </w:style>
  <w:style w:type="paragraph" w:customStyle="1" w:styleId="Tblzat-Szveg1">
    <w:name w:val="Táblázat - Szöveg1"/>
    <w:basedOn w:val="Norml"/>
    <w:rsid w:val="00805810"/>
    <w:pPr>
      <w:spacing w:after="0"/>
      <w:jc w:val="center"/>
    </w:pPr>
    <w:rPr>
      <w:rFonts w:eastAsia="Times New Roman" w:cs="Times New Roman"/>
      <w:sz w:val="16"/>
      <w:szCs w:val="20"/>
    </w:rPr>
  </w:style>
  <w:style w:type="paragraph" w:customStyle="1" w:styleId="Tblzat-Szveg2">
    <w:name w:val="Táblázat - Szöveg2"/>
    <w:basedOn w:val="Norml"/>
    <w:rsid w:val="00805810"/>
    <w:pPr>
      <w:spacing w:after="0"/>
    </w:pPr>
    <w:rPr>
      <w:rFonts w:eastAsia="Times New Roman" w:cs="Times New Roman"/>
      <w:sz w:val="16"/>
      <w:szCs w:val="20"/>
    </w:r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554A4B"/>
    <w:rPr>
      <w:rFonts w:ascii="Arial Nova" w:hAnsi="Arial Nova"/>
      <w:szCs w:val="22"/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9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510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510F"/>
    <w:rPr>
      <w:rFonts w:ascii="Arial Nova" w:hAnsi="Arial Nova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510F"/>
    <w:rPr>
      <w:rFonts w:ascii="Arial Nova" w:hAnsi="Arial Nova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10F"/>
    <w:rPr>
      <w:rFonts w:ascii="Segoe UI" w:hAnsi="Segoe UI" w:cs="Segoe UI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A223B4"/>
    <w:rPr>
      <w:rFonts w:ascii="Arial Nova" w:hAnsi="Arial Nova"/>
      <w:b/>
      <w:bCs/>
      <w:szCs w:val="22"/>
      <w:lang w:val="en-GB" w:eastAsia="en-US"/>
    </w:rPr>
  </w:style>
  <w:style w:type="character" w:styleId="Erskiemels">
    <w:name w:val="Intense Emphasis"/>
    <w:basedOn w:val="Bekezdsalapbettpusa"/>
    <w:uiPriority w:val="21"/>
    <w:qFormat/>
    <w:rsid w:val="003C1DD3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3C1DD3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53D3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F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632482"/>
    <w:rPr>
      <w:rFonts w:ascii="Arial Nova" w:hAnsi="Arial Nova"/>
      <w:szCs w:val="22"/>
      <w:lang w:val="en-GB" w:eastAsia="en-US"/>
    </w:rPr>
  </w:style>
  <w:style w:type="paragraph" w:customStyle="1" w:styleId="Description">
    <w:name w:val="Description"/>
    <w:basedOn w:val="Norml"/>
    <w:qFormat/>
    <w:rsid w:val="00222397"/>
    <w:pPr>
      <w:ind w:left="357"/>
    </w:pPr>
    <w:rPr>
      <w:i/>
      <w:iCs/>
      <w:sz w:val="18"/>
      <w:szCs w:val="20"/>
    </w:rPr>
  </w:style>
  <w:style w:type="paragraph" w:customStyle="1" w:styleId="Felsorolas1">
    <w:name w:val="Felsorolas 1"/>
    <w:basedOn w:val="Listaszerbekezds"/>
    <w:rsid w:val="00454260"/>
    <w:pPr>
      <w:numPr>
        <w:numId w:val="45"/>
      </w:numPr>
      <w:spacing w:after="120" w:line="300" w:lineRule="auto"/>
      <w:contextualSpacing w:val="0"/>
    </w:pPr>
    <w:rPr>
      <w:rFonts w:eastAsia="Times New Roman" w:cs="Times New Roman"/>
      <w:szCs w:val="20"/>
      <w:lang w:eastAsia="hu-HU"/>
    </w:rPr>
  </w:style>
  <w:style w:type="paragraph" w:customStyle="1" w:styleId="Felsorolas5">
    <w:name w:val="Felsorolas5"/>
    <w:basedOn w:val="Felsorolas1"/>
    <w:qFormat/>
    <w:rsid w:val="00454260"/>
    <w:pPr>
      <w:numPr>
        <w:ilvl w:val="1"/>
      </w:numPr>
    </w:pPr>
  </w:style>
  <w:style w:type="character" w:customStyle="1" w:styleId="Cmsor5Char">
    <w:name w:val="Címsor 5 Char"/>
    <w:basedOn w:val="Bekezdsalapbettpusa"/>
    <w:link w:val="Cmsor5"/>
    <w:uiPriority w:val="9"/>
    <w:rsid w:val="004624BF"/>
    <w:rPr>
      <w:rFonts w:ascii="Arial Nova" w:eastAsia="Times New Roman" w:hAnsi="Arial Nova" w:cs="Times New Roman"/>
      <w:b/>
      <w:bCs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qFormat/>
    <w:rsid w:val="00072052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72052"/>
    <w:rPr>
      <w:rFonts w:ascii="Arial Nova" w:hAnsi="Arial Nova"/>
      <w:lang w:val="en-GB" w:eastAsia="en-US"/>
    </w:rPr>
  </w:style>
  <w:style w:type="character" w:styleId="Lbjegyzet-hivatkozs">
    <w:name w:val="footnote reference"/>
    <w:basedOn w:val="Bekezdsalapbettpusa"/>
    <w:semiHidden/>
    <w:unhideWhenUsed/>
    <w:qFormat/>
    <w:rsid w:val="00072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pszilveszter\Documents\Egy&#233;ni%20Office-sablonok\Letter_HUSK_v1-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CF3C-BFC3-4D96-9506-CFAE259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Letter_HUSK_v1-01</Template>
  <TotalTime>1</TotalTime>
  <Pages>17</Pages>
  <Words>1772</Words>
  <Characters>12228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Concept</vt:lpstr>
    </vt:vector>
  </TitlesOfParts>
  <Company>HP Inc.</Company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subject/>
  <dc:creator>Holop Szilveszter</dc:creator>
  <cp:keywords>HUSK</cp:keywords>
  <dc:description/>
  <cp:lastModifiedBy>Biriki Arianna</cp:lastModifiedBy>
  <cp:revision>3</cp:revision>
  <dcterms:created xsi:type="dcterms:W3CDTF">2025-08-01T08:49:00Z</dcterms:created>
  <dcterms:modified xsi:type="dcterms:W3CDTF">2025-08-01T08:49:00Z</dcterms:modified>
</cp:coreProperties>
</file>