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DEFF" w14:textId="77777777" w:rsidR="00736B3F" w:rsidRPr="004A27A6" w:rsidRDefault="00736B3F" w:rsidP="00736B3F">
      <w:pPr>
        <w:pStyle w:val="Cm"/>
        <w:rPr>
          <w:lang w:val="hu-HU"/>
        </w:rPr>
      </w:pPr>
      <w:r w:rsidRPr="004A27A6">
        <w:rPr>
          <w:lang w:val="hu-HU"/>
        </w:rPr>
        <w:t>PROJEKTKONCEPCIÓ</w:t>
      </w:r>
    </w:p>
    <w:p w14:paraId="373FE2BB" w14:textId="77777777" w:rsidR="00736B3F" w:rsidRPr="004A27A6" w:rsidRDefault="00180873" w:rsidP="00736B3F">
      <w:pPr>
        <w:pStyle w:val="Alcm"/>
        <w:rPr>
          <w:lang w:val="hu-HU"/>
        </w:rPr>
      </w:pPr>
      <w:bookmarkStart w:id="0" w:name="_Hlk204262860"/>
      <w:r w:rsidRPr="004A27A6">
        <w:rPr>
          <w:lang w:val="hu-HU"/>
        </w:rPr>
        <w:t xml:space="preserve">2.2.1 - </w:t>
      </w:r>
      <w:r w:rsidR="00736B3F" w:rsidRPr="004A27A6">
        <w:rPr>
          <w:lang w:val="hu-HU"/>
        </w:rPr>
        <w:t>Inkluzív és minőségi oktatás</w:t>
      </w:r>
      <w:bookmarkEnd w:id="0"/>
    </w:p>
    <w:p w14:paraId="531A4AC3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Fő 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1765F59E" w14:textId="77777777" w:rsidTr="00252F64">
        <w:tc>
          <w:tcPr>
            <w:tcW w:w="2552" w:type="dxa"/>
            <w:noWrap/>
            <w:hideMark/>
          </w:tcPr>
          <w:p w14:paraId="32B2F07C" w14:textId="77777777" w:rsidR="00736B3F" w:rsidRPr="004A27A6" w:rsidRDefault="00736B3F" w:rsidP="00252F64">
            <w:pPr>
              <w:pStyle w:val="Nincstrkz"/>
            </w:pPr>
            <w:r w:rsidRPr="004A27A6">
              <w:t>A projekt címe</w:t>
            </w:r>
          </w:p>
        </w:tc>
        <w:tc>
          <w:tcPr>
            <w:tcW w:w="6515" w:type="dxa"/>
            <w:vAlign w:val="center"/>
          </w:tcPr>
          <w:p w14:paraId="15C09021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" w:name="Szöveg8"/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  <w:bookmarkEnd w:id="1"/>
          </w:p>
        </w:tc>
      </w:tr>
      <w:tr w:rsidR="00736B3F" w:rsidRPr="004A27A6" w14:paraId="5E9D9F54" w14:textId="77777777" w:rsidTr="00252F64">
        <w:tc>
          <w:tcPr>
            <w:tcW w:w="2552" w:type="dxa"/>
            <w:noWrap/>
          </w:tcPr>
          <w:p w14:paraId="3D8C67A5" w14:textId="77777777" w:rsidR="00736B3F" w:rsidRPr="004A27A6" w:rsidRDefault="00736B3F" w:rsidP="00252F64">
            <w:pPr>
              <w:pStyle w:val="Nincstrkz"/>
            </w:pPr>
            <w:r w:rsidRPr="004A27A6">
              <w:t>Akció</w:t>
            </w:r>
          </w:p>
        </w:tc>
        <w:tc>
          <w:tcPr>
            <w:tcW w:w="6515" w:type="dxa"/>
            <w:noWrap/>
            <w:vAlign w:val="center"/>
          </w:tcPr>
          <w:p w14:paraId="4E70F617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1D35312E" w14:textId="77777777" w:rsidTr="00252F64">
        <w:tc>
          <w:tcPr>
            <w:tcW w:w="2552" w:type="dxa"/>
            <w:noWrap/>
          </w:tcPr>
          <w:p w14:paraId="5FF64496" w14:textId="77777777" w:rsidR="00736B3F" w:rsidRPr="004A27A6" w:rsidRDefault="00736B3F" w:rsidP="00252F64">
            <w:pPr>
              <w:pStyle w:val="Nincstrkz"/>
            </w:pPr>
            <w:r w:rsidRPr="004A27A6">
              <w:t>Intézkedés</w:t>
            </w:r>
          </w:p>
        </w:tc>
        <w:tc>
          <w:tcPr>
            <w:tcW w:w="6515" w:type="dxa"/>
            <w:noWrap/>
            <w:vAlign w:val="center"/>
          </w:tcPr>
          <w:p w14:paraId="05B21DFD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2" w:name="Szöveg9"/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  <w:bookmarkEnd w:id="2"/>
          </w:p>
        </w:tc>
      </w:tr>
    </w:tbl>
    <w:p w14:paraId="1CAC6304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Partneradatok</w:t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5B839FA8" w14:textId="77777777" w:rsidTr="00252F64">
        <w:tc>
          <w:tcPr>
            <w:tcW w:w="2552" w:type="dxa"/>
          </w:tcPr>
          <w:p w14:paraId="1C5F57DD" w14:textId="77777777" w:rsidR="00736B3F" w:rsidRPr="004A27A6" w:rsidRDefault="00736B3F" w:rsidP="00252F64">
            <w:pPr>
              <w:pStyle w:val="Nincstrkz"/>
            </w:pPr>
            <w:r w:rsidRPr="004A27A6">
              <w:t>Vezető partner</w:t>
            </w:r>
          </w:p>
        </w:tc>
        <w:tc>
          <w:tcPr>
            <w:tcW w:w="6515" w:type="dxa"/>
            <w:vAlign w:val="center"/>
          </w:tcPr>
          <w:p w14:paraId="10BA70BC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3" w:name="Szöveg10"/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  <w:bookmarkEnd w:id="3"/>
          </w:p>
        </w:tc>
      </w:tr>
      <w:tr w:rsidR="00736B3F" w:rsidRPr="004A27A6" w14:paraId="6B762574" w14:textId="77777777" w:rsidTr="00252F64">
        <w:tc>
          <w:tcPr>
            <w:tcW w:w="2552" w:type="dxa"/>
          </w:tcPr>
          <w:p w14:paraId="6390D52F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464F4E28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678CF332" w14:textId="77777777" w:rsidTr="00252F64">
        <w:tc>
          <w:tcPr>
            <w:tcW w:w="2552" w:type="dxa"/>
          </w:tcPr>
          <w:p w14:paraId="2E87B393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2700DF8D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4" w:name="Szöveg7"/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  <w:bookmarkEnd w:id="4"/>
          </w:p>
        </w:tc>
      </w:tr>
    </w:tbl>
    <w:p w14:paraId="255AB03D" w14:textId="77777777" w:rsidR="00736B3F" w:rsidRPr="004A27A6" w:rsidRDefault="00736B3F" w:rsidP="00736B3F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6D8E2D41" w14:textId="77777777" w:rsidTr="00252F64">
        <w:tc>
          <w:tcPr>
            <w:tcW w:w="2552" w:type="dxa"/>
            <w:vAlign w:val="center"/>
          </w:tcPr>
          <w:p w14:paraId="2327DD4B" w14:textId="77777777" w:rsidR="00736B3F" w:rsidRPr="004A27A6" w:rsidRDefault="00736B3F" w:rsidP="00252F64">
            <w:pPr>
              <w:pStyle w:val="Nincstrkz"/>
            </w:pPr>
            <w:r w:rsidRPr="004A27A6">
              <w:t xml:space="preserve">Partner1 </w:t>
            </w:r>
          </w:p>
        </w:tc>
        <w:tc>
          <w:tcPr>
            <w:tcW w:w="6515" w:type="dxa"/>
            <w:vAlign w:val="center"/>
          </w:tcPr>
          <w:p w14:paraId="4B614483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6F09E2BD" w14:textId="77777777" w:rsidTr="00252F64">
        <w:tc>
          <w:tcPr>
            <w:tcW w:w="2552" w:type="dxa"/>
          </w:tcPr>
          <w:p w14:paraId="026B0463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5E94017C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0522D90E" w14:textId="77777777" w:rsidTr="00252F64">
        <w:tc>
          <w:tcPr>
            <w:tcW w:w="2552" w:type="dxa"/>
          </w:tcPr>
          <w:p w14:paraId="694C64B1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32BFDA34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24EDB199" w14:textId="77777777" w:rsidR="00736B3F" w:rsidRPr="004A27A6" w:rsidRDefault="00736B3F" w:rsidP="00736B3F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6084EECE" w14:textId="77777777" w:rsidTr="00252F64">
        <w:tc>
          <w:tcPr>
            <w:tcW w:w="2552" w:type="dxa"/>
            <w:vAlign w:val="center"/>
          </w:tcPr>
          <w:p w14:paraId="4DC3074F" w14:textId="77777777" w:rsidR="00736B3F" w:rsidRPr="004A27A6" w:rsidRDefault="00736B3F" w:rsidP="00252F64">
            <w:pPr>
              <w:pStyle w:val="Nincstrkz"/>
            </w:pPr>
            <w:r w:rsidRPr="004A27A6">
              <w:t xml:space="preserve">Partner2 </w:t>
            </w:r>
          </w:p>
        </w:tc>
        <w:tc>
          <w:tcPr>
            <w:tcW w:w="6515" w:type="dxa"/>
            <w:vAlign w:val="center"/>
          </w:tcPr>
          <w:p w14:paraId="4DFC3B8A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6D75705C" w14:textId="77777777" w:rsidTr="00252F64">
        <w:tc>
          <w:tcPr>
            <w:tcW w:w="2552" w:type="dxa"/>
          </w:tcPr>
          <w:p w14:paraId="66CA2E39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755C354B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6349EF7C" w14:textId="77777777" w:rsidTr="00252F64">
        <w:tc>
          <w:tcPr>
            <w:tcW w:w="2552" w:type="dxa"/>
          </w:tcPr>
          <w:p w14:paraId="4D646BD6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2089D8AC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2675604F" w14:textId="77777777" w:rsidR="00736B3F" w:rsidRPr="004A27A6" w:rsidRDefault="00736B3F" w:rsidP="00736B3F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5F110F6E" w14:textId="77777777" w:rsidTr="00252F64">
        <w:tc>
          <w:tcPr>
            <w:tcW w:w="2552" w:type="dxa"/>
            <w:vAlign w:val="center"/>
          </w:tcPr>
          <w:p w14:paraId="7FFC7EA0" w14:textId="77777777" w:rsidR="00736B3F" w:rsidRPr="004A27A6" w:rsidRDefault="00736B3F" w:rsidP="00252F64">
            <w:pPr>
              <w:pStyle w:val="Nincstrkz"/>
            </w:pPr>
            <w:r w:rsidRPr="004A27A6">
              <w:t xml:space="preserve">Partner3 </w:t>
            </w:r>
          </w:p>
        </w:tc>
        <w:tc>
          <w:tcPr>
            <w:tcW w:w="6515" w:type="dxa"/>
            <w:vAlign w:val="center"/>
          </w:tcPr>
          <w:p w14:paraId="1492CEB7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07F2F654" w14:textId="77777777" w:rsidTr="00252F64">
        <w:tc>
          <w:tcPr>
            <w:tcW w:w="2552" w:type="dxa"/>
          </w:tcPr>
          <w:p w14:paraId="2C89DDB5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400B2E10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382A51B0" w14:textId="77777777" w:rsidTr="00252F64">
        <w:tc>
          <w:tcPr>
            <w:tcW w:w="2552" w:type="dxa"/>
          </w:tcPr>
          <w:p w14:paraId="0EE0B82E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5E067102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4A8C9F5C" w14:textId="77777777" w:rsidR="00736B3F" w:rsidRPr="004A27A6" w:rsidRDefault="00736B3F" w:rsidP="00736B3F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30B9F16A" w14:textId="77777777" w:rsidTr="00252F64">
        <w:tc>
          <w:tcPr>
            <w:tcW w:w="2552" w:type="dxa"/>
            <w:vAlign w:val="center"/>
          </w:tcPr>
          <w:p w14:paraId="0FCA5EC5" w14:textId="77777777" w:rsidR="00736B3F" w:rsidRPr="004A27A6" w:rsidRDefault="00736B3F" w:rsidP="00252F64">
            <w:pPr>
              <w:pStyle w:val="Nincstrkz"/>
            </w:pPr>
            <w:r w:rsidRPr="004A27A6">
              <w:t xml:space="preserve">Partner4 </w:t>
            </w:r>
          </w:p>
        </w:tc>
        <w:tc>
          <w:tcPr>
            <w:tcW w:w="6515" w:type="dxa"/>
            <w:vAlign w:val="center"/>
          </w:tcPr>
          <w:p w14:paraId="61A276F1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5B6DB263" w14:textId="77777777" w:rsidTr="00252F64">
        <w:tc>
          <w:tcPr>
            <w:tcW w:w="2552" w:type="dxa"/>
          </w:tcPr>
          <w:p w14:paraId="686F3EA1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0EC29F80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489ED8C7" w14:textId="77777777" w:rsidTr="00252F64">
        <w:tc>
          <w:tcPr>
            <w:tcW w:w="2552" w:type="dxa"/>
          </w:tcPr>
          <w:p w14:paraId="1A616558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2579B198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10EF2BDA" w14:textId="77777777" w:rsidR="00736B3F" w:rsidRPr="004A27A6" w:rsidRDefault="00736B3F" w:rsidP="00736B3F">
      <w:pPr>
        <w:spacing w:after="0" w:line="240" w:lineRule="auto"/>
        <w:rPr>
          <w:lang w:val="hu-HU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6515"/>
      </w:tblGrid>
      <w:tr w:rsidR="00736B3F" w:rsidRPr="004A27A6" w14:paraId="32CDC526" w14:textId="77777777" w:rsidTr="00252F64">
        <w:tc>
          <w:tcPr>
            <w:tcW w:w="2552" w:type="dxa"/>
            <w:vAlign w:val="center"/>
          </w:tcPr>
          <w:p w14:paraId="427210B4" w14:textId="77777777" w:rsidR="00736B3F" w:rsidRPr="004A27A6" w:rsidRDefault="00736B3F" w:rsidP="00252F64">
            <w:pPr>
              <w:pStyle w:val="Nincstrkz"/>
            </w:pPr>
            <w:r w:rsidRPr="004A27A6">
              <w:t xml:space="preserve">Partner5 </w:t>
            </w:r>
          </w:p>
        </w:tc>
        <w:tc>
          <w:tcPr>
            <w:tcW w:w="6515" w:type="dxa"/>
            <w:vAlign w:val="center"/>
          </w:tcPr>
          <w:p w14:paraId="2CF7A04F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038C7F7B" w14:textId="77777777" w:rsidTr="00252F64">
        <w:tc>
          <w:tcPr>
            <w:tcW w:w="2552" w:type="dxa"/>
          </w:tcPr>
          <w:p w14:paraId="1B112377" w14:textId="77777777" w:rsidR="00736B3F" w:rsidRPr="004A27A6" w:rsidRDefault="00736B3F" w:rsidP="00252F64">
            <w:pPr>
              <w:pStyle w:val="Nincstrkz"/>
            </w:pPr>
            <w:r w:rsidRPr="004A27A6">
              <w:t>NUTS3</w:t>
            </w:r>
          </w:p>
        </w:tc>
        <w:tc>
          <w:tcPr>
            <w:tcW w:w="6515" w:type="dxa"/>
            <w:vAlign w:val="center"/>
          </w:tcPr>
          <w:p w14:paraId="7B8A4BD7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736B3F" w:rsidRPr="004A27A6" w14:paraId="16BC6E3F" w14:textId="77777777" w:rsidTr="00252F64">
        <w:tc>
          <w:tcPr>
            <w:tcW w:w="2552" w:type="dxa"/>
          </w:tcPr>
          <w:p w14:paraId="40033546" w14:textId="77777777" w:rsidR="00736B3F" w:rsidRPr="004A27A6" w:rsidRDefault="00736B3F" w:rsidP="00252F64">
            <w:pPr>
              <w:pStyle w:val="Nincstrkz"/>
            </w:pPr>
            <w:r w:rsidRPr="004A27A6">
              <w:t>Weboldal</w:t>
            </w:r>
          </w:p>
        </w:tc>
        <w:tc>
          <w:tcPr>
            <w:tcW w:w="6515" w:type="dxa"/>
            <w:vAlign w:val="center"/>
          </w:tcPr>
          <w:p w14:paraId="561FA2FC" w14:textId="77777777" w:rsidR="00736B3F" w:rsidRPr="004A27A6" w:rsidRDefault="00736B3F" w:rsidP="00252F64">
            <w:pPr>
              <w:pStyle w:val="Nincstrkz"/>
            </w:pPr>
            <w:r w:rsidRPr="004A27A6"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12B8F355" w14:textId="77777777" w:rsidR="00736B3F" w:rsidRPr="004A27A6" w:rsidRDefault="00736B3F" w:rsidP="00736B3F">
      <w:pPr>
        <w:pStyle w:val="Cmsor1"/>
      </w:pPr>
      <w:bookmarkStart w:id="5" w:name="_Hlk204258336"/>
      <w:r w:rsidRPr="004A27A6">
        <w:lastRenderedPageBreak/>
        <w:t>Vezetői összefoglaló</w:t>
      </w:r>
      <w:bookmarkEnd w:id="5"/>
    </w:p>
    <w:p w14:paraId="5C5BBED9" w14:textId="77777777" w:rsidR="00736B3F" w:rsidRPr="004A27A6" w:rsidRDefault="00736B3F" w:rsidP="00736B3F">
      <w:pPr>
        <w:pStyle w:val="Cmsor4"/>
        <w:rPr>
          <w:i/>
          <w:iCs/>
          <w:lang w:val="hu-HU"/>
        </w:rPr>
      </w:pPr>
      <w:r w:rsidRPr="004A27A6">
        <w:rPr>
          <w:lang w:val="hu-HU"/>
        </w:rPr>
        <w:t>Foglalja össze röviden a projekt célkitűzéseit, tervezett tevékenységeit és elvárt eredményeit!</w:t>
      </w:r>
    </w:p>
    <w:p w14:paraId="46B562CC" w14:textId="1F03CF75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>A Vezetői összefoglaló nem helyzetelemzés</w:t>
      </w:r>
      <w:r w:rsidR="00484452" w:rsidRPr="004A27A6">
        <w:rPr>
          <w:b/>
          <w:bCs/>
          <w:lang w:val="hu-HU"/>
        </w:rPr>
        <w:t xml:space="preserve">, </w:t>
      </w:r>
      <w:r w:rsidR="00484452" w:rsidRPr="004A27A6">
        <w:rPr>
          <w:lang w:val="hu-HU"/>
        </w:rPr>
        <w:t>hanem a projekt tartalmi lényegének bemutatása.</w:t>
      </w:r>
      <w:r w:rsidRPr="004A27A6">
        <w:rPr>
          <w:lang w:val="hu-HU"/>
        </w:rPr>
        <w:t xml:space="preserve"> </w:t>
      </w:r>
      <w:r w:rsidR="00484452" w:rsidRPr="004A27A6">
        <w:rPr>
          <w:lang w:val="hu-HU"/>
        </w:rPr>
        <w:t>Koncentráljon a célkitűzésekre, a tervezett tevékenységekre és a várható eredményekre.</w:t>
      </w:r>
      <w:r w:rsidRPr="004A27A6">
        <w:rPr>
          <w:lang w:val="hu-HU"/>
        </w:rPr>
        <w:t xml:space="preserve"> </w:t>
      </w:r>
      <w:r w:rsidR="00484452" w:rsidRPr="004A27A6">
        <w:rPr>
          <w:lang w:val="hu-HU"/>
        </w:rPr>
        <w:t>A kivonat célja, hogy az értékelő gyorsan átlássa a projekt főbb elemeit, és ezáltal könnyebben értelmezhesse a pályázat további fejezeteit</w:t>
      </w:r>
      <w:r w:rsidRPr="004A27A6">
        <w:rPr>
          <w:lang w:val="hu-HU"/>
        </w:rPr>
        <w:t>. (Legfeljebb 3000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3CD000BC">
          <v:rect id="_x0000_i1025" style="width:0;height:1.5pt" o:hralign="center" o:hrstd="t" o:hr="t" fillcolor="#a0a0a0" stroked="f"/>
        </w:pict>
      </w:r>
    </w:p>
    <w:p w14:paraId="47AB6C49" w14:textId="1C7FCAD3" w:rsidR="00F709D9" w:rsidRPr="004A27A6" w:rsidRDefault="00DB5E99" w:rsidP="004A27A6">
      <w:pPr>
        <w:ind w:left="357"/>
        <w:jc w:val="both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  <w:r w:rsidR="00F709D9" w:rsidRPr="004A27A6">
        <w:rPr>
          <w:lang w:val="hu-HU"/>
        </w:rPr>
        <w:br w:type="page"/>
      </w:r>
    </w:p>
    <w:p w14:paraId="65891E11" w14:textId="77777777" w:rsidR="00736B3F" w:rsidRPr="004A27A6" w:rsidRDefault="00736B3F" w:rsidP="00736B3F">
      <w:pPr>
        <w:pStyle w:val="Cmsor1"/>
      </w:pPr>
      <w:r w:rsidRPr="004A27A6">
        <w:lastRenderedPageBreak/>
        <w:t>Relevancia</w:t>
      </w:r>
    </w:p>
    <w:p w14:paraId="58535EF8" w14:textId="14D578FA" w:rsidR="00736B3F" w:rsidRPr="004A27A6" w:rsidRDefault="003B145A" w:rsidP="00736B3F">
      <w:pPr>
        <w:pStyle w:val="Cmsor4"/>
        <w:rPr>
          <w:lang w:val="hu-HU"/>
        </w:rPr>
      </w:pPr>
      <w:r w:rsidRPr="004A27A6">
        <w:rPr>
          <w:lang w:val="hu-HU"/>
        </w:rPr>
        <w:t>Mutassa be röviden</w:t>
      </w:r>
      <w:r w:rsidR="00736B3F" w:rsidRPr="004A27A6">
        <w:rPr>
          <w:lang w:val="hu-HU"/>
        </w:rPr>
        <w:t xml:space="preserve"> az inkluzív és minőségi oktatás szerepét és jelentőségét.</w:t>
      </w:r>
    </w:p>
    <w:p w14:paraId="116F4669" w14:textId="7A87E925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 xml:space="preserve">Magyarázza el, </w:t>
      </w:r>
      <w:r w:rsidR="00484452" w:rsidRPr="004A27A6">
        <w:rPr>
          <w:lang w:val="hu-HU"/>
        </w:rPr>
        <w:t>mit értünk inkluzív és minőségi oktatás alatt, és miért kiemelten fontos ez a megközelítés</w:t>
      </w:r>
      <w:r w:rsidRPr="004A27A6">
        <w:rPr>
          <w:lang w:val="hu-HU"/>
        </w:rPr>
        <w:t>. (Legfeljebb 1500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0E1C0F71">
          <v:rect id="_x0000_i1026" style="width:0;height:1.5pt" o:hralign="center" o:hrstd="t" o:hr="t" fillcolor="#a0a0a0" stroked="f"/>
        </w:pict>
      </w:r>
    </w:p>
    <w:p w14:paraId="3C8A2F9C" w14:textId="52B9A19B" w:rsidR="00E9349E" w:rsidRPr="004A27A6" w:rsidRDefault="00551ECD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1973EB9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Adja meg a projekt célkitűzéseit! (több válasz is megadható)</w:t>
      </w:r>
    </w:p>
    <w:p w14:paraId="1FA6FFC4" w14:textId="4B083776" w:rsidR="00736B3F" w:rsidRPr="004A27A6" w:rsidRDefault="004F4F61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736B3F" w:rsidRPr="004A27A6">
        <w:rPr>
          <w:lang w:val="hu-HU"/>
        </w:rPr>
        <w:t xml:space="preserve">A </w:t>
      </w:r>
      <w:r w:rsidR="00FE3E69" w:rsidRPr="004A27A6">
        <w:rPr>
          <w:lang w:val="hu-HU"/>
        </w:rPr>
        <w:t>kiemelt figyelmet igénylő tanulók</w:t>
      </w:r>
      <w:r w:rsidR="00736B3F" w:rsidRPr="004A27A6">
        <w:rPr>
          <w:lang w:val="hu-HU"/>
        </w:rPr>
        <w:t xml:space="preserve"> befogadásának elősegítése</w:t>
      </w:r>
    </w:p>
    <w:p w14:paraId="64AEC7CF" w14:textId="7D9498E6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 magas színvonalú oktatáshoz való egyenlő hozzáférés biztosítása</w:t>
      </w:r>
    </w:p>
    <w:p w14:paraId="20344697" w14:textId="0C200C2D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 tanulók lemorzsolódásának és a korai iskolaelhagyásnak a csökkentése</w:t>
      </w:r>
    </w:p>
    <w:p w14:paraId="1084C209" w14:textId="581E22EF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Innovatív oktatási módszerek kidolgozása és bevezetése</w:t>
      </w:r>
    </w:p>
    <w:p w14:paraId="50148911" w14:textId="6E485979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Hatékony tanítási módszerek alkalmazása heterogén csoportok esetében</w:t>
      </w:r>
    </w:p>
    <w:p w14:paraId="3EDB3B0D" w14:textId="2B44796D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Az oktatási személyzet kompetenciáinak fejlesztése</w:t>
      </w:r>
    </w:p>
    <w:p w14:paraId="7B752E72" w14:textId="030A8819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STEM-alapú interdiszciplináris megközelítések bevezetése az oktatásban</w:t>
      </w:r>
    </w:p>
    <w:p w14:paraId="5983CB9D" w14:textId="06720D6D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Kis léptékű, időhöz kötött kísérleti projektek megvalósítása</w:t>
      </w:r>
    </w:p>
    <w:p w14:paraId="30273E26" w14:textId="1E90F178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 bevált gyakorlatok átadása és megvalósítása</w:t>
      </w:r>
    </w:p>
    <w:p w14:paraId="6C87F1CC" w14:textId="1E756093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Közösségépítés és határokon átnyúló oktatási hálózatok létrehozása</w:t>
      </w:r>
    </w:p>
    <w:p w14:paraId="36540F94" w14:textId="2F23305F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Az inkluzív értékek és tudatosság előmozdítása</w:t>
      </w:r>
    </w:p>
    <w:p w14:paraId="51E66CF8" w14:textId="09F22674" w:rsidR="00736B3F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Az infrastruktúra fejlesztésének összekapcsolása a pedagógiai innovációval</w:t>
      </w:r>
    </w:p>
    <w:p w14:paraId="2A51119B" w14:textId="15448FFF" w:rsidR="00402682" w:rsidRPr="004A27A6" w:rsidRDefault="00736B3F" w:rsidP="00736B3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  <w:t>Digitális és mesterséges intelligenciával támogatott oktatási eszközök és gyakorlatok bevezetése</w:t>
      </w:r>
    </w:p>
    <w:p w14:paraId="77DEDE23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Mutassa be, hogyan illeszkednek a projekt céljai a pályázati felhívás céljaihoz!</w:t>
      </w:r>
    </w:p>
    <w:p w14:paraId="3BFCEB23" w14:textId="703A835C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 xml:space="preserve">Ismertesse, hogyan járulnak hozzá a projekt célkitűzései a pályázati </w:t>
      </w:r>
      <w:r w:rsidR="00AB7AC9" w:rsidRPr="004A27A6">
        <w:rPr>
          <w:lang w:val="hu-HU"/>
        </w:rPr>
        <w:t>felhívásban megfogalmazott szakmai célokhoz és elvárt eredményekhez. Mutassa be, milyen módon támogatja a projekt a programterületen elérni kívánt szemléletformáló és hosszú távú változásokat</w:t>
      </w:r>
      <w:r w:rsidRPr="004A27A6">
        <w:rPr>
          <w:lang w:val="hu-HU"/>
        </w:rPr>
        <w:t>. (Legfeljebb 1500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40D649ED">
          <v:rect id="_x0000_i1027" style="width:0;height:1.5pt" o:hralign="center" o:hrstd="t" o:hr="t" fillcolor="#a0a0a0" stroked="f"/>
        </w:pict>
      </w:r>
    </w:p>
    <w:p w14:paraId="53DF9B21" w14:textId="0D3FAF83" w:rsidR="00551ECD" w:rsidRPr="004A27A6" w:rsidRDefault="00BA5FD0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0892CC7" w14:textId="090D694B" w:rsidR="00736B3F" w:rsidRPr="004A27A6" w:rsidRDefault="00736B3F" w:rsidP="00736B3F">
      <w:pPr>
        <w:pStyle w:val="Cmsor4"/>
        <w:rPr>
          <w:lang w:val="hu-HU"/>
        </w:rPr>
      </w:pPr>
      <w:bookmarkStart w:id="6" w:name="_Hlk204258525"/>
      <w:r w:rsidRPr="004A27A6">
        <w:rPr>
          <w:lang w:val="hu-HU"/>
        </w:rPr>
        <w:t>Ismertesse, hogyan illeszkedik a projekt az uniós és nemzeti stratégiák</w:t>
      </w:r>
      <w:r w:rsidR="003B145A" w:rsidRPr="004A27A6">
        <w:rPr>
          <w:lang w:val="hu-HU"/>
        </w:rPr>
        <w:t>hoz</w:t>
      </w:r>
      <w:r w:rsidRPr="004A27A6">
        <w:rPr>
          <w:lang w:val="hu-HU"/>
        </w:rPr>
        <w:t>!</w:t>
      </w:r>
    </w:p>
    <w:p w14:paraId="79879266" w14:textId="0FCE41AF" w:rsidR="00736B3F" w:rsidRPr="004A27A6" w:rsidRDefault="00AB7AC9" w:rsidP="00736B3F">
      <w:pPr>
        <w:pStyle w:val="Description"/>
        <w:rPr>
          <w:lang w:val="hu-HU"/>
        </w:rPr>
      </w:pPr>
      <w:r w:rsidRPr="004A27A6">
        <w:rPr>
          <w:lang w:val="hu-HU"/>
        </w:rPr>
        <w:t>Nevezze meg az Európai Unió és a nemzeti szintű oktatáspolitikai stratégiák legfontosabb célkitűzéseit és irányelveit</w:t>
      </w:r>
      <w:r w:rsidR="003B145A" w:rsidRPr="004A27A6">
        <w:rPr>
          <w:lang w:val="hu-HU"/>
        </w:rPr>
        <w:t>!</w:t>
      </w:r>
      <w:r w:rsidRPr="004A27A6">
        <w:rPr>
          <w:lang w:val="hu-HU"/>
        </w:rPr>
        <w:t xml:space="preserve"> Ismertesse, hogy ezek közül melyeket támogat vagy segít megvalósítani a projekt</w:t>
      </w:r>
      <w:r w:rsidR="003B145A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(Legfeljebb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1BDD36BA">
          <v:rect id="_x0000_i1028" style="width:0;height:1.5pt" o:hralign="center" o:hrstd="t" o:hr="t" fillcolor="#a0a0a0" stroked="f"/>
        </w:pict>
      </w:r>
    </w:p>
    <w:bookmarkEnd w:id="6"/>
    <w:p w14:paraId="0284FE9E" w14:textId="7D749A1A" w:rsidR="004F4F61" w:rsidRPr="004A27A6" w:rsidRDefault="00A0238F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lastRenderedPageBreak/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6DAC6ACD" w14:textId="77777777" w:rsidR="00736B3F" w:rsidRPr="004A27A6" w:rsidRDefault="00736B3F" w:rsidP="00736B3F">
      <w:pPr>
        <w:pStyle w:val="Cmsor4"/>
        <w:rPr>
          <w:lang w:val="hu-HU"/>
        </w:rPr>
      </w:pPr>
      <w:bookmarkStart w:id="7" w:name="_Hlk204258538"/>
      <w:r w:rsidRPr="004A27A6">
        <w:rPr>
          <w:lang w:val="hu-HU"/>
        </w:rPr>
        <w:t>Ismertesse, hogyan illeszkedik a projekt az érintett területi stratégiákhoz!</w:t>
      </w:r>
    </w:p>
    <w:p w14:paraId="0A8A228D" w14:textId="76BA815B" w:rsidR="00736B3F" w:rsidRPr="004A27A6" w:rsidRDefault="00AB7AC9" w:rsidP="00736B3F">
      <w:pPr>
        <w:pStyle w:val="Description"/>
        <w:rPr>
          <w:lang w:val="hu-HU"/>
        </w:rPr>
      </w:pPr>
      <w:r w:rsidRPr="004A27A6">
        <w:rPr>
          <w:lang w:val="hu-HU"/>
        </w:rPr>
        <w:t>Nevezze meg annak a NUTS3 szintű térségnek a legfontosabb stratégiai célkitűzéseit, amelyben a projekt megvalósul</w:t>
      </w:r>
      <w:r w:rsidR="003B145A" w:rsidRPr="004A27A6">
        <w:rPr>
          <w:lang w:val="hu-HU"/>
        </w:rPr>
        <w:t>!</w:t>
      </w:r>
      <w:r w:rsidRPr="004A27A6">
        <w:rPr>
          <w:lang w:val="hu-HU"/>
        </w:rPr>
        <w:t xml:space="preserve"> Ismertesse, hogy ezek közül mely célkitűzésekhez kapcsolódik a projekt</w:t>
      </w:r>
      <w:r w:rsidR="003B145A" w:rsidRPr="004A27A6">
        <w:rPr>
          <w:lang w:val="hu-HU"/>
        </w:rPr>
        <w:t>!</w:t>
      </w:r>
      <w:r w:rsidRPr="004A27A6">
        <w:rPr>
          <w:lang w:val="hu-HU"/>
        </w:rPr>
        <w:t xml:space="preserve"> </w:t>
      </w:r>
      <w:r w:rsidR="00736B3F" w:rsidRPr="004A27A6">
        <w:rPr>
          <w:lang w:val="hu-HU"/>
        </w:rPr>
        <w:t>(Legfeljebb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0F0C808D">
          <v:rect id="_x0000_i1029" style="width:0;height:1.5pt" o:hralign="center" o:hrstd="t" o:hr="t" fillcolor="#a0a0a0" stroked="f"/>
        </w:pict>
      </w:r>
    </w:p>
    <w:bookmarkEnd w:id="7"/>
    <w:p w14:paraId="6EA56653" w14:textId="42AB65AD" w:rsidR="002E272F" w:rsidRPr="004A27A6" w:rsidRDefault="008D57F2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0702E145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Ismertesse, hogyan épít a projekt a korábbi eredményekre!</w:t>
      </w:r>
    </w:p>
    <w:p w14:paraId="1488CF90" w14:textId="6C017565" w:rsidR="00736B3F" w:rsidRPr="004A27A6" w:rsidRDefault="00AB7AC9" w:rsidP="00736B3F">
      <w:pPr>
        <w:pStyle w:val="Description"/>
        <w:rPr>
          <w:lang w:val="hu-HU"/>
        </w:rPr>
      </w:pPr>
      <w:r w:rsidRPr="004A27A6">
        <w:rPr>
          <w:lang w:val="hu-HU"/>
        </w:rPr>
        <w:t>Nevezze meg a projektet megvalósító NUTS3 szintű térség legutóbbi fejlesztési tevékenységei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Mutassa be, hogy a projekt hogyan épít ezekre a meglévő eredményekre és tapasztalatokra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(Legfeljebb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400E7DF4">
          <v:rect id="_x0000_i1030" style="width:0;height:1.5pt" o:hralign="center" o:hrstd="t" o:hr="t" fillcolor="#a0a0a0" stroked="f"/>
        </w:pict>
      </w:r>
    </w:p>
    <w:p w14:paraId="079343F6" w14:textId="195CD59F" w:rsidR="00A223B4" w:rsidRPr="004A27A6" w:rsidRDefault="00A223B4" w:rsidP="004A27A6">
      <w:pPr>
        <w:ind w:left="357"/>
        <w:jc w:val="both"/>
        <w:rPr>
          <w:b/>
          <w:bCs/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br w:type="page"/>
      </w:r>
    </w:p>
    <w:p w14:paraId="02BB8E3A" w14:textId="77777777" w:rsidR="00736B3F" w:rsidRPr="004A27A6" w:rsidRDefault="00736B3F" w:rsidP="00736B3F">
      <w:pPr>
        <w:pStyle w:val="Cmsor1"/>
      </w:pPr>
      <w:r w:rsidRPr="004A27A6">
        <w:lastRenderedPageBreak/>
        <w:t>Célcsoportok</w:t>
      </w:r>
    </w:p>
    <w:p w14:paraId="704C0376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Jelölje meg a projekt elsődleges célcsoportjait! (több válasz is lehetséges)</w:t>
      </w:r>
    </w:p>
    <w:p w14:paraId="08368789" w14:textId="51360D80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AB7AC9" w:rsidRPr="004A27A6">
        <w:rPr>
          <w:lang w:val="hu-HU"/>
        </w:rPr>
        <w:t>Általános és középiskolák, amelyekben kiemelt figyelmet igénylő tanulók</w:t>
      </w:r>
      <w:r w:rsidR="00E26C95" w:rsidRPr="004A27A6">
        <w:rPr>
          <w:lang w:val="hu-HU"/>
        </w:rPr>
        <w:t xml:space="preserve"> is</w:t>
      </w:r>
      <w:r w:rsidR="00AB7AC9" w:rsidRPr="004A27A6">
        <w:rPr>
          <w:lang w:val="hu-HU"/>
        </w:rPr>
        <w:t xml:space="preserve"> vannak, például:</w:t>
      </w:r>
    </w:p>
    <w:p w14:paraId="2EFA457F" w14:textId="14078BD9" w:rsidR="00F45185" w:rsidRPr="004A27A6" w:rsidRDefault="00F45185" w:rsidP="00F45185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AB7AC9" w:rsidRPr="004A27A6">
        <w:rPr>
          <w:lang w:val="hu-HU"/>
        </w:rPr>
        <w:t xml:space="preserve">alacsony </w:t>
      </w:r>
      <w:r w:rsidR="002735F8" w:rsidRPr="004A27A6">
        <w:rPr>
          <w:lang w:val="hu-HU"/>
        </w:rPr>
        <w:t xml:space="preserve">szocioökonómiai (társadalmi-gazdasági) </w:t>
      </w:r>
      <w:r w:rsidR="00AB7AC9" w:rsidRPr="004A27A6">
        <w:rPr>
          <w:lang w:val="hu-HU"/>
        </w:rPr>
        <w:t xml:space="preserve">háttérrel rendelkező </w:t>
      </w:r>
      <w:r w:rsidR="002735F8" w:rsidRPr="004A27A6">
        <w:rPr>
          <w:lang w:val="hu-HU"/>
        </w:rPr>
        <w:t>gyermekek</w:t>
      </w:r>
    </w:p>
    <w:p w14:paraId="483C0F2D" w14:textId="66B54369" w:rsidR="00C727FA" w:rsidRPr="004A27A6" w:rsidRDefault="00C727FA" w:rsidP="00C727FA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2735F8" w:rsidRPr="004A27A6">
        <w:rPr>
          <w:lang w:val="hu-HU"/>
        </w:rPr>
        <w:t xml:space="preserve">szegregátumban élő </w:t>
      </w:r>
      <w:r w:rsidR="00AB7AC9" w:rsidRPr="004A27A6">
        <w:rPr>
          <w:lang w:val="hu-HU"/>
        </w:rPr>
        <w:t xml:space="preserve">vagy marginalizált helyzetű </w:t>
      </w:r>
      <w:r w:rsidR="002735F8" w:rsidRPr="004A27A6">
        <w:rPr>
          <w:lang w:val="hu-HU"/>
        </w:rPr>
        <w:t>gyermekek</w:t>
      </w:r>
      <w:r w:rsidR="00AB7AC9" w:rsidRPr="004A27A6">
        <w:rPr>
          <w:lang w:val="hu-HU"/>
        </w:rPr>
        <w:t xml:space="preserve"> (pl. roma közösségből)</w:t>
      </w:r>
    </w:p>
    <w:p w14:paraId="67A56837" w14:textId="158DD551" w:rsidR="00C727FA" w:rsidRPr="004A27A6" w:rsidRDefault="00C727FA" w:rsidP="00C727FA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2735F8" w:rsidRPr="004A27A6">
        <w:rPr>
          <w:lang w:val="hu-HU"/>
        </w:rPr>
        <w:t>tanulási vagy magatartási nehézségekkel küzdő gyermekek</w:t>
      </w:r>
    </w:p>
    <w:p w14:paraId="58426FFC" w14:textId="400CA91E" w:rsidR="00C727FA" w:rsidRPr="004A27A6" w:rsidRDefault="00C727FA" w:rsidP="00C727FA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AB7AC9" w:rsidRPr="004A27A6">
        <w:rPr>
          <w:lang w:val="hu-HU"/>
        </w:rPr>
        <w:t xml:space="preserve">fogyatékossággal élő </w:t>
      </w:r>
      <w:r w:rsidR="002735F8" w:rsidRPr="004A27A6">
        <w:rPr>
          <w:lang w:val="hu-HU"/>
        </w:rPr>
        <w:t>gyermekek</w:t>
      </w:r>
    </w:p>
    <w:p w14:paraId="3A029771" w14:textId="134FF074" w:rsidR="00F45185" w:rsidRPr="004A27A6" w:rsidRDefault="00F45185" w:rsidP="00F45185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2735F8" w:rsidRPr="004A27A6">
        <w:rPr>
          <w:lang w:val="hu-HU"/>
        </w:rPr>
        <w:t>lemorzsolódással veszélyeztetett tanulók</w:t>
      </w:r>
    </w:p>
    <w:p w14:paraId="1078A445" w14:textId="04A4CFF8" w:rsidR="00F45185" w:rsidRPr="004A27A6" w:rsidRDefault="00F45185" w:rsidP="000C0DB4">
      <w:pPr>
        <w:ind w:left="1398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Pr="004A27A6">
        <w:rPr>
          <w:lang w:val="hu-HU"/>
        </w:rPr>
        <w:tab/>
      </w:r>
      <w:r w:rsidR="002735F8" w:rsidRPr="004A27A6">
        <w:rPr>
          <w:lang w:val="hu-HU"/>
        </w:rPr>
        <w:t>gyermekvédelmi gondoskodásban élő gyermekek</w:t>
      </w:r>
    </w:p>
    <w:p w14:paraId="7F429E50" w14:textId="08EF1B6E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AB7AC9" w:rsidRPr="004A27A6">
        <w:rPr>
          <w:lang w:val="hu-HU"/>
        </w:rPr>
        <w:t xml:space="preserve">Civil szervezetek, közösségi alapú csoportok és NGO-k, amelyek inkluzív oktatással, mentorálással </w:t>
      </w:r>
      <w:r w:rsidR="006E5F3F" w:rsidRPr="004A27A6">
        <w:rPr>
          <w:lang w:val="hu-HU"/>
        </w:rPr>
        <w:t>és/</w:t>
      </w:r>
      <w:r w:rsidR="00AB7AC9" w:rsidRPr="004A27A6">
        <w:rPr>
          <w:lang w:val="hu-HU"/>
        </w:rPr>
        <w:t>vagy interkulturális tanulással foglalkoznak</w:t>
      </w:r>
    </w:p>
    <w:p w14:paraId="39C06C8E" w14:textId="689FCE33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E26C95" w:rsidRPr="004A27A6">
        <w:rPr>
          <w:lang w:val="hu-HU"/>
        </w:rPr>
        <w:t>Kiemelt figyelmet igénylő tanulókkal is foglalkozó p</w:t>
      </w:r>
      <w:r w:rsidR="00AB7AC9" w:rsidRPr="004A27A6">
        <w:rPr>
          <w:lang w:val="hu-HU"/>
        </w:rPr>
        <w:t xml:space="preserve">edagógusok, iskolai </w:t>
      </w:r>
      <w:r w:rsidR="00E26C95" w:rsidRPr="004A27A6">
        <w:rPr>
          <w:lang w:val="hu-HU"/>
        </w:rPr>
        <w:t xml:space="preserve">munkatársak és </w:t>
      </w:r>
      <w:r w:rsidR="00AB7AC9" w:rsidRPr="004A27A6">
        <w:rPr>
          <w:lang w:val="hu-HU"/>
        </w:rPr>
        <w:t>intézményvezetők</w:t>
      </w:r>
    </w:p>
    <w:p w14:paraId="2611696A" w14:textId="17DF943D" w:rsidR="00F45185" w:rsidRPr="004A27A6" w:rsidRDefault="00F45185" w:rsidP="00315F0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E26C95" w:rsidRPr="004A27A6">
        <w:rPr>
          <w:lang w:val="hu-HU"/>
        </w:rPr>
        <w:t>Inkluzív oktatás megvalósításához szükséges m</w:t>
      </w:r>
      <w:r w:rsidR="00985267" w:rsidRPr="004A27A6">
        <w:rPr>
          <w:lang w:val="hu-HU"/>
        </w:rPr>
        <w:t>ódszertani, pedagógiai vagy digitális támogatást igénylő oktatók</w:t>
      </w:r>
    </w:p>
    <w:p w14:paraId="0505DB95" w14:textId="582700B0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Önkéntesek és ifjúsági munkások, akik oktatási vagy személyiségfejlesztési tevékenységet végeznek</w:t>
      </w:r>
    </w:p>
    <w:p w14:paraId="4CC58EF6" w14:textId="6B525114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Egyéb</w:t>
      </w:r>
    </w:p>
    <w:p w14:paraId="6E3ACBF5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Ismertesse, hogyan részesülnek az elsődleges célcsoportok a projekt eredményeiből!</w:t>
      </w:r>
    </w:p>
    <w:p w14:paraId="60AF718F" w14:textId="0F018EEB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>Mutassa be, hogyan válaszolnak a projekt eredményei a célcsoportok igényeire</w:t>
      </w:r>
      <w:r w:rsidR="00985267" w:rsidRPr="004A27A6">
        <w:rPr>
          <w:lang w:val="hu-HU"/>
        </w:rPr>
        <w:t>, és hogyan járulnak hozzá az oktatás minőségének javításához az érintett csoportok körében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(Legfeljebb 1500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70C5C59B">
          <v:rect id="_x0000_i1031" style="width:0;height:1.5pt" o:hralign="center" o:hrstd="t" o:hr="t" fillcolor="#a0a0a0" stroked="f"/>
        </w:pict>
      </w:r>
    </w:p>
    <w:p w14:paraId="1B7A202A" w14:textId="7E59F6BB" w:rsidR="009E7AB9" w:rsidRPr="004A27A6" w:rsidRDefault="009E7AB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61AAAF22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Jelölje meg a projekt másodlagos célcsoportjait! (több válasz is lehetséges)</w:t>
      </w:r>
    </w:p>
    <w:p w14:paraId="71BF0AB9" w14:textId="440F7931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Szülők és gondviselők</w:t>
      </w:r>
    </w:p>
    <w:p w14:paraId="490B4FF2" w14:textId="20A9236C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Oktatáspolitikai döntéshozók és intézmények</w:t>
      </w:r>
    </w:p>
    <w:p w14:paraId="5206D0C1" w14:textId="13C098D0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Pedagógiai és pszichológiai szakszolgálatok, valamint oktatási innovációval foglalkozó kutatóintézetek</w:t>
      </w:r>
    </w:p>
    <w:p w14:paraId="6A834DC8" w14:textId="5EB32E57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985267" w:rsidRPr="004A27A6">
        <w:rPr>
          <w:lang w:val="hu-HU"/>
        </w:rPr>
        <w:t>Egyéb</w:t>
      </w:r>
    </w:p>
    <w:p w14:paraId="1677057E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lastRenderedPageBreak/>
        <w:t>Ismertesse, hogyan részesülnek a másodlagos célcsoportok a projekt eredményeiből!</w:t>
      </w:r>
    </w:p>
    <w:p w14:paraId="6F1A7070" w14:textId="49D47E26" w:rsidR="00736B3F" w:rsidRPr="004A27A6" w:rsidRDefault="00985267" w:rsidP="00736B3F">
      <w:pPr>
        <w:pStyle w:val="Description"/>
        <w:rPr>
          <w:lang w:val="hu-HU"/>
        </w:rPr>
      </w:pPr>
      <w:r w:rsidRPr="004A27A6">
        <w:rPr>
          <w:lang w:val="hu-HU"/>
        </w:rPr>
        <w:t>Mutassa be, hogyan válaszolnak a projekt eredményei a másodlagos célcsoportok igényeire, és hogyan járulnak hozzá az oktatás minőségének javításához ezen csoportok szempontjából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(Legfeljebb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7729B7A4">
          <v:rect id="_x0000_i1032" style="width:0;height:1.5pt" o:hralign="center" o:hrstd="t" o:hr="t" fillcolor="#a0a0a0" stroked="f"/>
        </w:pict>
      </w:r>
    </w:p>
    <w:p w14:paraId="5B93653A" w14:textId="6FEAAA80" w:rsidR="009E7AB9" w:rsidRPr="004A27A6" w:rsidRDefault="009E7AB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3C8FD45A" w14:textId="77777777" w:rsidR="009E7AB9" w:rsidRPr="004A27A6" w:rsidRDefault="009E7AB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63184B1A" w14:textId="4274A9B9" w:rsidR="00E9349E" w:rsidRPr="004A27A6" w:rsidRDefault="00985267" w:rsidP="004624BF">
      <w:pPr>
        <w:pStyle w:val="Cmsor1"/>
      </w:pPr>
      <w:r w:rsidRPr="004A27A6">
        <w:lastRenderedPageBreak/>
        <w:t>Kihívások</w:t>
      </w:r>
    </w:p>
    <w:p w14:paraId="6244328F" w14:textId="47EC9366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Írja le a célcsoportot érintő legfontosabb társadalmi-gazdasági problémákat</w:t>
      </w:r>
      <w:r w:rsidR="003B14A2" w:rsidRPr="004A27A6">
        <w:rPr>
          <w:lang w:val="hu-HU"/>
        </w:rPr>
        <w:t>!</w:t>
      </w:r>
    </w:p>
    <w:p w14:paraId="6D54778E" w14:textId="717773D1" w:rsidR="00736B3F" w:rsidRPr="004A27A6" w:rsidRDefault="00EF1097" w:rsidP="00736B3F">
      <w:pPr>
        <w:pStyle w:val="Description"/>
        <w:rPr>
          <w:szCs w:val="22"/>
          <w:lang w:val="hu-HU"/>
        </w:rPr>
      </w:pPr>
      <w:r w:rsidRPr="004A27A6">
        <w:rPr>
          <w:lang w:val="hu-HU"/>
        </w:rPr>
        <w:t>Ismertesse azokat a külső, rendszerszintű tényezőket, amelyek hátráltatják a célcsoport társadalmi befogadását és oktatási esélyegyenlőségét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1DBFCDBB">
          <v:rect id="_x0000_i1033" style="width:0;height:1.5pt" o:hralign="center" o:hrstd="t" o:hr="t" fillcolor="#a0a0a0" stroked="f"/>
        </w:pict>
      </w:r>
    </w:p>
    <w:p w14:paraId="6969D421" w14:textId="449EBB3F" w:rsidR="00381DD9" w:rsidRPr="004A27A6" w:rsidRDefault="00381DD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5B126DD" w14:textId="1E396481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Írja le a célcsoportot érintő oktatási intézményrendszer legfontosabb problémáit</w:t>
      </w:r>
      <w:r w:rsidR="003B14A2" w:rsidRPr="004A27A6">
        <w:rPr>
          <w:lang w:val="hu-HU"/>
        </w:rPr>
        <w:t>!</w:t>
      </w:r>
    </w:p>
    <w:p w14:paraId="482CB68A" w14:textId="3642792E" w:rsidR="00736B3F" w:rsidRPr="004A27A6" w:rsidRDefault="00EF1097" w:rsidP="00736B3F">
      <w:pPr>
        <w:pStyle w:val="Description"/>
        <w:rPr>
          <w:lang w:val="hu-HU"/>
        </w:rPr>
      </w:pPr>
      <w:r w:rsidRPr="004A27A6">
        <w:rPr>
          <w:lang w:val="hu-HU"/>
        </w:rPr>
        <w:t>Ismertesse azokat a belső</w:t>
      </w:r>
      <w:r w:rsidR="003B14A2" w:rsidRPr="004A27A6">
        <w:rPr>
          <w:lang w:val="hu-HU"/>
        </w:rPr>
        <w:t xml:space="preserve"> -</w:t>
      </w:r>
      <w:r w:rsidRPr="004A27A6">
        <w:rPr>
          <w:lang w:val="hu-HU"/>
        </w:rPr>
        <w:t xml:space="preserve"> intézményi és működési </w:t>
      </w:r>
      <w:r w:rsidR="003B14A2" w:rsidRPr="004A27A6">
        <w:rPr>
          <w:lang w:val="hu-HU"/>
        </w:rPr>
        <w:t xml:space="preserve">- </w:t>
      </w:r>
      <w:r w:rsidRPr="004A27A6">
        <w:rPr>
          <w:lang w:val="hu-HU"/>
        </w:rPr>
        <w:t>tényezőket, amelyek hátrányosan érintik a célcsoportot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Nevezze meg azokat a legfontosabb strukturális és szakmai kihívásokat, amelyek rontják a kiemelt figyelmet igénylő tanulók vagy az érintett tanulói közösségek oktatásának minőségét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40C9B853">
          <v:rect id="_x0000_i1034" style="width:0;height:1.5pt" o:hralign="center" o:hrstd="t" o:hr="t" fillcolor="#a0a0a0" stroked="f"/>
        </w:pict>
      </w:r>
    </w:p>
    <w:p w14:paraId="741D96DC" w14:textId="36B2CFA9" w:rsidR="00491932" w:rsidRPr="004A27A6" w:rsidRDefault="00491932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D567ED1" w14:textId="54F96F08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Írja le a célcsoportot érintő infrastrukturális háttérrel kapcsolatos legfontosabb problémákat</w:t>
      </w:r>
      <w:r w:rsidR="003B14A2" w:rsidRPr="004A27A6">
        <w:rPr>
          <w:lang w:val="hu-HU"/>
        </w:rPr>
        <w:t>!</w:t>
      </w:r>
    </w:p>
    <w:p w14:paraId="1A4BCDCD" w14:textId="2CC4BD12" w:rsidR="00736B3F" w:rsidRPr="004A27A6" w:rsidRDefault="00EF1097" w:rsidP="00736B3F">
      <w:pPr>
        <w:pStyle w:val="Description"/>
        <w:rPr>
          <w:lang w:val="hu-HU"/>
        </w:rPr>
      </w:pPr>
      <w:r w:rsidRPr="004A27A6">
        <w:rPr>
          <w:lang w:val="hu-HU"/>
        </w:rPr>
        <w:t>Ismertesse azokat az intézményi szintű infrastrukturális tényezőket, amelyek negatívan befolyásolják a célcsoport oktatáshoz való hozzáférését és tanulási lehetőségeit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Nevezze meg azokat a problémákat, amelyeket a jelenlegi infrastruktúra szintje és állapota okoz az oktatási környezet biztonsága, befogadóképessége és ösztönző jellege szempontjából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5BD88AED">
          <v:rect id="_x0000_i1035" style="width:0;height:1.5pt" o:hralign="center" o:hrstd="t" o:hr="t" fillcolor="#a0a0a0" stroked="f"/>
        </w:pict>
      </w:r>
    </w:p>
    <w:p w14:paraId="47C1F4DF" w14:textId="69F942A0" w:rsidR="00551ECD" w:rsidRPr="004A27A6" w:rsidRDefault="00C14A96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474E9956" w14:textId="77777777" w:rsidR="00EB1A84" w:rsidRPr="004A27A6" w:rsidRDefault="00EB1A84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2FA02DA2" w14:textId="77777777" w:rsidR="00736B3F" w:rsidRPr="004A27A6" w:rsidRDefault="00736B3F" w:rsidP="00736B3F">
      <w:pPr>
        <w:pStyle w:val="Cmsor1"/>
      </w:pPr>
      <w:r w:rsidRPr="004A27A6">
        <w:lastRenderedPageBreak/>
        <w:t>Partnerek</w:t>
      </w:r>
    </w:p>
    <w:p w14:paraId="2F037B7D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Mutassa be a projektpartnereket!</w:t>
      </w:r>
    </w:p>
    <w:p w14:paraId="33A549DF" w14:textId="77F85B28" w:rsidR="00736B3F" w:rsidRPr="004A27A6" w:rsidRDefault="00EF1097" w:rsidP="00736B3F">
      <w:pPr>
        <w:pStyle w:val="Description"/>
        <w:rPr>
          <w:lang w:val="hu-HU"/>
        </w:rPr>
      </w:pPr>
      <w:r w:rsidRPr="004A27A6">
        <w:rPr>
          <w:lang w:val="hu-HU"/>
        </w:rPr>
        <w:t>Ismertesse a projektpartnerek releváns szakmai tapasztalatait, valamint jelenlegi tevékenységeiket, különös tekintettel az inkluzív oktatás, a pedagógiai innováció és a célcsoportokkal való munka területén!</w:t>
      </w:r>
      <w:r w:rsidR="00736B3F" w:rsidRPr="004A27A6">
        <w:rPr>
          <w:lang w:val="hu-HU"/>
        </w:rPr>
        <w:t xml:space="preserve"> (Partnerenként legfeljebb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1B8A9C70">
          <v:rect id="_x0000_i1036" style="width:0;height:1.5pt" o:hralign="center" o:hrstd="t" o:hr="t" fillcolor="#a0a0a0" stroked="f"/>
        </w:pict>
      </w:r>
    </w:p>
    <w:p w14:paraId="670FB338" w14:textId="77777777" w:rsidR="00736B3F" w:rsidRPr="004A27A6" w:rsidRDefault="00736B3F" w:rsidP="00736B3F">
      <w:pPr>
        <w:pStyle w:val="Cmsor5"/>
      </w:pPr>
      <w:r w:rsidRPr="004A27A6">
        <w:t>Vezető Partner</w:t>
      </w:r>
    </w:p>
    <w:p w14:paraId="78B8BA39" w14:textId="48AD10CA" w:rsidR="00C14A96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61CD16D7" w14:textId="0DCE0831" w:rsidR="00C14A96" w:rsidRPr="004A27A6" w:rsidRDefault="00C14A96" w:rsidP="004624BF">
      <w:pPr>
        <w:pStyle w:val="Cmsor5"/>
      </w:pPr>
      <w:r w:rsidRPr="004A27A6">
        <w:t>P</w:t>
      </w:r>
      <w:r w:rsidR="004624BF" w:rsidRPr="004A27A6">
        <w:t>artner</w:t>
      </w:r>
      <w:r w:rsidR="004A27A6">
        <w:t xml:space="preserve"> </w:t>
      </w:r>
      <w:r w:rsidRPr="004A27A6">
        <w:t>1</w:t>
      </w:r>
    </w:p>
    <w:p w14:paraId="13F212F2" w14:textId="713CACB2" w:rsidR="00C14A96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48CD836A" w14:textId="341D009D" w:rsidR="00C14A96" w:rsidRPr="004A27A6" w:rsidRDefault="00C14A96" w:rsidP="004624BF">
      <w:pPr>
        <w:pStyle w:val="Cmsor5"/>
      </w:pPr>
      <w:r w:rsidRPr="004A27A6">
        <w:t>P</w:t>
      </w:r>
      <w:r w:rsidR="004624BF" w:rsidRPr="004A27A6">
        <w:t>artner</w:t>
      </w:r>
      <w:r w:rsidR="004A27A6">
        <w:t xml:space="preserve"> </w:t>
      </w:r>
      <w:r w:rsidRPr="004A27A6">
        <w:t>2</w:t>
      </w:r>
    </w:p>
    <w:p w14:paraId="0F374783" w14:textId="55D7039D" w:rsidR="00C14A96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6BF2370" w14:textId="57AD6572" w:rsidR="00C14A96" w:rsidRPr="004A27A6" w:rsidRDefault="00C14A96" w:rsidP="004624BF">
      <w:pPr>
        <w:pStyle w:val="Cmsor5"/>
      </w:pPr>
      <w:r w:rsidRPr="004A27A6">
        <w:t>P</w:t>
      </w:r>
      <w:r w:rsidR="004624BF" w:rsidRPr="004A27A6">
        <w:t>artner</w:t>
      </w:r>
      <w:r w:rsidR="004A27A6">
        <w:t xml:space="preserve"> </w:t>
      </w:r>
      <w:r w:rsidRPr="004A27A6">
        <w:t>3</w:t>
      </w:r>
    </w:p>
    <w:p w14:paraId="7DBF5806" w14:textId="7ECC55DD" w:rsidR="00C14A96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30A0E44D" w14:textId="32199B29" w:rsidR="00C14A96" w:rsidRPr="004A27A6" w:rsidRDefault="00C14A96" w:rsidP="004624BF">
      <w:pPr>
        <w:pStyle w:val="Cmsor5"/>
      </w:pPr>
      <w:r w:rsidRPr="004A27A6">
        <w:t>P</w:t>
      </w:r>
      <w:r w:rsidR="004624BF" w:rsidRPr="004A27A6">
        <w:t>artner</w:t>
      </w:r>
      <w:r w:rsidR="004A27A6">
        <w:t xml:space="preserve"> </w:t>
      </w:r>
      <w:r w:rsidRPr="004A27A6">
        <w:t>4</w:t>
      </w:r>
    </w:p>
    <w:p w14:paraId="27633D35" w14:textId="058728AB" w:rsidR="00C14A96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252FEEED" w14:textId="1B623815" w:rsidR="00C14A96" w:rsidRPr="004A27A6" w:rsidRDefault="00C14A96" w:rsidP="004624BF">
      <w:pPr>
        <w:pStyle w:val="Cmsor5"/>
      </w:pPr>
      <w:r w:rsidRPr="004A27A6">
        <w:t>P</w:t>
      </w:r>
      <w:r w:rsidR="004624BF" w:rsidRPr="004A27A6">
        <w:t>artner</w:t>
      </w:r>
      <w:r w:rsidR="004A27A6">
        <w:t xml:space="preserve"> </w:t>
      </w:r>
      <w:r w:rsidRPr="004A27A6">
        <w:t>5</w:t>
      </w:r>
    </w:p>
    <w:p w14:paraId="3AEDB751" w14:textId="2834274B" w:rsidR="0078531F" w:rsidRPr="004A27A6" w:rsidRDefault="00C14A96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0CA713AA" w14:textId="77777777" w:rsidR="00736B3F" w:rsidRPr="004A27A6" w:rsidRDefault="00736B3F" w:rsidP="00736B3F">
      <w:pPr>
        <w:pStyle w:val="Cmsor5"/>
      </w:pPr>
      <w:bookmarkStart w:id="8" w:name="_Hlk204258964"/>
      <w:r w:rsidRPr="004A27A6">
        <w:t>Költségvetés nélküli partner 1</w:t>
      </w:r>
    </w:p>
    <w:bookmarkEnd w:id="8"/>
    <w:p w14:paraId="57F07032" w14:textId="6111509C" w:rsidR="002C7114" w:rsidRPr="004A27A6" w:rsidRDefault="002C7114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0970108" w14:textId="1045C681" w:rsidR="00736B3F" w:rsidRPr="004A27A6" w:rsidRDefault="00736B3F" w:rsidP="00736B3F">
      <w:pPr>
        <w:pStyle w:val="Cmsor5"/>
      </w:pPr>
      <w:r w:rsidRPr="004A27A6">
        <w:t>Költségvetés nélküli partner 2</w:t>
      </w:r>
    </w:p>
    <w:p w14:paraId="4F57A811" w14:textId="667596FC" w:rsidR="002C7114" w:rsidRPr="004A27A6" w:rsidRDefault="002C7114" w:rsidP="004A27A6">
      <w:pPr>
        <w:ind w:left="708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66A1B24" w14:textId="77777777" w:rsidR="0078531F" w:rsidRPr="004A27A6" w:rsidRDefault="0078531F">
      <w:pPr>
        <w:spacing w:after="0" w:line="240" w:lineRule="auto"/>
        <w:rPr>
          <w:lang w:val="hu-HU"/>
        </w:rPr>
      </w:pPr>
      <w:r w:rsidRPr="004A27A6">
        <w:rPr>
          <w:lang w:val="hu-HU"/>
        </w:rPr>
        <w:br w:type="page"/>
      </w:r>
    </w:p>
    <w:p w14:paraId="61EEAB1A" w14:textId="77777777" w:rsidR="00736B3F" w:rsidRPr="004A27A6" w:rsidRDefault="00736B3F" w:rsidP="00736B3F">
      <w:pPr>
        <w:pStyle w:val="Cmsor1"/>
      </w:pPr>
      <w:r w:rsidRPr="004A27A6">
        <w:lastRenderedPageBreak/>
        <w:t>Megvalósítás</w:t>
      </w:r>
    </w:p>
    <w:p w14:paraId="1C26DF7C" w14:textId="2DD309D5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Jelölje meg a projekt fő tevékenységeit! (</w:t>
      </w:r>
      <w:r w:rsidR="003B14A2" w:rsidRPr="004A27A6">
        <w:rPr>
          <w:lang w:val="hu-HU"/>
        </w:rPr>
        <w:t>T</w:t>
      </w:r>
      <w:r w:rsidRPr="004A27A6">
        <w:rPr>
          <w:lang w:val="hu-HU"/>
        </w:rPr>
        <w:t>öbb válasz is lehetséges)</w:t>
      </w:r>
    </w:p>
    <w:bookmarkStart w:id="9" w:name="_Hlk202460365"/>
    <w:p w14:paraId="58427E5A" w14:textId="5031EC69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 xml:space="preserve">Az oktatási szakemberek kompetenciáit fejlesztő szakmai tevékenységek közös kidolgozása és megvalósítása </w:t>
      </w:r>
    </w:p>
    <w:p w14:paraId="44A5836E" w14:textId="26475CDA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Kollaboratív tanítási módszerek és inkluzív iskolai gyakorlatok közös kidolgozása és megvalósítása</w:t>
      </w:r>
    </w:p>
    <w:p w14:paraId="1A39BB3B" w14:textId="1D270171" w:rsidR="00F85D09" w:rsidRPr="004A27A6" w:rsidRDefault="0034529C" w:rsidP="000C0DB4">
      <w:pPr>
        <w:ind w:left="705" w:hanging="345"/>
        <w:rPr>
          <w:lang w:val="hu-HU"/>
        </w:rPr>
      </w:pPr>
      <w:r>
        <w:rPr>
          <w:lang w:val="hu-HU"/>
        </w:rPr>
        <w:pict w14:anchorId="2F0CE7D7">
          <v:rect id="_x0000_i1037" style="width:0;height:1.5pt" o:hralign="center" o:hrstd="t" o:hr="t" fillcolor="#a0a0a0" stroked="f"/>
        </w:pict>
      </w:r>
    </w:p>
    <w:p w14:paraId="4B328D97" w14:textId="1AC1CF78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Digitális írástudást fejlesztő programok és inkluzív digitális tanulási környezetek közös kialakítása és alkalmazása</w:t>
      </w:r>
    </w:p>
    <w:p w14:paraId="6D6EB604" w14:textId="0E8C22ED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Differenciált és projektalapú STEM-oktatási módszerek közös kidolgozása és alkalmazása</w:t>
      </w:r>
    </w:p>
    <w:p w14:paraId="4B49A154" w14:textId="31249DF0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Inkluzív idegennyelv-oktatási módszertanok és tananyagok közös kidolgozása, adaptálása és alkalmazása</w:t>
      </w:r>
    </w:p>
    <w:p w14:paraId="62BEE051" w14:textId="64CBD0BC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Művészeti vagy kreatív tanulási formákon alapuló inkluzív tevékenységek közös kidolgozása és megvalósítása</w:t>
      </w:r>
    </w:p>
    <w:p w14:paraId="4FB0643C" w14:textId="7A13A03F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Interkulturális oktatási tevékenységek közös kidolgozása és megvalósítása</w:t>
      </w:r>
    </w:p>
    <w:p w14:paraId="3D021F59" w14:textId="5DF79CED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Pályaorientációs és tanácsadási tevékenységek közös megvalósítása</w:t>
      </w:r>
    </w:p>
    <w:p w14:paraId="1D3B7C57" w14:textId="7F4C1CAA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Mentális egészségfejlesztést és pszichoszociális támogatást célzó, integrált iskolai gyakorlatok közös kidolgozása és megvalósítása</w:t>
      </w:r>
    </w:p>
    <w:p w14:paraId="1290D16B" w14:textId="0FB26FE7" w:rsidR="00F85D09" w:rsidRPr="004A27A6" w:rsidRDefault="0034529C" w:rsidP="00F45185">
      <w:pPr>
        <w:ind w:left="705" w:hanging="345"/>
        <w:rPr>
          <w:lang w:val="hu-HU"/>
        </w:rPr>
      </w:pPr>
      <w:r>
        <w:rPr>
          <w:lang w:val="hu-HU"/>
        </w:rPr>
        <w:pict w14:anchorId="14796207">
          <v:rect id="_x0000_i1038" style="width:0;height:1.5pt" o:hralign="center" o:hrstd="t" o:hr="t" fillcolor="#a0a0a0" stroked="f"/>
        </w:pict>
      </w:r>
    </w:p>
    <w:p w14:paraId="5C520FF0" w14:textId="25F4AD88" w:rsidR="00F45185" w:rsidRPr="004A27A6" w:rsidRDefault="00F45185" w:rsidP="004624B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Figyelemfelhívó kampányok és oktatási workshopok közös kidolgozása és megvalósítása</w:t>
      </w:r>
    </w:p>
    <w:p w14:paraId="533A61C6" w14:textId="36B1F2FA" w:rsidR="00F45185" w:rsidRPr="004A27A6" w:rsidRDefault="00F45185" w:rsidP="004624B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Egészség- és biztonságtudatosságot növelő prevenciós programok és kampányok közös megvalósítása</w:t>
      </w:r>
    </w:p>
    <w:p w14:paraId="01C5BEE0" w14:textId="63C33FFA" w:rsidR="00F45185" w:rsidRPr="004A27A6" w:rsidRDefault="00F45185" w:rsidP="00315F0F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Szülők és gondviselők bevonását célzó tevékenységek közös kidolgozása és megvalósítása</w:t>
      </w:r>
    </w:p>
    <w:p w14:paraId="4209481D" w14:textId="4C75E6DD" w:rsidR="00F85D09" w:rsidRPr="004A27A6" w:rsidRDefault="0034529C" w:rsidP="00315F0F">
      <w:pPr>
        <w:ind w:left="705" w:hanging="345"/>
        <w:rPr>
          <w:lang w:val="hu-HU"/>
        </w:rPr>
      </w:pPr>
      <w:r>
        <w:rPr>
          <w:lang w:val="hu-HU"/>
        </w:rPr>
        <w:pict w14:anchorId="2461869C">
          <v:rect id="_x0000_i1039" style="width:0;height:1.5pt" o:hralign="center" o:hrstd="t" o:hr="t" fillcolor="#a0a0a0" stroked="f"/>
        </w:pict>
      </w:r>
    </w:p>
    <w:p w14:paraId="58C4626A" w14:textId="547A4DE2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Az oktatási infrastruktúra fejlesztése és korszerűsítése</w:t>
      </w:r>
    </w:p>
    <w:p w14:paraId="01004FC2" w14:textId="730ABECD" w:rsidR="00F45185" w:rsidRPr="004A27A6" w:rsidRDefault="00F45185" w:rsidP="000C0DB4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Offline oktatási eszközök és bútorzat beszerzése, amelyek támogatják az inkluzív tanítást</w:t>
      </w:r>
    </w:p>
    <w:p w14:paraId="29EB62F4" w14:textId="7E46A74B" w:rsidR="00F45185" w:rsidRPr="004A27A6" w:rsidRDefault="00F45185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Digitális oktatási eszközök fejlesztése és integrálása, beleértve a STEM- és MI-alapú megoldásokat</w:t>
      </w:r>
    </w:p>
    <w:p w14:paraId="2C795AED" w14:textId="778CECF1" w:rsidR="0034098F" w:rsidRPr="004A27A6" w:rsidRDefault="0034098F" w:rsidP="00F45185">
      <w:pPr>
        <w:ind w:left="705" w:hanging="345"/>
        <w:rPr>
          <w:lang w:val="hu-HU"/>
        </w:rPr>
      </w:pPr>
      <w:r w:rsidRPr="004A27A6">
        <w:rPr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27A6">
        <w:rPr>
          <w:lang w:val="hu-HU"/>
        </w:rPr>
        <w:instrText xml:space="preserve"> FORMCHECKBOX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Pr="004A27A6">
        <w:rPr>
          <w:lang w:val="hu-HU"/>
        </w:rPr>
        <w:fldChar w:fldCharType="end"/>
      </w:r>
      <w:r w:rsidRPr="004A27A6">
        <w:rPr>
          <w:lang w:val="hu-HU"/>
        </w:rPr>
        <w:tab/>
      </w:r>
      <w:r w:rsidR="00313CBC" w:rsidRPr="004A27A6">
        <w:rPr>
          <w:lang w:val="hu-HU"/>
        </w:rPr>
        <w:t>Egyéb</w:t>
      </w:r>
    </w:p>
    <w:bookmarkEnd w:id="9"/>
    <w:p w14:paraId="328D74C7" w14:textId="77777777" w:rsidR="0034098F" w:rsidRPr="004A27A6" w:rsidRDefault="0034098F">
      <w:pPr>
        <w:spacing w:after="0" w:line="240" w:lineRule="auto"/>
        <w:rPr>
          <w:b/>
          <w:bCs/>
          <w:lang w:val="hu-HU"/>
        </w:rPr>
      </w:pPr>
      <w:r w:rsidRPr="004A27A6">
        <w:rPr>
          <w:lang w:val="hu-HU"/>
        </w:rPr>
        <w:br w:type="page"/>
      </w:r>
    </w:p>
    <w:p w14:paraId="634AA991" w14:textId="220E3C59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lastRenderedPageBreak/>
        <w:t>Ismertesse, hogyan működtek együtt a partnerek a</w:t>
      </w:r>
      <w:r w:rsidR="003B14A2" w:rsidRPr="004A27A6">
        <w:rPr>
          <w:lang w:val="hu-HU"/>
        </w:rPr>
        <w:t xml:space="preserve"> projekt </w:t>
      </w:r>
      <w:r w:rsidRPr="004A27A6">
        <w:rPr>
          <w:lang w:val="hu-HU"/>
        </w:rPr>
        <w:t>előkészítési szakasz</w:t>
      </w:r>
      <w:r w:rsidR="003B14A2" w:rsidRPr="004A27A6">
        <w:rPr>
          <w:lang w:val="hu-HU"/>
        </w:rPr>
        <w:t>á</w:t>
      </w:r>
      <w:r w:rsidRPr="004A27A6">
        <w:rPr>
          <w:lang w:val="hu-HU"/>
        </w:rPr>
        <w:t>ban! (Legfeljebb 1500 karakter)</w:t>
      </w:r>
    </w:p>
    <w:p w14:paraId="55D3E0A9" w14:textId="2039D7B2" w:rsidR="00FA0360" w:rsidRPr="004A27A6" w:rsidRDefault="00FA0360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28C050B0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Ismertesse, hogyan vonták be a különböző célcsoportokat a projekt tervezésébe!</w:t>
      </w:r>
    </w:p>
    <w:p w14:paraId="74E447D3" w14:textId="172DD716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 xml:space="preserve">A célcsoportok </w:t>
      </w:r>
      <w:r w:rsidR="00313CBC" w:rsidRPr="004A27A6">
        <w:rPr>
          <w:lang w:val="hu-HU"/>
        </w:rPr>
        <w:t xml:space="preserve">korai és aktív </w:t>
      </w:r>
      <w:r w:rsidRPr="004A27A6">
        <w:rPr>
          <w:lang w:val="hu-HU"/>
        </w:rPr>
        <w:t xml:space="preserve">bevonása a projekttervezésbe </w:t>
      </w:r>
      <w:r w:rsidR="00313CBC" w:rsidRPr="004A27A6">
        <w:rPr>
          <w:lang w:val="hu-HU"/>
        </w:rPr>
        <w:t>elengedhetetlen</w:t>
      </w:r>
      <w:r w:rsidRPr="004A27A6">
        <w:rPr>
          <w:lang w:val="hu-HU"/>
        </w:rPr>
        <w:t xml:space="preserve"> a </w:t>
      </w:r>
      <w:r w:rsidR="00313CBC" w:rsidRPr="004A27A6">
        <w:rPr>
          <w:lang w:val="hu-HU"/>
        </w:rPr>
        <w:t xml:space="preserve">projekt </w:t>
      </w:r>
      <w:r w:rsidRPr="004A27A6">
        <w:rPr>
          <w:lang w:val="hu-HU"/>
        </w:rPr>
        <w:t>sikeres megvalósítá</w:t>
      </w:r>
      <w:r w:rsidR="00313CBC" w:rsidRPr="004A27A6">
        <w:rPr>
          <w:lang w:val="hu-HU"/>
        </w:rPr>
        <w:t>sá</w:t>
      </w:r>
      <w:r w:rsidRPr="004A27A6">
        <w:rPr>
          <w:lang w:val="hu-HU"/>
        </w:rPr>
        <w:t xml:space="preserve">hoz. </w:t>
      </w:r>
      <w:r w:rsidR="00313CBC" w:rsidRPr="004A27A6">
        <w:rPr>
          <w:lang w:val="hu-HU"/>
        </w:rPr>
        <w:t>Ismertesse, hogyan történt a célcsoportok bevonása a tervezés során, és mutassa be, milyen formában és mértékben járultak hozzá a benyújtott pályázat végleges tartalmához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(Legfeljebb 1500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40AC3028">
          <v:rect id="_x0000_i1040" style="width:0;height:1.5pt" o:hralign="center" o:hrstd="t" o:hr="t" fillcolor="#a0a0a0" stroked="f"/>
        </w:pict>
      </w:r>
    </w:p>
    <w:p w14:paraId="4240D59A" w14:textId="5430A8E5" w:rsidR="00FA0360" w:rsidRPr="004A27A6" w:rsidRDefault="00FA0360" w:rsidP="004A27A6">
      <w:pPr>
        <w:ind w:left="357"/>
        <w:jc w:val="both"/>
        <w:rPr>
          <w:b/>
          <w:bCs/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54D9070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Mutasson be egy jó gyakorlatot, amely inspirációt adott a projekthez! (opcionális)</w:t>
      </w:r>
    </w:p>
    <w:p w14:paraId="5BAAC3B2" w14:textId="3ECA7417" w:rsidR="00736B3F" w:rsidRPr="004A27A6" w:rsidRDefault="0041219B" w:rsidP="00736B3F">
      <w:pPr>
        <w:pStyle w:val="Description"/>
        <w:rPr>
          <w:b/>
          <w:bCs/>
          <w:lang w:val="hu-HU"/>
        </w:rPr>
      </w:pPr>
      <w:r w:rsidRPr="004A27A6">
        <w:rPr>
          <w:lang w:val="hu-HU"/>
        </w:rPr>
        <w:t>Ha van ilyen, ismertesse azt a jó példát, amely a projekt előkészítéséhez ötletet, szakmai alapot vagy megközelítést nyújtott, illetve amelyet a projektpartnerek adaptálni kívánnak a megvalósítás során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(Legfeljebb </w:t>
      </w:r>
      <w:r w:rsidR="004A27A6">
        <w:rPr>
          <w:lang w:val="hu-HU"/>
        </w:rPr>
        <w:t>1</w:t>
      </w:r>
      <w:r w:rsidR="00736B3F" w:rsidRPr="004A27A6">
        <w:rPr>
          <w:lang w:val="hu-HU"/>
        </w:rPr>
        <w:t>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148033BD">
          <v:rect id="_x0000_i1041" style="width:0;height:1.5pt" o:hralign="center" o:hrstd="t" o:hr="t" fillcolor="#a0a0a0" stroked="f"/>
        </w:pict>
      </w:r>
    </w:p>
    <w:p w14:paraId="68FA0D01" w14:textId="49A2E0E2" w:rsidR="009E7AB9" w:rsidRPr="004A27A6" w:rsidRDefault="009E7AB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BD1C26B" w14:textId="77777777" w:rsidR="009E7AB9" w:rsidRPr="004A27A6" w:rsidRDefault="009E7AB9" w:rsidP="009E7AB9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58628FFA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lastRenderedPageBreak/>
        <w:t>Ismertesse a projekt megvalósításának menetét!</w:t>
      </w:r>
    </w:p>
    <w:p w14:paraId="583A5857" w14:textId="77D472F7" w:rsidR="00736B3F" w:rsidRPr="004A27A6" w:rsidRDefault="0041219B" w:rsidP="00736B3F">
      <w:pPr>
        <w:pStyle w:val="Description"/>
        <w:rPr>
          <w:lang w:val="hu-HU"/>
        </w:rPr>
      </w:pPr>
      <w:r w:rsidRPr="004A27A6">
        <w:rPr>
          <w:lang w:val="hu-HU"/>
        </w:rPr>
        <w:t>Ismertesse a projekt főbb tevékenységeit és feladatait logikus, időrendi sorrendben, emelje ki a legfontosabb mérföldköveket, valamint részletezze az egyes partnerek szerepét és felelősségi körét a megvalósítás során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(Legfeljebb 3000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0119DDE7">
          <v:rect id="_x0000_i1042" style="width:0;height:1.5pt" o:hralign="center" o:hrstd="t" o:hr="t" fillcolor="#a0a0a0" stroked="f"/>
        </w:pict>
      </w:r>
    </w:p>
    <w:p w14:paraId="2B8A565F" w14:textId="0A6F40E8" w:rsidR="00F45185" w:rsidRPr="004A27A6" w:rsidRDefault="0034098F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76F1BD0" w14:textId="77777777" w:rsidR="00736B3F" w:rsidRPr="004A27A6" w:rsidRDefault="00F45185" w:rsidP="00736B3F">
      <w:pPr>
        <w:pStyle w:val="Cmsor4"/>
        <w:rPr>
          <w:lang w:val="hu-HU"/>
        </w:rPr>
      </w:pPr>
      <w:r w:rsidRPr="004A27A6">
        <w:rPr>
          <w:lang w:val="hu-HU"/>
        </w:rPr>
        <w:br w:type="page"/>
      </w:r>
      <w:r w:rsidR="00736B3F" w:rsidRPr="004A27A6">
        <w:rPr>
          <w:lang w:val="hu-HU"/>
        </w:rPr>
        <w:lastRenderedPageBreak/>
        <w:t>Írja le, hogy a célcsoportok hogyan fognak részt venni a projekt megvalósításában!</w:t>
      </w:r>
    </w:p>
    <w:p w14:paraId="1C8AC485" w14:textId="106067E7" w:rsidR="00736B3F" w:rsidRPr="004A27A6" w:rsidRDefault="00736B3F" w:rsidP="00736B3F">
      <w:pPr>
        <w:pStyle w:val="Description"/>
        <w:rPr>
          <w:lang w:val="hu-HU"/>
        </w:rPr>
      </w:pPr>
      <w:r w:rsidRPr="004A27A6">
        <w:rPr>
          <w:lang w:val="hu-HU"/>
        </w:rPr>
        <w:t>A célcsoport bevonása a projekt megvalósításába a projekt sikeré</w:t>
      </w:r>
      <w:r w:rsidR="003B14A2" w:rsidRPr="004A27A6">
        <w:rPr>
          <w:lang w:val="hu-HU"/>
        </w:rPr>
        <w:t>nek elengedhetetlen feltétele</w:t>
      </w:r>
      <w:r w:rsidRPr="004A27A6">
        <w:rPr>
          <w:lang w:val="hu-HU"/>
        </w:rPr>
        <w:t xml:space="preserve">. </w:t>
      </w:r>
      <w:r w:rsidR="0041219B" w:rsidRPr="004A27A6">
        <w:rPr>
          <w:lang w:val="hu-HU"/>
        </w:rPr>
        <w:t>Ismertesse, milyen formában és szerepkörben vesznek részt a célcsoportok a megvalósítás különböző szakaszaiban, és milyen módon járulnak hozzá a projekt eredményeinek eléréséhez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(Maximum 1500 karakter)</w:t>
      </w:r>
      <w:r w:rsidRPr="004A27A6">
        <w:rPr>
          <w:lang w:val="hu-HU"/>
        </w:rPr>
        <w:br/>
      </w:r>
      <w:r w:rsidR="0034529C">
        <w:rPr>
          <w:lang w:val="hu-HU"/>
        </w:rPr>
        <w:pict w14:anchorId="6DF62826">
          <v:rect id="_x0000_i1043" style="width:0;height:1.5pt" o:hralign="center" o:hrstd="t" o:hr="t" fillcolor="#a0a0a0" stroked="f"/>
        </w:pict>
      </w:r>
    </w:p>
    <w:p w14:paraId="701D7F9B" w14:textId="6F639A67" w:rsidR="00F45185" w:rsidRPr="004A27A6" w:rsidRDefault="00F85D09" w:rsidP="004A27A6">
      <w:pPr>
        <w:ind w:left="357"/>
        <w:jc w:val="both"/>
        <w:rPr>
          <w:b/>
          <w:bCs/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7E431C43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Írja le, hogyan fognak a projektpartnerek együttműködni a projekt megvalósítási szakaszában! (Maximum 1500 karakter)</w:t>
      </w:r>
    </w:p>
    <w:p w14:paraId="55A75ABE" w14:textId="1BBB4311" w:rsidR="009E7AB9" w:rsidRPr="004A27A6" w:rsidRDefault="009E7AB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DAB231B" w14:textId="7003575C" w:rsidR="00736B3F" w:rsidRPr="004A27A6" w:rsidRDefault="003B14A2" w:rsidP="00736B3F">
      <w:pPr>
        <w:pStyle w:val="Cmsor4"/>
        <w:rPr>
          <w:lang w:val="hu-HU"/>
        </w:rPr>
      </w:pPr>
      <w:r w:rsidRPr="004A27A6">
        <w:rPr>
          <w:lang w:val="hu-HU"/>
        </w:rPr>
        <w:t>Mutassa be</w:t>
      </w:r>
      <w:r w:rsidR="00736B3F" w:rsidRPr="004A27A6">
        <w:rPr>
          <w:lang w:val="hu-HU"/>
        </w:rPr>
        <w:t xml:space="preserve"> a projekt innovatív jellegét!</w:t>
      </w:r>
    </w:p>
    <w:p w14:paraId="096EBCDF" w14:textId="3EDEF4DE" w:rsidR="00736B3F" w:rsidRPr="004A27A6" w:rsidRDefault="003B14A2" w:rsidP="00736B3F">
      <w:pPr>
        <w:pStyle w:val="Description"/>
        <w:rPr>
          <w:lang w:val="hu-HU"/>
        </w:rPr>
      </w:pPr>
      <w:r w:rsidRPr="004A27A6">
        <w:rPr>
          <w:lang w:val="hu-HU"/>
        </w:rPr>
        <w:t>Mutassa be</w:t>
      </w:r>
      <w:r w:rsidR="0041219B" w:rsidRPr="004A27A6">
        <w:rPr>
          <w:lang w:val="hu-HU"/>
        </w:rPr>
        <w:t xml:space="preserve"> a projekt újszerű, innovatív elemeit, amelyek kiemelkednek a jelenlegi gyakorlatból</w:t>
      </w:r>
      <w:r w:rsidRPr="004A27A6">
        <w:rPr>
          <w:lang w:val="hu-HU"/>
        </w:rPr>
        <w:t>!</w:t>
      </w:r>
      <w:r w:rsidR="0041219B" w:rsidRPr="004A27A6">
        <w:rPr>
          <w:lang w:val="hu-HU"/>
        </w:rPr>
        <w:t xml:space="preserve"> Ha a projekt a partnerek által kifejlesztett új megoldásokat, módszertani vagy technológiai újításokat tartalmaz, ismertesse, hogy a projekt eredménye milyen hasznosítási szakaszba jut a megvalósítás végére, pl.: kísérleti projekt, továbbfejlesztésre alkalmas kezdeményezés vagy skálázható modell</w:t>
      </w:r>
      <w:r w:rsidRPr="004A27A6">
        <w:rPr>
          <w:lang w:val="hu-HU"/>
        </w:rPr>
        <w:t>!</w:t>
      </w:r>
      <w:r w:rsidR="00736B3F" w:rsidRPr="004A27A6">
        <w:rPr>
          <w:lang w:val="hu-HU"/>
        </w:rPr>
        <w:t xml:space="preserve"> 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60CE193D">
          <v:rect id="_x0000_i1044" style="width:0;height:1.5pt" o:hralign="center" o:hrstd="t" o:hr="t" fillcolor="#a0a0a0" stroked="f"/>
        </w:pict>
      </w:r>
    </w:p>
    <w:p w14:paraId="668449C9" w14:textId="01956953" w:rsidR="00F45185" w:rsidRPr="004A27A6" w:rsidRDefault="008D57F2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6E096A2F" w14:textId="5788BB71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Sorolja fel a tervezett beruházások pontos helyszínét (</w:t>
      </w:r>
      <w:r w:rsidR="003B14A2" w:rsidRPr="004A27A6">
        <w:rPr>
          <w:lang w:val="hu-HU"/>
        </w:rPr>
        <w:t>L</w:t>
      </w:r>
      <w:r w:rsidRPr="004A27A6">
        <w:rPr>
          <w:lang w:val="hu-HU"/>
        </w:rPr>
        <w:t>ista</w:t>
      </w:r>
      <w:r w:rsidR="0041219B" w:rsidRPr="004A27A6">
        <w:rPr>
          <w:lang w:val="hu-HU"/>
        </w:rPr>
        <w:t xml:space="preserve"> formájában</w:t>
      </w:r>
      <w:r w:rsidRPr="004A27A6">
        <w:rPr>
          <w:lang w:val="hu-HU"/>
        </w:rPr>
        <w:t>)!</w:t>
      </w:r>
    </w:p>
    <w:p w14:paraId="7A3B80D6" w14:textId="13F1E24B" w:rsidR="00736B3F" w:rsidRPr="004A27A6" w:rsidRDefault="00D23B36" w:rsidP="0079056B">
      <w:pPr>
        <w:pStyle w:val="Description"/>
        <w:jc w:val="both"/>
        <w:rPr>
          <w:lang w:val="hu-HU"/>
        </w:rPr>
      </w:pPr>
      <w:r w:rsidRPr="004A27A6">
        <w:rPr>
          <w:lang w:val="hu-HU"/>
        </w:rPr>
        <w:t>Ha a pályázat nagyértékű berendezések beszerzését is tartalmazza, kérjük, adja meg a berendezések telepítésének pontos címét. Amennyiben a pályázat építési vagy felújítási munkákat is tartalmaz, kérjük, tüntesse fel az érintett ingatlanok pontos helyét</w:t>
      </w:r>
      <w:r w:rsidR="003B14A2" w:rsidRPr="004A27A6">
        <w:rPr>
          <w:lang w:val="hu-HU"/>
        </w:rPr>
        <w:t>!</w:t>
      </w:r>
    </w:p>
    <w:p w14:paraId="200A73D0" w14:textId="344C6C1B" w:rsidR="0078531F" w:rsidRPr="004A27A6" w:rsidRDefault="00D26D67" w:rsidP="004A27A6">
      <w:pPr>
        <w:pStyle w:val="Listaszerbekezds"/>
        <w:numPr>
          <w:ilvl w:val="0"/>
          <w:numId w:val="46"/>
        </w:numPr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16F16763" w14:textId="77777777" w:rsidR="00262FC1" w:rsidRPr="004A27A6" w:rsidRDefault="00262FC1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042D67F6" w14:textId="77777777" w:rsidR="00736B3F" w:rsidRPr="004A27A6" w:rsidRDefault="00736B3F" w:rsidP="00736B3F">
      <w:pPr>
        <w:pStyle w:val="Cmsor1"/>
      </w:pPr>
      <w:r w:rsidRPr="004A27A6">
        <w:lastRenderedPageBreak/>
        <w:t>Eredmények</w:t>
      </w:r>
    </w:p>
    <w:p w14:paraId="5CF9F001" w14:textId="0A18CFFB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Ismertesse a projekt rövid</w:t>
      </w:r>
      <w:r w:rsidR="0034529C">
        <w:rPr>
          <w:lang w:val="hu-HU"/>
        </w:rPr>
        <w:t xml:space="preserve"> </w:t>
      </w:r>
      <w:r w:rsidRPr="004A27A6">
        <w:rPr>
          <w:lang w:val="hu-HU"/>
        </w:rPr>
        <w:t xml:space="preserve">távú eredményeit! </w:t>
      </w:r>
    </w:p>
    <w:p w14:paraId="7B793392" w14:textId="5D61544E" w:rsidR="00736B3F" w:rsidRPr="004A27A6" w:rsidRDefault="00D23B36" w:rsidP="00736B3F">
      <w:pPr>
        <w:pStyle w:val="Description"/>
        <w:rPr>
          <w:lang w:val="hu-HU"/>
        </w:rPr>
      </w:pPr>
      <w:r w:rsidRPr="004A27A6">
        <w:rPr>
          <w:lang w:val="hu-HU"/>
        </w:rPr>
        <w:t>Írja le a projekt végrehajtása során, valamint közvetlenül a lezárást követően várható eredményeket és az azokkal járó rövid távú hatásokat</w:t>
      </w:r>
      <w:r w:rsidR="003B14A2" w:rsidRPr="004A27A6">
        <w:rPr>
          <w:lang w:val="hu-HU"/>
        </w:rPr>
        <w:t>!</w:t>
      </w:r>
      <w:r w:rsidRPr="004A27A6">
        <w:rPr>
          <w:lang w:val="hu-HU"/>
        </w:rPr>
        <w:t xml:space="preserve"> </w:t>
      </w:r>
      <w:r w:rsidR="00736B3F" w:rsidRPr="004A27A6">
        <w:rPr>
          <w:lang w:val="hu-HU"/>
        </w:rPr>
        <w:t>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1E2ECAF9">
          <v:rect id="_x0000_i1045" style="width:0;height:1.5pt" o:hralign="center" o:hrstd="t" o:hr="t" fillcolor="#a0a0a0" stroked="f"/>
        </w:pict>
      </w:r>
    </w:p>
    <w:p w14:paraId="763B38DA" w14:textId="4AF8E7B8" w:rsidR="00545FEA" w:rsidRPr="004A27A6" w:rsidRDefault="00D26D67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7A8C12E7" w14:textId="269759AB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Ismertesse a projekt hosszú</w:t>
      </w:r>
      <w:r w:rsidR="0034529C">
        <w:rPr>
          <w:lang w:val="hu-HU"/>
        </w:rPr>
        <w:t xml:space="preserve"> </w:t>
      </w:r>
      <w:r w:rsidRPr="004A27A6">
        <w:rPr>
          <w:lang w:val="hu-HU"/>
        </w:rPr>
        <w:t>távú eredményeit!</w:t>
      </w:r>
    </w:p>
    <w:p w14:paraId="6ABE2E1D" w14:textId="733B7FBC" w:rsidR="00736B3F" w:rsidRPr="004A27A6" w:rsidRDefault="00D23B36" w:rsidP="00736B3F">
      <w:pPr>
        <w:pStyle w:val="Description"/>
        <w:rPr>
          <w:lang w:val="hu-HU"/>
        </w:rPr>
      </w:pPr>
      <w:r w:rsidRPr="004A27A6">
        <w:rPr>
          <w:lang w:val="hu-HU"/>
        </w:rPr>
        <w:t>Írja le azokat a hosszú távú hatásokat és eredményeket, amelyek a projekt megvalósítását követő első év során már érzékelhetők, illetve mérhetők lesznek</w:t>
      </w:r>
      <w:r w:rsidR="003B14A2" w:rsidRPr="004A27A6">
        <w:rPr>
          <w:lang w:val="hu-HU"/>
        </w:rPr>
        <w:t>!</w:t>
      </w:r>
      <w:r w:rsidR="00736B3F" w:rsidRPr="004A27A6">
        <w:rPr>
          <w:lang w:val="hu-HU"/>
        </w:rPr>
        <w:t xml:space="preserve"> (Maximum 1500 karakter)</w:t>
      </w:r>
      <w:r w:rsidR="00736B3F" w:rsidRPr="004A27A6">
        <w:rPr>
          <w:lang w:val="hu-HU"/>
        </w:rPr>
        <w:br/>
      </w:r>
      <w:r w:rsidR="0034529C">
        <w:rPr>
          <w:lang w:val="hu-HU"/>
        </w:rPr>
        <w:pict w14:anchorId="2EA13C1E">
          <v:rect id="_x0000_i1046" style="width:0;height:1.5pt" o:hralign="center" o:hrstd="t" o:hr="t" fillcolor="#a0a0a0" stroked="f"/>
        </w:pict>
      </w:r>
    </w:p>
    <w:p w14:paraId="19C59ACD" w14:textId="62EE940A" w:rsidR="00D26D67" w:rsidRPr="004A27A6" w:rsidRDefault="00D26D67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66B9D62" w14:textId="77777777" w:rsidR="00736B3F" w:rsidRPr="004A27A6" w:rsidRDefault="00736B3F" w:rsidP="00736B3F">
      <w:pPr>
        <w:pStyle w:val="Cmsor4"/>
        <w:rPr>
          <w:lang w:val="hu-HU"/>
        </w:rPr>
      </w:pPr>
      <w:r w:rsidRPr="004A27A6">
        <w:rPr>
          <w:lang w:val="hu-HU"/>
        </w:rPr>
        <w:t>Írja le, hogy a projekt infrastrukturális elemei hogyan járulnak hozzá a projekt összességében elért eredményéhez! (Maximum 1500 karakter)</w:t>
      </w:r>
    </w:p>
    <w:p w14:paraId="1C1030D6" w14:textId="29864CC8" w:rsidR="00545FEA" w:rsidRPr="004A27A6" w:rsidRDefault="00A95018" w:rsidP="004A27A6">
      <w:pPr>
        <w:ind w:left="357"/>
        <w:jc w:val="both"/>
        <w:rPr>
          <w:b/>
          <w:bCs/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2EA8D717" w14:textId="122F935D" w:rsidR="0098280D" w:rsidRPr="004A27A6" w:rsidRDefault="0098280D" w:rsidP="0098280D">
      <w:pPr>
        <w:pStyle w:val="Cmsor4"/>
        <w:rPr>
          <w:lang w:val="hu-HU"/>
        </w:rPr>
      </w:pPr>
      <w:r w:rsidRPr="004A27A6">
        <w:rPr>
          <w:lang w:val="hu-HU"/>
        </w:rPr>
        <w:t xml:space="preserve">Határozza meg azokat a hatásmutatókat, amelyek a legjobban </w:t>
      </w:r>
      <w:r w:rsidR="00D23B36" w:rsidRPr="004A27A6">
        <w:rPr>
          <w:lang w:val="hu-HU"/>
        </w:rPr>
        <w:t xml:space="preserve">jellemzik </w:t>
      </w:r>
      <w:r w:rsidRPr="004A27A6">
        <w:rPr>
          <w:lang w:val="hu-HU"/>
        </w:rPr>
        <w:t>a projekt várható eredmény</w:t>
      </w:r>
      <w:r w:rsidR="00D23B36" w:rsidRPr="004A27A6">
        <w:rPr>
          <w:lang w:val="hu-HU"/>
        </w:rPr>
        <w:t>ei</w:t>
      </w:r>
      <w:r w:rsidRPr="004A27A6">
        <w:rPr>
          <w:lang w:val="hu-HU"/>
        </w:rPr>
        <w:t>t!</w:t>
      </w:r>
    </w:p>
    <w:p w14:paraId="376ED4AC" w14:textId="43109E85" w:rsidR="00972D37" w:rsidRPr="004A27A6" w:rsidRDefault="00AA5A9A" w:rsidP="0098280D">
      <w:pPr>
        <w:pStyle w:val="Description"/>
        <w:rPr>
          <w:lang w:val="hu-HU"/>
        </w:rPr>
      </w:pPr>
      <w:r w:rsidRPr="004A27A6">
        <w:rPr>
          <w:lang w:val="hu-HU"/>
        </w:rPr>
        <w:t>Nevezze meg a projekt várható eredményeit és kimeneteleit számszerűen leíró mutatókat (pl. új módszerek száma, azokat alkalmazó pedagógusok száma, érintett tanulók száma stb.), és adja meg az ezekhez kapcsolódó célértékeket, amelyeket a projekt megvalósítását követő első évben el kell érni</w:t>
      </w:r>
      <w:r w:rsidR="00B91213" w:rsidRPr="004A27A6">
        <w:rPr>
          <w:lang w:val="hu-HU"/>
        </w:rPr>
        <w:t>!</w:t>
      </w:r>
      <w:r w:rsidRPr="004A27A6">
        <w:rPr>
          <w:lang w:val="hu-HU"/>
        </w:rPr>
        <w:t xml:space="preserve"> </w:t>
      </w:r>
      <w:r w:rsidR="0098280D" w:rsidRPr="004A27A6">
        <w:rPr>
          <w:lang w:val="hu-HU"/>
        </w:rPr>
        <w:br/>
      </w:r>
      <w:r w:rsidR="0034529C">
        <w:rPr>
          <w:lang w:val="hu-HU"/>
        </w:rPr>
        <w:pict w14:anchorId="1A93AEE2">
          <v:rect id="_x0000_i1047" style="width:0;height:1.5pt" o:hralign="center" o:hrstd="t" o:hr="t" fillcolor="#a0a0a0" stroked="f"/>
        </w:pict>
      </w:r>
    </w:p>
    <w:tbl>
      <w:tblPr>
        <w:tblStyle w:val="Rcsostblzat"/>
        <w:tblW w:w="87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2"/>
        <w:gridCol w:w="2121"/>
      </w:tblGrid>
      <w:tr w:rsidR="0098280D" w:rsidRPr="004A27A6" w14:paraId="2ECA08E7" w14:textId="77777777" w:rsidTr="006523C2">
        <w:tc>
          <w:tcPr>
            <w:tcW w:w="6662" w:type="dxa"/>
            <w:vAlign w:val="center"/>
          </w:tcPr>
          <w:p w14:paraId="58CC9F6C" w14:textId="4BE3980B" w:rsidR="0098280D" w:rsidRPr="004A27A6" w:rsidRDefault="0098280D" w:rsidP="0098280D">
            <w:pPr>
              <w:pStyle w:val="Nincstrkz"/>
              <w:rPr>
                <w:b/>
                <w:bCs/>
              </w:rPr>
            </w:pPr>
            <w:r w:rsidRPr="004A27A6">
              <w:rPr>
                <w:b/>
                <w:bCs/>
              </w:rPr>
              <w:t>Indikátor</w:t>
            </w:r>
          </w:p>
        </w:tc>
        <w:tc>
          <w:tcPr>
            <w:tcW w:w="2121" w:type="dxa"/>
            <w:vAlign w:val="center"/>
          </w:tcPr>
          <w:p w14:paraId="3D0CCABA" w14:textId="1CDBEB68" w:rsidR="0098280D" w:rsidRPr="004A27A6" w:rsidRDefault="0098280D" w:rsidP="0098280D">
            <w:pPr>
              <w:pStyle w:val="Nincstrkz"/>
              <w:rPr>
                <w:b/>
                <w:bCs/>
              </w:rPr>
            </w:pPr>
            <w:r w:rsidRPr="004A27A6">
              <w:rPr>
                <w:b/>
                <w:bCs/>
              </w:rPr>
              <w:t>Célérték</w:t>
            </w:r>
          </w:p>
        </w:tc>
      </w:tr>
      <w:tr w:rsidR="006523C2" w:rsidRPr="004A27A6" w14:paraId="2B2557B0" w14:textId="77777777" w:rsidTr="006523C2">
        <w:tc>
          <w:tcPr>
            <w:tcW w:w="6662" w:type="dxa"/>
            <w:vAlign w:val="center"/>
          </w:tcPr>
          <w:p w14:paraId="6FBAB9FE" w14:textId="168560A7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697E3E35" w14:textId="77777777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6523C2" w:rsidRPr="004A27A6" w14:paraId="6E4622E9" w14:textId="77777777" w:rsidTr="006523C2">
        <w:tc>
          <w:tcPr>
            <w:tcW w:w="6662" w:type="dxa"/>
            <w:vAlign w:val="center"/>
          </w:tcPr>
          <w:p w14:paraId="52A1CC02" w14:textId="4431825A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241C5719" w14:textId="77777777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6523C2" w:rsidRPr="004A27A6" w14:paraId="44F8610D" w14:textId="77777777" w:rsidTr="006523C2">
        <w:tc>
          <w:tcPr>
            <w:tcW w:w="6662" w:type="dxa"/>
            <w:vAlign w:val="center"/>
          </w:tcPr>
          <w:p w14:paraId="13B633C4" w14:textId="4E9E532A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4FECA810" w14:textId="77777777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6523C2" w:rsidRPr="004A27A6" w14:paraId="67B44E99" w14:textId="77777777" w:rsidTr="006523C2">
        <w:tc>
          <w:tcPr>
            <w:tcW w:w="6662" w:type="dxa"/>
            <w:vAlign w:val="center"/>
          </w:tcPr>
          <w:p w14:paraId="07B01781" w14:textId="7690D2AF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098252EF" w14:textId="77777777" w:rsidR="006523C2" w:rsidRPr="004A27A6" w:rsidRDefault="006523C2" w:rsidP="008D57F2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FA0360" w:rsidRPr="004A27A6" w14:paraId="7805767F" w14:textId="77777777" w:rsidTr="006523C2">
        <w:tc>
          <w:tcPr>
            <w:tcW w:w="6662" w:type="dxa"/>
            <w:vAlign w:val="center"/>
          </w:tcPr>
          <w:p w14:paraId="7AD9C1C4" w14:textId="08319286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0EEB681A" w14:textId="70CEE256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FA0360" w:rsidRPr="004A27A6" w14:paraId="338FE4F3" w14:textId="77777777" w:rsidTr="006523C2">
        <w:tc>
          <w:tcPr>
            <w:tcW w:w="6662" w:type="dxa"/>
            <w:vAlign w:val="center"/>
          </w:tcPr>
          <w:p w14:paraId="0A647A5A" w14:textId="7F1BBA4F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4BB6816C" w14:textId="65C77470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  <w:tr w:rsidR="00FA0360" w:rsidRPr="004A27A6" w14:paraId="6C872BEA" w14:textId="77777777" w:rsidTr="006523C2">
        <w:tc>
          <w:tcPr>
            <w:tcW w:w="6662" w:type="dxa"/>
            <w:vAlign w:val="center"/>
          </w:tcPr>
          <w:p w14:paraId="0B383121" w14:textId="43BB048A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  <w:tc>
          <w:tcPr>
            <w:tcW w:w="2121" w:type="dxa"/>
            <w:vAlign w:val="center"/>
          </w:tcPr>
          <w:p w14:paraId="05C187E6" w14:textId="77777777" w:rsidR="00FA0360" w:rsidRPr="004A27A6" w:rsidRDefault="00FA0360" w:rsidP="00FA0360">
            <w:pPr>
              <w:pStyle w:val="Nincstrkz"/>
            </w:pPr>
            <w:r w:rsidRPr="004A27A6"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A27A6">
              <w:instrText xml:space="preserve"> FORMTEXT </w:instrText>
            </w:r>
            <w:r w:rsidRPr="004A27A6">
              <w:fldChar w:fldCharType="separate"/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t> </w:t>
            </w:r>
            <w:r w:rsidRPr="004A27A6">
              <w:fldChar w:fldCharType="end"/>
            </w:r>
          </w:p>
        </w:tc>
      </w:tr>
    </w:tbl>
    <w:p w14:paraId="284FF67F" w14:textId="77777777" w:rsidR="00972D37" w:rsidRPr="004A27A6" w:rsidRDefault="00972D37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44999A05" w14:textId="77777777" w:rsidR="0098280D" w:rsidRPr="004A27A6" w:rsidRDefault="0098280D" w:rsidP="0098280D">
      <w:pPr>
        <w:pStyle w:val="Cmsor1"/>
      </w:pPr>
      <w:r w:rsidRPr="004A27A6">
        <w:lastRenderedPageBreak/>
        <w:t>Fenntarthatóság</w:t>
      </w:r>
    </w:p>
    <w:p w14:paraId="53B68DD4" w14:textId="5842F6F4" w:rsidR="0098280D" w:rsidRPr="004A27A6" w:rsidRDefault="0098280D" w:rsidP="0098280D">
      <w:pPr>
        <w:pStyle w:val="Cmsor4"/>
        <w:rPr>
          <w:lang w:val="hu-HU"/>
        </w:rPr>
      </w:pPr>
      <w:bookmarkStart w:id="10" w:name="_Hlk204260556"/>
      <w:r w:rsidRPr="004A27A6">
        <w:rPr>
          <w:lang w:val="hu-HU"/>
        </w:rPr>
        <w:t>Írja le, hogy a partnerek hogyan biztosítják a projekt eredményeinek hasznosulását a projekt megvalósítása után</w:t>
      </w:r>
      <w:r w:rsidR="00B91213" w:rsidRPr="004A27A6">
        <w:rPr>
          <w:lang w:val="hu-HU"/>
        </w:rPr>
        <w:t>!</w:t>
      </w:r>
      <w:r w:rsidRPr="004A27A6">
        <w:rPr>
          <w:lang w:val="hu-HU"/>
        </w:rPr>
        <w:t xml:space="preserve"> </w:t>
      </w:r>
      <w:r w:rsidR="00421BB5" w:rsidRPr="004A27A6">
        <w:rPr>
          <w:lang w:val="hu-HU"/>
        </w:rPr>
        <w:t>Ismertesse, hogy a projekt eredményei miként integrálódnak az iskola mindennapi működésébe</w:t>
      </w:r>
      <w:r w:rsidR="00B91213" w:rsidRPr="004A27A6">
        <w:rPr>
          <w:lang w:val="hu-HU"/>
        </w:rPr>
        <w:t>!</w:t>
      </w:r>
      <w:r w:rsidR="00421BB5" w:rsidRPr="004A27A6">
        <w:rPr>
          <w:lang w:val="hu-HU"/>
        </w:rPr>
        <w:t xml:space="preserve"> </w:t>
      </w:r>
      <w:r w:rsidRPr="004A27A6">
        <w:rPr>
          <w:lang w:val="hu-HU"/>
        </w:rPr>
        <w:t>(Legfeljebb 3000 karakter)</w:t>
      </w:r>
    </w:p>
    <w:bookmarkEnd w:id="10"/>
    <w:p w14:paraId="1E6E1A3E" w14:textId="4CDE2383" w:rsidR="007D6A7F" w:rsidRPr="004A27A6" w:rsidRDefault="00A57E10" w:rsidP="004A27A6">
      <w:pPr>
        <w:ind w:left="357"/>
        <w:jc w:val="both"/>
        <w:rPr>
          <w:lang w:val="hu-HU"/>
        </w:rPr>
      </w:pPr>
      <w:r w:rsidRPr="004A27A6">
        <w:rPr>
          <w:b/>
          <w:bCs/>
          <w:lang w:val="hu-HU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4A27A6">
        <w:rPr>
          <w:b/>
          <w:bCs/>
          <w:lang w:val="hu-HU"/>
        </w:rPr>
        <w:instrText xml:space="preserve"> FORMTEXT </w:instrText>
      </w:r>
      <w:r w:rsidRPr="004A27A6">
        <w:rPr>
          <w:b/>
          <w:bCs/>
          <w:lang w:val="hu-HU"/>
        </w:rPr>
      </w:r>
      <w:r w:rsidRPr="004A27A6">
        <w:rPr>
          <w:b/>
          <w:bCs/>
          <w:lang w:val="hu-HU"/>
        </w:rPr>
        <w:fldChar w:fldCharType="separate"/>
      </w:r>
      <w:r w:rsidR="004A27A6">
        <w:rPr>
          <w:b/>
          <w:bCs/>
          <w:lang w:val="hu-HU"/>
        </w:rPr>
        <w:t> </w:t>
      </w:r>
      <w:r w:rsidR="004A27A6">
        <w:rPr>
          <w:b/>
          <w:bCs/>
          <w:lang w:val="hu-HU"/>
        </w:rPr>
        <w:t> </w:t>
      </w:r>
      <w:r w:rsidR="004A27A6">
        <w:rPr>
          <w:b/>
          <w:bCs/>
          <w:lang w:val="hu-HU"/>
        </w:rPr>
        <w:t> </w:t>
      </w:r>
      <w:r w:rsidR="004A27A6">
        <w:rPr>
          <w:b/>
          <w:bCs/>
          <w:lang w:val="hu-HU"/>
        </w:rPr>
        <w:t> </w:t>
      </w:r>
      <w:r w:rsidR="004A27A6">
        <w:rPr>
          <w:b/>
          <w:bCs/>
          <w:lang w:val="hu-HU"/>
        </w:rPr>
        <w:t> </w:t>
      </w:r>
      <w:r w:rsidRPr="004A27A6">
        <w:rPr>
          <w:b/>
          <w:bCs/>
          <w:lang w:val="hu-HU"/>
        </w:rPr>
        <w:fldChar w:fldCharType="end"/>
      </w:r>
    </w:p>
    <w:p w14:paraId="53EDD8E4" w14:textId="77777777" w:rsidR="007D6A7F" w:rsidRPr="004A27A6" w:rsidRDefault="007D6A7F">
      <w:pPr>
        <w:spacing w:after="0" w:line="240" w:lineRule="auto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4A27A6">
        <w:rPr>
          <w:lang w:val="hu-HU"/>
        </w:rPr>
        <w:br w:type="page"/>
      </w:r>
    </w:p>
    <w:p w14:paraId="519D7FD6" w14:textId="77777777" w:rsidR="0098280D" w:rsidRPr="004A27A6" w:rsidRDefault="0098280D" w:rsidP="0098280D">
      <w:pPr>
        <w:pStyle w:val="Cmsor4"/>
        <w:rPr>
          <w:lang w:val="hu-HU"/>
        </w:rPr>
      </w:pPr>
      <w:r w:rsidRPr="004A27A6">
        <w:rPr>
          <w:lang w:val="hu-HU"/>
        </w:rPr>
        <w:lastRenderedPageBreak/>
        <w:t>Írja le, hogyan fognak a projektpartnerek együttműködni a projekt megvalósítása után! (Maximum 1500 karakter)</w:t>
      </w:r>
    </w:p>
    <w:p w14:paraId="173B2DA0" w14:textId="078443B0" w:rsidR="009E7AB9" w:rsidRPr="004A27A6" w:rsidRDefault="009E7AB9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4521CDB" w14:textId="77777777" w:rsidR="009E7AB9" w:rsidRPr="004A27A6" w:rsidRDefault="009E7AB9" w:rsidP="009E7AB9">
      <w:pPr>
        <w:spacing w:after="0" w:line="240" w:lineRule="auto"/>
        <w:rPr>
          <w:lang w:val="hu-HU"/>
        </w:rPr>
      </w:pPr>
      <w:r w:rsidRPr="004A27A6">
        <w:rPr>
          <w:lang w:val="hu-HU"/>
        </w:rPr>
        <w:br w:type="page"/>
      </w:r>
    </w:p>
    <w:p w14:paraId="6143E37C" w14:textId="08A65AF2" w:rsidR="0098280D" w:rsidRPr="004A27A6" w:rsidRDefault="00AA5A9A" w:rsidP="0098280D">
      <w:pPr>
        <w:pStyle w:val="Cmsor4"/>
        <w:rPr>
          <w:lang w:val="hu-HU"/>
        </w:rPr>
      </w:pPr>
      <w:r w:rsidRPr="004A27A6">
        <w:rPr>
          <w:lang w:val="hu-HU"/>
        </w:rPr>
        <w:lastRenderedPageBreak/>
        <w:t>Ismertesse, hogy a projekt eredményeit milyen módon kívánja eljuttatni a célcsoportokhoz, a helyi közösségekhez és más releváns ágazati szereplőkhöz!</w:t>
      </w:r>
      <w:r w:rsidR="0098280D" w:rsidRPr="004A27A6">
        <w:rPr>
          <w:lang w:val="hu-HU"/>
        </w:rPr>
        <w:t xml:space="preserve"> (Legfeljebb 2000 karakter)</w:t>
      </w:r>
    </w:p>
    <w:p w14:paraId="152E4F71" w14:textId="6D2F3415" w:rsidR="000C0DB4" w:rsidRPr="004A27A6" w:rsidRDefault="000C0DB4" w:rsidP="004A27A6">
      <w:pPr>
        <w:ind w:left="357"/>
        <w:jc w:val="both"/>
        <w:rPr>
          <w:lang w:val="hu-HU"/>
        </w:rPr>
      </w:pPr>
      <w:r w:rsidRPr="004A27A6">
        <w:rPr>
          <w:lang w:val="hu-HU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4A27A6">
        <w:rPr>
          <w:lang w:val="hu-HU"/>
        </w:rPr>
        <w:instrText xml:space="preserve"> FORMTEXT </w:instrText>
      </w:r>
      <w:r w:rsidRPr="004A27A6">
        <w:rPr>
          <w:lang w:val="hu-HU"/>
        </w:rPr>
      </w:r>
      <w:r w:rsidRPr="004A27A6">
        <w:rPr>
          <w:lang w:val="hu-HU"/>
        </w:rPr>
        <w:fldChar w:fldCharType="separate"/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="004A27A6">
        <w:rPr>
          <w:lang w:val="hu-HU"/>
        </w:rPr>
        <w:t> </w:t>
      </w:r>
      <w:r w:rsidRPr="004A27A6">
        <w:rPr>
          <w:lang w:val="hu-HU"/>
        </w:rPr>
        <w:fldChar w:fldCharType="end"/>
      </w:r>
    </w:p>
    <w:p w14:paraId="56A88419" w14:textId="67F09FC6" w:rsidR="007D6A7F" w:rsidRPr="004A27A6" w:rsidRDefault="007D6A7F" w:rsidP="000C0DB4">
      <w:pPr>
        <w:rPr>
          <w:lang w:val="hu-HU"/>
        </w:rPr>
      </w:pPr>
      <w:r w:rsidRPr="004A27A6">
        <w:rPr>
          <w:lang w:val="hu-HU"/>
        </w:rPr>
        <w:br w:type="page"/>
      </w:r>
    </w:p>
    <w:p w14:paraId="3644DCAD" w14:textId="183B5037" w:rsidR="00D52445" w:rsidRPr="004A27A6" w:rsidRDefault="0098280D" w:rsidP="004624BF">
      <w:pPr>
        <w:pStyle w:val="Cmsor1"/>
      </w:pPr>
      <w:r w:rsidRPr="004A27A6">
        <w:lastRenderedPageBreak/>
        <w:t xml:space="preserve">Melléklet </w:t>
      </w:r>
      <w:r w:rsidR="00454260" w:rsidRPr="004A27A6">
        <w:t>I.</w:t>
      </w:r>
    </w:p>
    <w:p w14:paraId="19439EB5" w14:textId="17816E0C" w:rsidR="0098280D" w:rsidRPr="004A27A6" w:rsidRDefault="0098280D" w:rsidP="0098280D">
      <w:pPr>
        <w:pStyle w:val="Cmsor4"/>
        <w:rPr>
          <w:lang w:val="hu-HU"/>
        </w:rPr>
      </w:pPr>
      <w:bookmarkStart w:id="11" w:name="_Hlk204262555"/>
      <w:r w:rsidRPr="004A27A6">
        <w:rPr>
          <w:lang w:val="hu-HU"/>
        </w:rPr>
        <w:t xml:space="preserve">Jelölje meg a projektben részt vevő, </w:t>
      </w:r>
      <w:r w:rsidR="00FE3E69" w:rsidRPr="004A27A6">
        <w:rPr>
          <w:lang w:val="hu-HU"/>
        </w:rPr>
        <w:t xml:space="preserve">kiemelt figyelmet igénylő tanulók </w:t>
      </w:r>
      <w:r w:rsidRPr="004A27A6">
        <w:rPr>
          <w:lang w:val="hu-HU"/>
        </w:rPr>
        <w:t>tervezett számát</w:t>
      </w:r>
      <w:r w:rsidR="00B91213" w:rsidRPr="004A27A6">
        <w:rPr>
          <w:lang w:val="hu-HU"/>
        </w:rPr>
        <w:t>!</w:t>
      </w:r>
    </w:p>
    <w:tbl>
      <w:tblPr>
        <w:tblStyle w:val="Rcsostblzat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061"/>
        <w:gridCol w:w="1062"/>
        <w:gridCol w:w="1062"/>
        <w:gridCol w:w="1062"/>
        <w:gridCol w:w="1062"/>
        <w:gridCol w:w="1062"/>
      </w:tblGrid>
      <w:tr w:rsidR="00C10E92" w:rsidRPr="004A27A6" w14:paraId="45072CDE" w14:textId="77777777" w:rsidTr="00C10E92">
        <w:tc>
          <w:tcPr>
            <w:tcW w:w="2689" w:type="dxa"/>
            <w:vAlign w:val="center"/>
          </w:tcPr>
          <w:p w14:paraId="3B639945" w14:textId="7D74277F" w:rsidR="00C10E92" w:rsidRPr="004A27A6" w:rsidRDefault="00C10E92" w:rsidP="00C10E92">
            <w:pPr>
              <w:pStyle w:val="Tblzat-Fejlc"/>
              <w:rPr>
                <w:lang w:val="hu-HU"/>
              </w:rPr>
            </w:pPr>
          </w:p>
        </w:tc>
        <w:tc>
          <w:tcPr>
            <w:tcW w:w="1061" w:type="dxa"/>
          </w:tcPr>
          <w:p w14:paraId="72498B0C" w14:textId="5290B71C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LP</w:t>
            </w:r>
          </w:p>
        </w:tc>
        <w:tc>
          <w:tcPr>
            <w:tcW w:w="1062" w:type="dxa"/>
          </w:tcPr>
          <w:p w14:paraId="0A683EE7" w14:textId="3E173A3D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P1</w:t>
            </w:r>
          </w:p>
        </w:tc>
        <w:tc>
          <w:tcPr>
            <w:tcW w:w="1062" w:type="dxa"/>
          </w:tcPr>
          <w:p w14:paraId="5C41DAFD" w14:textId="02529CAB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P2</w:t>
            </w:r>
          </w:p>
        </w:tc>
        <w:tc>
          <w:tcPr>
            <w:tcW w:w="1062" w:type="dxa"/>
          </w:tcPr>
          <w:p w14:paraId="657B0927" w14:textId="14BE7148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P3</w:t>
            </w:r>
          </w:p>
        </w:tc>
        <w:tc>
          <w:tcPr>
            <w:tcW w:w="1062" w:type="dxa"/>
          </w:tcPr>
          <w:p w14:paraId="3C1B16ED" w14:textId="2362AA4D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P4</w:t>
            </w:r>
          </w:p>
        </w:tc>
        <w:tc>
          <w:tcPr>
            <w:tcW w:w="1062" w:type="dxa"/>
          </w:tcPr>
          <w:p w14:paraId="764B624D" w14:textId="54230BBA" w:rsidR="00C10E92" w:rsidRPr="004A27A6" w:rsidRDefault="00C10E92" w:rsidP="00C10E92">
            <w:pPr>
              <w:pStyle w:val="Tblzat-Fejlc"/>
              <w:rPr>
                <w:lang w:val="hu-HU"/>
              </w:rPr>
            </w:pPr>
            <w:r w:rsidRPr="004A27A6">
              <w:rPr>
                <w:lang w:val="hu-HU"/>
              </w:rPr>
              <w:t>P5</w:t>
            </w:r>
          </w:p>
        </w:tc>
      </w:tr>
      <w:tr w:rsidR="00C10E92" w:rsidRPr="004A27A6" w14:paraId="5CDB2950" w14:textId="77777777" w:rsidTr="00C10E92">
        <w:tc>
          <w:tcPr>
            <w:tcW w:w="2689" w:type="dxa"/>
            <w:vAlign w:val="center"/>
          </w:tcPr>
          <w:p w14:paraId="3129A661" w14:textId="220BF744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 xml:space="preserve">Alacsony szocioökonómiai (társadalmi-gazdasági) státuszú gyermekek (alacsony szülői iskolázottság </w:t>
            </w:r>
            <w:r w:rsidRPr="004A27A6">
              <w:rPr>
                <w:i/>
                <w:iCs/>
                <w:lang w:val="hu-HU"/>
              </w:rPr>
              <w:t>és/vagy</w:t>
            </w:r>
            <w:r w:rsidRPr="004A27A6">
              <w:rPr>
                <w:lang w:val="hu-HU"/>
              </w:rPr>
              <w:t xml:space="preserve"> szülői munkanélküliség </w:t>
            </w:r>
            <w:r w:rsidRPr="004A27A6">
              <w:rPr>
                <w:i/>
                <w:iCs/>
                <w:lang w:val="hu-HU"/>
              </w:rPr>
              <w:t>és/vagy</w:t>
            </w:r>
            <w:r w:rsidRPr="004A27A6">
              <w:rPr>
                <w:lang w:val="hu-HU"/>
              </w:rPr>
              <w:t xml:space="preserve"> Rendszeres Gyermekvédelmi Kedvezményben részesülő)</w:t>
            </w:r>
          </w:p>
        </w:tc>
        <w:tc>
          <w:tcPr>
            <w:tcW w:w="1061" w:type="dxa"/>
            <w:vAlign w:val="center"/>
          </w:tcPr>
          <w:p w14:paraId="6F066ED5" w14:textId="2E9CA07E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4D6E314" w14:textId="61E8CCCB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2D2604B" w14:textId="553B1343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BC4D18B" w14:textId="065C9EF6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8A7B975" w14:textId="3B71B369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5828FFF" w14:textId="32E6CEC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30030B93" w14:textId="77777777" w:rsidTr="00C10E92">
        <w:tc>
          <w:tcPr>
            <w:tcW w:w="2689" w:type="dxa"/>
            <w:vAlign w:val="center"/>
          </w:tcPr>
          <w:p w14:paraId="388017BB" w14:textId="4019AD44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>Szegregátumban élő vagy szegregációval veszélyeztetett vagy marginalizált gyermekek</w:t>
            </w:r>
          </w:p>
        </w:tc>
        <w:tc>
          <w:tcPr>
            <w:tcW w:w="1061" w:type="dxa"/>
            <w:vAlign w:val="center"/>
          </w:tcPr>
          <w:p w14:paraId="72483C72" w14:textId="3883485E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843D361" w14:textId="3B057E0F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D1114B8" w14:textId="565EE27B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354A093" w14:textId="2A4AE47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0A0F70C" w14:textId="13FC87C8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A328AC8" w14:textId="5B9855A7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17892CAD" w14:textId="77777777" w:rsidTr="00C10E92">
        <w:tc>
          <w:tcPr>
            <w:tcW w:w="2689" w:type="dxa"/>
            <w:vAlign w:val="center"/>
          </w:tcPr>
          <w:p w14:paraId="1FB35ABA" w14:textId="5DD92A84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>Magatartási és/vagy tanulási nehézségekkel küzdő gyermekek (BTM, SNI)</w:t>
            </w:r>
          </w:p>
        </w:tc>
        <w:tc>
          <w:tcPr>
            <w:tcW w:w="1061" w:type="dxa"/>
            <w:vAlign w:val="center"/>
          </w:tcPr>
          <w:p w14:paraId="4920ADEA" w14:textId="035E4033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5BCB89D" w14:textId="5CC1E37C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40300E7" w14:textId="11236D2A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2467BA7" w14:textId="162C4DD4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502986D" w14:textId="59F1C5D1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F9E50A9" w14:textId="7E1AD6EF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1347263F" w14:textId="77777777" w:rsidTr="00C10E92">
        <w:tc>
          <w:tcPr>
            <w:tcW w:w="2689" w:type="dxa"/>
            <w:vAlign w:val="center"/>
          </w:tcPr>
          <w:p w14:paraId="732F2007" w14:textId="397F4170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>Fogyatékossággal élő gyermekek</w:t>
            </w:r>
          </w:p>
        </w:tc>
        <w:tc>
          <w:tcPr>
            <w:tcW w:w="1061" w:type="dxa"/>
            <w:vAlign w:val="center"/>
          </w:tcPr>
          <w:p w14:paraId="4BC58325" w14:textId="40BCDCEC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34510F5" w14:textId="1540E451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A88422" w14:textId="171FADF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AE1F361" w14:textId="3CB27D41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942A0B6" w14:textId="2B3ECBA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C1C431A" w14:textId="66B484E9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11E5E5A7" w14:textId="77777777" w:rsidTr="00C10E92">
        <w:tc>
          <w:tcPr>
            <w:tcW w:w="2689" w:type="dxa"/>
            <w:vAlign w:val="center"/>
          </w:tcPr>
          <w:p w14:paraId="1CF44C6F" w14:textId="61FE2D9E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>Lemorzsolódással veszélyeztetett tanulók</w:t>
            </w:r>
          </w:p>
        </w:tc>
        <w:tc>
          <w:tcPr>
            <w:tcW w:w="1061" w:type="dxa"/>
            <w:vAlign w:val="center"/>
          </w:tcPr>
          <w:p w14:paraId="6F897941" w14:textId="10BFBD26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7FDA961" w14:textId="7583A9D9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9579DF8" w14:textId="3562928F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154019F" w14:textId="267C0C25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ECEF207" w14:textId="23188324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427B209" w14:textId="365BC2A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1151E4A8" w14:textId="77777777" w:rsidTr="00C10E92">
        <w:tc>
          <w:tcPr>
            <w:tcW w:w="2689" w:type="dxa"/>
            <w:vAlign w:val="center"/>
          </w:tcPr>
          <w:p w14:paraId="1C544C06" w14:textId="6F28EE9F" w:rsidR="00C10E92" w:rsidRPr="004A27A6" w:rsidRDefault="00C10E92" w:rsidP="00C10E92">
            <w:pPr>
              <w:pStyle w:val="Tblzat-Szveg2"/>
              <w:rPr>
                <w:lang w:val="hu-HU"/>
              </w:rPr>
            </w:pPr>
            <w:r w:rsidRPr="004A27A6">
              <w:rPr>
                <w:lang w:val="hu-HU"/>
              </w:rPr>
              <w:t>Gyermekvédelmi gondoskodásban élő gyermekek</w:t>
            </w:r>
          </w:p>
        </w:tc>
        <w:tc>
          <w:tcPr>
            <w:tcW w:w="1061" w:type="dxa"/>
            <w:vAlign w:val="center"/>
          </w:tcPr>
          <w:p w14:paraId="6FB8F98B" w14:textId="5DFE1D2D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264A3206" w14:textId="5717F366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76DD2A5" w14:textId="219D5503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B36BBD7" w14:textId="7FEA9FA2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DD0EDEA" w14:textId="7E6BC701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7343F66F" w14:textId="79482D21" w:rsidR="00C10E92" w:rsidRPr="004A27A6" w:rsidRDefault="00C10E92" w:rsidP="00C10E92">
            <w:pPr>
              <w:pStyle w:val="Tblzat-Szveg1"/>
              <w:rPr>
                <w:lang w:val="hu-HU"/>
              </w:rPr>
            </w:pPr>
            <w:r w:rsidRPr="004A27A6">
              <w:rPr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lang w:val="hu-HU"/>
              </w:rPr>
              <w:instrText xml:space="preserve"> FORMTEXT </w:instrText>
            </w:r>
            <w:r w:rsidRPr="004A27A6">
              <w:rPr>
                <w:lang w:val="hu-HU"/>
              </w:rPr>
            </w:r>
            <w:r w:rsidRPr="004A27A6">
              <w:rPr>
                <w:lang w:val="hu-HU"/>
              </w:rPr>
              <w:fldChar w:fldCharType="separate"/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t> </w:t>
            </w:r>
            <w:r w:rsidRPr="004A27A6">
              <w:rPr>
                <w:lang w:val="hu-HU"/>
              </w:rPr>
              <w:fldChar w:fldCharType="end"/>
            </w:r>
          </w:p>
        </w:tc>
      </w:tr>
      <w:tr w:rsidR="00C10E92" w:rsidRPr="004A27A6" w14:paraId="0F5676DD" w14:textId="77777777" w:rsidTr="00C10E92">
        <w:tc>
          <w:tcPr>
            <w:tcW w:w="2689" w:type="dxa"/>
            <w:vAlign w:val="center"/>
          </w:tcPr>
          <w:p w14:paraId="00D2D5BF" w14:textId="50514649" w:rsidR="00C10E92" w:rsidRPr="004A27A6" w:rsidRDefault="00C10E92" w:rsidP="00C10E92">
            <w:pPr>
              <w:pStyle w:val="Tblzat-Szveg2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t>Valamennyi</w:t>
            </w:r>
            <w:r w:rsidR="00496729" w:rsidRPr="004A27A6">
              <w:rPr>
                <w:b/>
                <w:bCs/>
                <w:lang w:val="hu-HU"/>
              </w:rPr>
              <w:t xml:space="preserve"> projektben résztvevő</w:t>
            </w:r>
            <w:r w:rsidRPr="004A27A6">
              <w:rPr>
                <w:b/>
                <w:bCs/>
                <w:lang w:val="hu-HU"/>
              </w:rPr>
              <w:t xml:space="preserve"> gyermek </w:t>
            </w:r>
          </w:p>
        </w:tc>
        <w:tc>
          <w:tcPr>
            <w:tcW w:w="1061" w:type="dxa"/>
            <w:vAlign w:val="center"/>
          </w:tcPr>
          <w:p w14:paraId="25D0AA3E" w14:textId="5F0DD735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511FDDBF" w14:textId="3105FE5F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E8ABE54" w14:textId="4DFC4E7D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BB48378" w14:textId="635BF24A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17245C1A" w14:textId="596AFBC4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68EE0C30" w14:textId="784963D8" w:rsidR="00C10E92" w:rsidRPr="004A27A6" w:rsidRDefault="00C10E92" w:rsidP="00C10E92">
            <w:pPr>
              <w:pStyle w:val="Tblzat-Szveg1"/>
              <w:rPr>
                <w:b/>
                <w:bCs/>
                <w:lang w:val="hu-HU"/>
              </w:rPr>
            </w:pPr>
            <w:r w:rsidRPr="004A27A6">
              <w:rPr>
                <w:b/>
                <w:bCs/>
                <w:lang w:val="hu-HU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A27A6">
              <w:rPr>
                <w:b/>
                <w:bCs/>
                <w:lang w:val="hu-HU"/>
              </w:rPr>
              <w:instrText xml:space="preserve"> FORMTEXT </w:instrText>
            </w:r>
            <w:r w:rsidRPr="004A27A6">
              <w:rPr>
                <w:b/>
                <w:bCs/>
                <w:lang w:val="hu-HU"/>
              </w:rPr>
            </w:r>
            <w:r w:rsidRPr="004A27A6">
              <w:rPr>
                <w:b/>
                <w:bCs/>
                <w:lang w:val="hu-HU"/>
              </w:rPr>
              <w:fldChar w:fldCharType="separate"/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t> </w:t>
            </w:r>
            <w:r w:rsidRPr="004A27A6">
              <w:rPr>
                <w:b/>
                <w:bCs/>
                <w:lang w:val="hu-HU"/>
              </w:rPr>
              <w:fldChar w:fldCharType="end"/>
            </w:r>
          </w:p>
        </w:tc>
      </w:tr>
      <w:bookmarkEnd w:id="11"/>
    </w:tbl>
    <w:p w14:paraId="2CBCB0E9" w14:textId="307414CB" w:rsidR="0078531F" w:rsidRPr="004A27A6" w:rsidRDefault="0078531F" w:rsidP="00F66EEA">
      <w:pPr>
        <w:spacing w:after="0" w:line="240" w:lineRule="auto"/>
        <w:rPr>
          <w:lang w:val="hu-HU"/>
        </w:rPr>
      </w:pPr>
    </w:p>
    <w:sectPr w:rsidR="0078531F" w:rsidRPr="004A27A6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C4D2" w14:textId="77777777" w:rsidR="00BC6CBD" w:rsidRDefault="00BC6CBD" w:rsidP="00AC208D">
      <w:pPr>
        <w:spacing w:after="0" w:line="240" w:lineRule="auto"/>
      </w:pPr>
      <w:r>
        <w:separator/>
      </w:r>
    </w:p>
    <w:p w14:paraId="65D9872D" w14:textId="77777777" w:rsidR="00BC6CBD" w:rsidRDefault="00BC6CBD"/>
  </w:endnote>
  <w:endnote w:type="continuationSeparator" w:id="0">
    <w:p w14:paraId="251E0441" w14:textId="77777777" w:rsidR="00BC6CBD" w:rsidRDefault="00BC6CBD" w:rsidP="00AC208D">
      <w:pPr>
        <w:spacing w:after="0" w:line="240" w:lineRule="auto"/>
      </w:pPr>
      <w:r>
        <w:continuationSeparator/>
      </w:r>
    </w:p>
    <w:p w14:paraId="0B960516" w14:textId="77777777" w:rsidR="00BC6CBD" w:rsidRDefault="00BC6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p w14:paraId="2F3C9B71" w14:textId="77777777" w:rsidR="004E0196" w:rsidRPr="00164596" w:rsidRDefault="00782DB9">
        <w:pPr>
          <w:pStyle w:val="llb"/>
          <w:rPr>
            <w:sz w:val="16"/>
          </w:rPr>
        </w:pPr>
        <w:r>
          <w:rPr>
            <w:sz w:val="16"/>
          </w:rPr>
          <w:t xml:space="preserve">Interreg Hungary - Slovakia </w:t>
        </w:r>
        <w:r w:rsidR="004E0196" w:rsidRPr="00164596">
          <w:rPr>
            <w:sz w:val="16"/>
          </w:rPr>
          <w:t>Joint Secretariat</w:t>
        </w:r>
      </w:p>
      <w:p w14:paraId="4323FA71" w14:textId="77777777" w:rsidR="004E0196" w:rsidRPr="00164596" w:rsidRDefault="004E0196">
        <w:pPr>
          <w:pStyle w:val="llb"/>
          <w:rPr>
            <w:sz w:val="16"/>
          </w:rPr>
        </w:pPr>
        <w:r w:rsidRPr="00164596">
          <w:rPr>
            <w:sz w:val="16"/>
          </w:rPr>
          <w:t xml:space="preserve">1053 Budapest, Szép </w:t>
        </w:r>
        <w:r w:rsidR="00782DB9">
          <w:rPr>
            <w:sz w:val="16"/>
          </w:rPr>
          <w:t xml:space="preserve">utca </w:t>
        </w:r>
        <w:r w:rsidRPr="00164596">
          <w:rPr>
            <w:sz w:val="16"/>
          </w:rPr>
          <w:t>2. | 4</w:t>
        </w:r>
        <w:r w:rsidR="00782DB9">
          <w:rPr>
            <w:sz w:val="16"/>
          </w:rPr>
          <w:t>. emelet</w:t>
        </w:r>
      </w:p>
      <w:p w14:paraId="564BAA53" w14:textId="6A57D55C" w:rsidR="00805810" w:rsidRPr="00164596" w:rsidRDefault="004E0196" w:rsidP="004E0196">
        <w:pPr>
          <w:pStyle w:val="llb"/>
          <w:rPr>
            <w:rStyle w:val="Hiperhivatkozs"/>
            <w:color w:val="46BEAA"/>
            <w:sz w:val="16"/>
          </w:rPr>
        </w:pPr>
        <w:r w:rsidRPr="00164596">
          <w:rPr>
            <w:rStyle w:val="Hiperhivatkozs"/>
            <w:color w:val="46BEAA"/>
            <w:sz w:val="16"/>
          </w:rPr>
          <w:t>www.</w:t>
        </w:r>
        <w:r w:rsidR="00807108">
          <w:rPr>
            <w:rStyle w:val="Hiperhivatkozs"/>
            <w:color w:val="46BEAA"/>
            <w:sz w:val="16"/>
          </w:rPr>
          <w:t>interreghusk</w:t>
        </w:r>
        <w:r w:rsidRPr="00164596">
          <w:rPr>
            <w:rStyle w:val="Hiperhivatkozs"/>
            <w:color w:val="46BEAA"/>
            <w:sz w:val="16"/>
          </w:rPr>
          <w:t>.eu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C8CF" w14:textId="77777777" w:rsidR="00BC6CBD" w:rsidRDefault="00BC6CBD" w:rsidP="00AC208D">
      <w:pPr>
        <w:spacing w:after="0" w:line="240" w:lineRule="auto"/>
      </w:pPr>
      <w:r>
        <w:separator/>
      </w:r>
    </w:p>
    <w:p w14:paraId="10239DD2" w14:textId="77777777" w:rsidR="00BC6CBD" w:rsidRDefault="00BC6CBD"/>
  </w:footnote>
  <w:footnote w:type="continuationSeparator" w:id="0">
    <w:p w14:paraId="227FB47D" w14:textId="77777777" w:rsidR="00BC6CBD" w:rsidRDefault="00BC6CBD" w:rsidP="00AC208D">
      <w:pPr>
        <w:spacing w:after="0" w:line="240" w:lineRule="auto"/>
      </w:pPr>
      <w:r>
        <w:continuationSeparator/>
      </w:r>
    </w:p>
    <w:p w14:paraId="183BEC70" w14:textId="77777777" w:rsidR="00BC6CBD" w:rsidRDefault="00BC6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485" w14:textId="77777777" w:rsidR="00805810" w:rsidRDefault="00805810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1F8D7B46" wp14:editId="11BEF078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3339D" w14:textId="77777777" w:rsidR="00805810" w:rsidRDefault="00805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0FE"/>
    <w:multiLevelType w:val="hybridMultilevel"/>
    <w:tmpl w:val="CC5461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C5E"/>
    <w:multiLevelType w:val="hybridMultilevel"/>
    <w:tmpl w:val="03BCB48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4035F"/>
    <w:multiLevelType w:val="multilevel"/>
    <w:tmpl w:val="FD78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C6B"/>
    <w:multiLevelType w:val="hybridMultilevel"/>
    <w:tmpl w:val="930A734A"/>
    <w:lvl w:ilvl="0" w:tplc="270A0046">
      <w:start w:val="1"/>
      <w:numFmt w:val="bullet"/>
      <w:pStyle w:val="Felsorolas1"/>
      <w:lvlText w:val=""/>
      <w:lvlJc w:val="left"/>
      <w:pPr>
        <w:ind w:left="4581" w:hanging="360"/>
      </w:pPr>
      <w:rPr>
        <w:rFonts w:ascii="Symbol" w:hAnsi="Symbol" w:hint="default"/>
      </w:rPr>
    </w:lvl>
    <w:lvl w:ilvl="1" w:tplc="F342EBB0">
      <w:start w:val="1"/>
      <w:numFmt w:val="bullet"/>
      <w:pStyle w:val="Felsorolas5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</w:abstractNum>
  <w:abstractNum w:abstractNumId="4" w15:restartNumberingAfterBreak="0">
    <w:nsid w:val="0EFA4256"/>
    <w:multiLevelType w:val="hybridMultilevel"/>
    <w:tmpl w:val="41EE97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25B9"/>
    <w:multiLevelType w:val="hybridMultilevel"/>
    <w:tmpl w:val="B59CAE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042F1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2565"/>
    <w:multiLevelType w:val="hybridMultilevel"/>
    <w:tmpl w:val="B6B48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14E6"/>
    <w:multiLevelType w:val="multilevel"/>
    <w:tmpl w:val="F9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65334"/>
    <w:multiLevelType w:val="hybridMultilevel"/>
    <w:tmpl w:val="6CD479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89"/>
    <w:multiLevelType w:val="multilevel"/>
    <w:tmpl w:val="F25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706E"/>
    <w:multiLevelType w:val="hybridMultilevel"/>
    <w:tmpl w:val="824AC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41AE"/>
    <w:multiLevelType w:val="multilevel"/>
    <w:tmpl w:val="F3D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90266"/>
    <w:multiLevelType w:val="hybridMultilevel"/>
    <w:tmpl w:val="ED64D9A4"/>
    <w:lvl w:ilvl="0" w:tplc="0B8AF61E">
      <w:start w:val="1"/>
      <w:numFmt w:val="decimal"/>
      <w:pStyle w:val="Cmsor4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A412F"/>
    <w:multiLevelType w:val="multilevel"/>
    <w:tmpl w:val="C57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41C"/>
    <w:multiLevelType w:val="multilevel"/>
    <w:tmpl w:val="3A4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3613"/>
    <w:multiLevelType w:val="hybridMultilevel"/>
    <w:tmpl w:val="01567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97238"/>
    <w:multiLevelType w:val="multilevel"/>
    <w:tmpl w:val="7818B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D41AF1"/>
    <w:multiLevelType w:val="multilevel"/>
    <w:tmpl w:val="A38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9342F"/>
    <w:multiLevelType w:val="hybridMultilevel"/>
    <w:tmpl w:val="78388EA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58523D"/>
    <w:multiLevelType w:val="hybridMultilevel"/>
    <w:tmpl w:val="4F780A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20EF"/>
    <w:multiLevelType w:val="hybridMultilevel"/>
    <w:tmpl w:val="F4364D3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C444FD3A">
      <w:start w:val="1"/>
      <w:numFmt w:val="bullet"/>
      <w:lvlText w:val="•"/>
      <w:lvlJc w:val="left"/>
      <w:pPr>
        <w:ind w:left="2340" w:hanging="360"/>
      </w:pPr>
      <w:rPr>
        <w:rFonts w:ascii="Arial Nova" w:eastAsia="Calibri" w:hAnsi="Arial Nova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70D61"/>
    <w:multiLevelType w:val="hybridMultilevel"/>
    <w:tmpl w:val="D17C2762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61D10"/>
    <w:multiLevelType w:val="hybridMultilevel"/>
    <w:tmpl w:val="353235A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4C7A4A"/>
    <w:multiLevelType w:val="hybridMultilevel"/>
    <w:tmpl w:val="6F2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A4B1C"/>
    <w:multiLevelType w:val="hybridMultilevel"/>
    <w:tmpl w:val="BE7C1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838"/>
    <w:multiLevelType w:val="multilevel"/>
    <w:tmpl w:val="B3F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B3566"/>
    <w:multiLevelType w:val="multilevel"/>
    <w:tmpl w:val="82B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9B3401"/>
    <w:multiLevelType w:val="hybridMultilevel"/>
    <w:tmpl w:val="0F801E68"/>
    <w:lvl w:ilvl="0" w:tplc="C08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F760B"/>
    <w:multiLevelType w:val="hybridMultilevel"/>
    <w:tmpl w:val="B790950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ED8050A"/>
    <w:multiLevelType w:val="hybridMultilevel"/>
    <w:tmpl w:val="FF003D76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953451">
    <w:abstractNumId w:val="17"/>
  </w:num>
  <w:num w:numId="2" w16cid:durableId="874271313">
    <w:abstractNumId w:val="21"/>
  </w:num>
  <w:num w:numId="3" w16cid:durableId="386031968">
    <w:abstractNumId w:val="28"/>
  </w:num>
  <w:num w:numId="4" w16cid:durableId="671372878">
    <w:abstractNumId w:val="9"/>
  </w:num>
  <w:num w:numId="5" w16cid:durableId="804008746">
    <w:abstractNumId w:val="6"/>
  </w:num>
  <w:num w:numId="6" w16cid:durableId="395008948">
    <w:abstractNumId w:val="16"/>
  </w:num>
  <w:num w:numId="7" w16cid:durableId="1677269824">
    <w:abstractNumId w:val="0"/>
  </w:num>
  <w:num w:numId="8" w16cid:durableId="1130588456">
    <w:abstractNumId w:val="11"/>
  </w:num>
  <w:num w:numId="9" w16cid:durableId="2117946594">
    <w:abstractNumId w:val="20"/>
  </w:num>
  <w:num w:numId="10" w16cid:durableId="892349925">
    <w:abstractNumId w:val="25"/>
  </w:num>
  <w:num w:numId="11" w16cid:durableId="823550465">
    <w:abstractNumId w:val="2"/>
  </w:num>
  <w:num w:numId="12" w16cid:durableId="376702192">
    <w:abstractNumId w:val="13"/>
  </w:num>
  <w:num w:numId="13" w16cid:durableId="911499791">
    <w:abstractNumId w:val="13"/>
  </w:num>
  <w:num w:numId="14" w16cid:durableId="1966613764">
    <w:abstractNumId w:val="4"/>
  </w:num>
  <w:num w:numId="15" w16cid:durableId="834882894">
    <w:abstractNumId w:val="13"/>
  </w:num>
  <w:num w:numId="16" w16cid:durableId="289669305">
    <w:abstractNumId w:val="22"/>
  </w:num>
  <w:num w:numId="17" w16cid:durableId="1683047849">
    <w:abstractNumId w:val="30"/>
  </w:num>
  <w:num w:numId="18" w16cid:durableId="1108239888">
    <w:abstractNumId w:val="23"/>
  </w:num>
  <w:num w:numId="19" w16cid:durableId="1279876328">
    <w:abstractNumId w:val="29"/>
  </w:num>
  <w:num w:numId="20" w16cid:durableId="560097974">
    <w:abstractNumId w:val="13"/>
  </w:num>
  <w:num w:numId="21" w16cid:durableId="1072431945">
    <w:abstractNumId w:val="13"/>
  </w:num>
  <w:num w:numId="22" w16cid:durableId="625769654">
    <w:abstractNumId w:val="13"/>
  </w:num>
  <w:num w:numId="23" w16cid:durableId="1199053766">
    <w:abstractNumId w:val="13"/>
  </w:num>
  <w:num w:numId="24" w16cid:durableId="128977188">
    <w:abstractNumId w:val="8"/>
  </w:num>
  <w:num w:numId="25" w16cid:durableId="1324510763">
    <w:abstractNumId w:val="13"/>
  </w:num>
  <w:num w:numId="26" w16cid:durableId="972516344">
    <w:abstractNumId w:val="13"/>
  </w:num>
  <w:num w:numId="27" w16cid:durableId="549539070">
    <w:abstractNumId w:val="26"/>
  </w:num>
  <w:num w:numId="28" w16cid:durableId="1495486145">
    <w:abstractNumId w:val="13"/>
  </w:num>
  <w:num w:numId="29" w16cid:durableId="2097748653">
    <w:abstractNumId w:val="13"/>
  </w:num>
  <w:num w:numId="30" w16cid:durableId="1345744794">
    <w:abstractNumId w:val="13"/>
  </w:num>
  <w:num w:numId="31" w16cid:durableId="454062104">
    <w:abstractNumId w:val="7"/>
  </w:num>
  <w:num w:numId="32" w16cid:durableId="2043438358">
    <w:abstractNumId w:val="13"/>
  </w:num>
  <w:num w:numId="33" w16cid:durableId="1976132851">
    <w:abstractNumId w:val="13"/>
  </w:num>
  <w:num w:numId="34" w16cid:durableId="700974787">
    <w:abstractNumId w:val="5"/>
  </w:num>
  <w:num w:numId="35" w16cid:durableId="317349578">
    <w:abstractNumId w:val="14"/>
  </w:num>
  <w:num w:numId="36" w16cid:durableId="180440427">
    <w:abstractNumId w:val="12"/>
  </w:num>
  <w:num w:numId="37" w16cid:durableId="16927672">
    <w:abstractNumId w:val="15"/>
  </w:num>
  <w:num w:numId="38" w16cid:durableId="81803370">
    <w:abstractNumId w:val="10"/>
  </w:num>
  <w:num w:numId="39" w16cid:durableId="397941876">
    <w:abstractNumId w:val="27"/>
  </w:num>
  <w:num w:numId="40" w16cid:durableId="491483403">
    <w:abstractNumId w:val="18"/>
  </w:num>
  <w:num w:numId="41" w16cid:durableId="864632443">
    <w:abstractNumId w:val="19"/>
  </w:num>
  <w:num w:numId="42" w16cid:durableId="156042626">
    <w:abstractNumId w:val="24"/>
  </w:num>
  <w:num w:numId="43" w16cid:durableId="2051488709">
    <w:abstractNumId w:val="13"/>
  </w:num>
  <w:num w:numId="44" w16cid:durableId="725032115">
    <w:abstractNumId w:val="13"/>
  </w:num>
  <w:num w:numId="45" w16cid:durableId="1056003065">
    <w:abstractNumId w:val="3"/>
  </w:num>
  <w:num w:numId="46" w16cid:durableId="7594516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D3"/>
    <w:rsid w:val="00000A2D"/>
    <w:rsid w:val="00005A33"/>
    <w:rsid w:val="000123F9"/>
    <w:rsid w:val="00013AA1"/>
    <w:rsid w:val="000168BA"/>
    <w:rsid w:val="000178C8"/>
    <w:rsid w:val="000209CF"/>
    <w:rsid w:val="00022FCC"/>
    <w:rsid w:val="00026173"/>
    <w:rsid w:val="00035B30"/>
    <w:rsid w:val="00042C7C"/>
    <w:rsid w:val="00046006"/>
    <w:rsid w:val="000478FE"/>
    <w:rsid w:val="0005378F"/>
    <w:rsid w:val="00054C0A"/>
    <w:rsid w:val="000553D3"/>
    <w:rsid w:val="00056FDD"/>
    <w:rsid w:val="00060151"/>
    <w:rsid w:val="000636A3"/>
    <w:rsid w:val="00065C21"/>
    <w:rsid w:val="0006713D"/>
    <w:rsid w:val="0007612C"/>
    <w:rsid w:val="00081AF2"/>
    <w:rsid w:val="000919D9"/>
    <w:rsid w:val="00095062"/>
    <w:rsid w:val="000A0150"/>
    <w:rsid w:val="000B306A"/>
    <w:rsid w:val="000B5986"/>
    <w:rsid w:val="000C0DB4"/>
    <w:rsid w:val="00100436"/>
    <w:rsid w:val="00100CEA"/>
    <w:rsid w:val="00100F8D"/>
    <w:rsid w:val="00115778"/>
    <w:rsid w:val="00127696"/>
    <w:rsid w:val="00142656"/>
    <w:rsid w:val="00152801"/>
    <w:rsid w:val="0015407B"/>
    <w:rsid w:val="00161EEB"/>
    <w:rsid w:val="00162FF4"/>
    <w:rsid w:val="00164596"/>
    <w:rsid w:val="00166CC7"/>
    <w:rsid w:val="0017257F"/>
    <w:rsid w:val="00180873"/>
    <w:rsid w:val="00184598"/>
    <w:rsid w:val="001925F8"/>
    <w:rsid w:val="00194414"/>
    <w:rsid w:val="0019581D"/>
    <w:rsid w:val="00196F16"/>
    <w:rsid w:val="001A546E"/>
    <w:rsid w:val="001B2226"/>
    <w:rsid w:val="001C065A"/>
    <w:rsid w:val="001C11CE"/>
    <w:rsid w:val="001D1268"/>
    <w:rsid w:val="001D365D"/>
    <w:rsid w:val="001E0DBA"/>
    <w:rsid w:val="001E353B"/>
    <w:rsid w:val="0020749F"/>
    <w:rsid w:val="00214ABA"/>
    <w:rsid w:val="00222397"/>
    <w:rsid w:val="00222756"/>
    <w:rsid w:val="00223067"/>
    <w:rsid w:val="00244054"/>
    <w:rsid w:val="00250728"/>
    <w:rsid w:val="00262703"/>
    <w:rsid w:val="00262FC1"/>
    <w:rsid w:val="00263D6F"/>
    <w:rsid w:val="002735F8"/>
    <w:rsid w:val="00283725"/>
    <w:rsid w:val="0029079F"/>
    <w:rsid w:val="00290ED5"/>
    <w:rsid w:val="002A0B4F"/>
    <w:rsid w:val="002A222E"/>
    <w:rsid w:val="002A34B8"/>
    <w:rsid w:val="002A4089"/>
    <w:rsid w:val="002A6C0E"/>
    <w:rsid w:val="002B03CF"/>
    <w:rsid w:val="002C7114"/>
    <w:rsid w:val="002D47CA"/>
    <w:rsid w:val="002E272F"/>
    <w:rsid w:val="002F7300"/>
    <w:rsid w:val="003032A4"/>
    <w:rsid w:val="00313CBC"/>
    <w:rsid w:val="00315F0F"/>
    <w:rsid w:val="00321A5E"/>
    <w:rsid w:val="00333D06"/>
    <w:rsid w:val="0033540C"/>
    <w:rsid w:val="0034098F"/>
    <w:rsid w:val="0034245C"/>
    <w:rsid w:val="00342EA9"/>
    <w:rsid w:val="0034529C"/>
    <w:rsid w:val="003508A1"/>
    <w:rsid w:val="0035493C"/>
    <w:rsid w:val="003562F0"/>
    <w:rsid w:val="003659FC"/>
    <w:rsid w:val="00366928"/>
    <w:rsid w:val="0037072E"/>
    <w:rsid w:val="00375B81"/>
    <w:rsid w:val="00381DD9"/>
    <w:rsid w:val="003855AB"/>
    <w:rsid w:val="00393F09"/>
    <w:rsid w:val="00394238"/>
    <w:rsid w:val="00394630"/>
    <w:rsid w:val="003A42E2"/>
    <w:rsid w:val="003B145A"/>
    <w:rsid w:val="003B14A2"/>
    <w:rsid w:val="003C1DD3"/>
    <w:rsid w:val="003C4BAC"/>
    <w:rsid w:val="003C62A9"/>
    <w:rsid w:val="003C7248"/>
    <w:rsid w:val="003D14DF"/>
    <w:rsid w:val="003E0877"/>
    <w:rsid w:val="003E20AE"/>
    <w:rsid w:val="003E33C6"/>
    <w:rsid w:val="003E3A24"/>
    <w:rsid w:val="003E5585"/>
    <w:rsid w:val="003E6ECF"/>
    <w:rsid w:val="00402682"/>
    <w:rsid w:val="0041219B"/>
    <w:rsid w:val="00412884"/>
    <w:rsid w:val="00421BB5"/>
    <w:rsid w:val="004335A2"/>
    <w:rsid w:val="00444727"/>
    <w:rsid w:val="004475E5"/>
    <w:rsid w:val="00453332"/>
    <w:rsid w:val="00454260"/>
    <w:rsid w:val="004624BF"/>
    <w:rsid w:val="00462CCE"/>
    <w:rsid w:val="00464BE8"/>
    <w:rsid w:val="00466BE0"/>
    <w:rsid w:val="004745A8"/>
    <w:rsid w:val="00484452"/>
    <w:rsid w:val="00491932"/>
    <w:rsid w:val="00493F3F"/>
    <w:rsid w:val="00496729"/>
    <w:rsid w:val="004A0E37"/>
    <w:rsid w:val="004A27A6"/>
    <w:rsid w:val="004A6F7B"/>
    <w:rsid w:val="004A6FA0"/>
    <w:rsid w:val="004B3AE1"/>
    <w:rsid w:val="004B6F6F"/>
    <w:rsid w:val="004C1FD5"/>
    <w:rsid w:val="004C5572"/>
    <w:rsid w:val="004C5D21"/>
    <w:rsid w:val="004E0196"/>
    <w:rsid w:val="004E01F4"/>
    <w:rsid w:val="004E17AC"/>
    <w:rsid w:val="004F4F61"/>
    <w:rsid w:val="004F7A32"/>
    <w:rsid w:val="00502004"/>
    <w:rsid w:val="005042C3"/>
    <w:rsid w:val="00505157"/>
    <w:rsid w:val="005144A8"/>
    <w:rsid w:val="005159F0"/>
    <w:rsid w:val="00530297"/>
    <w:rsid w:val="00532714"/>
    <w:rsid w:val="005338F3"/>
    <w:rsid w:val="00535978"/>
    <w:rsid w:val="005447E0"/>
    <w:rsid w:val="00545FEA"/>
    <w:rsid w:val="00546991"/>
    <w:rsid w:val="00551ECD"/>
    <w:rsid w:val="00554A4B"/>
    <w:rsid w:val="00561315"/>
    <w:rsid w:val="005712D0"/>
    <w:rsid w:val="0057371D"/>
    <w:rsid w:val="00575CD1"/>
    <w:rsid w:val="00582132"/>
    <w:rsid w:val="005A7EFA"/>
    <w:rsid w:val="005B307E"/>
    <w:rsid w:val="005B40CA"/>
    <w:rsid w:val="005D3D9C"/>
    <w:rsid w:val="005D6880"/>
    <w:rsid w:val="005E10C9"/>
    <w:rsid w:val="005E450D"/>
    <w:rsid w:val="0060007C"/>
    <w:rsid w:val="00621890"/>
    <w:rsid w:val="0062758D"/>
    <w:rsid w:val="00632482"/>
    <w:rsid w:val="006343F6"/>
    <w:rsid w:val="00650376"/>
    <w:rsid w:val="006523C2"/>
    <w:rsid w:val="00653BE7"/>
    <w:rsid w:val="006604C2"/>
    <w:rsid w:val="00662041"/>
    <w:rsid w:val="006743DD"/>
    <w:rsid w:val="00676215"/>
    <w:rsid w:val="00677087"/>
    <w:rsid w:val="006A18CD"/>
    <w:rsid w:val="006B2159"/>
    <w:rsid w:val="006B327E"/>
    <w:rsid w:val="006B451E"/>
    <w:rsid w:val="006C28A9"/>
    <w:rsid w:val="006C7E27"/>
    <w:rsid w:val="006D318E"/>
    <w:rsid w:val="006E5F3F"/>
    <w:rsid w:val="006F4F33"/>
    <w:rsid w:val="00701421"/>
    <w:rsid w:val="007209EF"/>
    <w:rsid w:val="00722871"/>
    <w:rsid w:val="007249AA"/>
    <w:rsid w:val="00727F03"/>
    <w:rsid w:val="0073437D"/>
    <w:rsid w:val="00736B3F"/>
    <w:rsid w:val="0074441E"/>
    <w:rsid w:val="00744A7C"/>
    <w:rsid w:val="00753EFA"/>
    <w:rsid w:val="00756A9D"/>
    <w:rsid w:val="007666CE"/>
    <w:rsid w:val="00770D5C"/>
    <w:rsid w:val="00774B91"/>
    <w:rsid w:val="00782950"/>
    <w:rsid w:val="00782DB9"/>
    <w:rsid w:val="00784ED4"/>
    <w:rsid w:val="0078531F"/>
    <w:rsid w:val="0079056B"/>
    <w:rsid w:val="00797554"/>
    <w:rsid w:val="007C0BED"/>
    <w:rsid w:val="007C5BFB"/>
    <w:rsid w:val="007C740C"/>
    <w:rsid w:val="007D24D5"/>
    <w:rsid w:val="007D6A7F"/>
    <w:rsid w:val="007D6C21"/>
    <w:rsid w:val="007F698F"/>
    <w:rsid w:val="00800FA5"/>
    <w:rsid w:val="00800FDB"/>
    <w:rsid w:val="0080418B"/>
    <w:rsid w:val="00805810"/>
    <w:rsid w:val="00807108"/>
    <w:rsid w:val="008108FD"/>
    <w:rsid w:val="00812D71"/>
    <w:rsid w:val="00826A87"/>
    <w:rsid w:val="00826EA3"/>
    <w:rsid w:val="0084290B"/>
    <w:rsid w:val="0084312E"/>
    <w:rsid w:val="00861461"/>
    <w:rsid w:val="008635E2"/>
    <w:rsid w:val="008762D7"/>
    <w:rsid w:val="00886299"/>
    <w:rsid w:val="00887FAA"/>
    <w:rsid w:val="00892ACC"/>
    <w:rsid w:val="008D57F2"/>
    <w:rsid w:val="008E00D6"/>
    <w:rsid w:val="00906DAE"/>
    <w:rsid w:val="00910A46"/>
    <w:rsid w:val="00911AC3"/>
    <w:rsid w:val="00917DE0"/>
    <w:rsid w:val="0093301F"/>
    <w:rsid w:val="0093552F"/>
    <w:rsid w:val="00947CDB"/>
    <w:rsid w:val="009516B3"/>
    <w:rsid w:val="00951E4D"/>
    <w:rsid w:val="009531C2"/>
    <w:rsid w:val="009561A3"/>
    <w:rsid w:val="00972D37"/>
    <w:rsid w:val="00973F24"/>
    <w:rsid w:val="00981CAE"/>
    <w:rsid w:val="0098280D"/>
    <w:rsid w:val="00985267"/>
    <w:rsid w:val="0098598E"/>
    <w:rsid w:val="00991589"/>
    <w:rsid w:val="0099510F"/>
    <w:rsid w:val="009A098F"/>
    <w:rsid w:val="009A7435"/>
    <w:rsid w:val="009B17DF"/>
    <w:rsid w:val="009B2185"/>
    <w:rsid w:val="009C0B05"/>
    <w:rsid w:val="009C7016"/>
    <w:rsid w:val="009D5EDC"/>
    <w:rsid w:val="009D7474"/>
    <w:rsid w:val="009E5EF3"/>
    <w:rsid w:val="009E7AB9"/>
    <w:rsid w:val="00A01EC4"/>
    <w:rsid w:val="00A0238F"/>
    <w:rsid w:val="00A05C0E"/>
    <w:rsid w:val="00A07DE1"/>
    <w:rsid w:val="00A223B4"/>
    <w:rsid w:val="00A247BB"/>
    <w:rsid w:val="00A36723"/>
    <w:rsid w:val="00A57412"/>
    <w:rsid w:val="00A57E10"/>
    <w:rsid w:val="00A641EB"/>
    <w:rsid w:val="00A667F9"/>
    <w:rsid w:val="00A715D5"/>
    <w:rsid w:val="00A943EB"/>
    <w:rsid w:val="00A95018"/>
    <w:rsid w:val="00A95525"/>
    <w:rsid w:val="00AA5A9A"/>
    <w:rsid w:val="00AA602F"/>
    <w:rsid w:val="00AA7426"/>
    <w:rsid w:val="00AB5B41"/>
    <w:rsid w:val="00AB7AC9"/>
    <w:rsid w:val="00AC208D"/>
    <w:rsid w:val="00AC535B"/>
    <w:rsid w:val="00AC66DB"/>
    <w:rsid w:val="00AD1358"/>
    <w:rsid w:val="00AD167B"/>
    <w:rsid w:val="00AE07FD"/>
    <w:rsid w:val="00AE1DF5"/>
    <w:rsid w:val="00B032BE"/>
    <w:rsid w:val="00B17858"/>
    <w:rsid w:val="00B20EDA"/>
    <w:rsid w:val="00B24B2B"/>
    <w:rsid w:val="00B365CF"/>
    <w:rsid w:val="00B421E1"/>
    <w:rsid w:val="00B61FB9"/>
    <w:rsid w:val="00B656C3"/>
    <w:rsid w:val="00B66DDB"/>
    <w:rsid w:val="00B7044B"/>
    <w:rsid w:val="00B8690B"/>
    <w:rsid w:val="00B91213"/>
    <w:rsid w:val="00B97A4D"/>
    <w:rsid w:val="00BA5FD0"/>
    <w:rsid w:val="00BA6D68"/>
    <w:rsid w:val="00BC0638"/>
    <w:rsid w:val="00BC6CBD"/>
    <w:rsid w:val="00BC7014"/>
    <w:rsid w:val="00BC7A25"/>
    <w:rsid w:val="00BD530D"/>
    <w:rsid w:val="00BE3286"/>
    <w:rsid w:val="00BE6BB3"/>
    <w:rsid w:val="00C10E92"/>
    <w:rsid w:val="00C14A96"/>
    <w:rsid w:val="00C26F6B"/>
    <w:rsid w:val="00C40569"/>
    <w:rsid w:val="00C4446B"/>
    <w:rsid w:val="00C4638A"/>
    <w:rsid w:val="00C472B9"/>
    <w:rsid w:val="00C4793E"/>
    <w:rsid w:val="00C54711"/>
    <w:rsid w:val="00C57F55"/>
    <w:rsid w:val="00C64CC5"/>
    <w:rsid w:val="00C6642D"/>
    <w:rsid w:val="00C66EEE"/>
    <w:rsid w:val="00C727FA"/>
    <w:rsid w:val="00C7373E"/>
    <w:rsid w:val="00C74FF5"/>
    <w:rsid w:val="00C82270"/>
    <w:rsid w:val="00C87DB1"/>
    <w:rsid w:val="00C95415"/>
    <w:rsid w:val="00C97BBE"/>
    <w:rsid w:val="00CA3C57"/>
    <w:rsid w:val="00CB0878"/>
    <w:rsid w:val="00CB1CEF"/>
    <w:rsid w:val="00CB22FC"/>
    <w:rsid w:val="00CB4B0D"/>
    <w:rsid w:val="00CB57C1"/>
    <w:rsid w:val="00CC1F2A"/>
    <w:rsid w:val="00CC5D74"/>
    <w:rsid w:val="00CD76E0"/>
    <w:rsid w:val="00CE5547"/>
    <w:rsid w:val="00CE6FDE"/>
    <w:rsid w:val="00CF1718"/>
    <w:rsid w:val="00CF7758"/>
    <w:rsid w:val="00CF7A15"/>
    <w:rsid w:val="00D01AA4"/>
    <w:rsid w:val="00D033A1"/>
    <w:rsid w:val="00D07D5B"/>
    <w:rsid w:val="00D1228C"/>
    <w:rsid w:val="00D23B36"/>
    <w:rsid w:val="00D26D67"/>
    <w:rsid w:val="00D328A0"/>
    <w:rsid w:val="00D336F3"/>
    <w:rsid w:val="00D353F0"/>
    <w:rsid w:val="00D50190"/>
    <w:rsid w:val="00D52445"/>
    <w:rsid w:val="00D55A09"/>
    <w:rsid w:val="00D669E3"/>
    <w:rsid w:val="00D715CE"/>
    <w:rsid w:val="00D81366"/>
    <w:rsid w:val="00D948F0"/>
    <w:rsid w:val="00D953AB"/>
    <w:rsid w:val="00DA2159"/>
    <w:rsid w:val="00DA4B4C"/>
    <w:rsid w:val="00DB22DF"/>
    <w:rsid w:val="00DB56D3"/>
    <w:rsid w:val="00DB5E99"/>
    <w:rsid w:val="00DB6397"/>
    <w:rsid w:val="00DB78BD"/>
    <w:rsid w:val="00DD37A7"/>
    <w:rsid w:val="00DE2BF6"/>
    <w:rsid w:val="00DE779D"/>
    <w:rsid w:val="00E02355"/>
    <w:rsid w:val="00E14945"/>
    <w:rsid w:val="00E14FAA"/>
    <w:rsid w:val="00E26303"/>
    <w:rsid w:val="00E2674D"/>
    <w:rsid w:val="00E26C95"/>
    <w:rsid w:val="00E3776A"/>
    <w:rsid w:val="00E42EBC"/>
    <w:rsid w:val="00E52179"/>
    <w:rsid w:val="00E620C5"/>
    <w:rsid w:val="00E658D8"/>
    <w:rsid w:val="00E72105"/>
    <w:rsid w:val="00E729F4"/>
    <w:rsid w:val="00E8361D"/>
    <w:rsid w:val="00E86888"/>
    <w:rsid w:val="00E91847"/>
    <w:rsid w:val="00E9349E"/>
    <w:rsid w:val="00E9393C"/>
    <w:rsid w:val="00E94031"/>
    <w:rsid w:val="00EA2E28"/>
    <w:rsid w:val="00EB1A84"/>
    <w:rsid w:val="00EB26C7"/>
    <w:rsid w:val="00EC711A"/>
    <w:rsid w:val="00ED4DE6"/>
    <w:rsid w:val="00ED6C5D"/>
    <w:rsid w:val="00EE40FF"/>
    <w:rsid w:val="00EF1097"/>
    <w:rsid w:val="00EF326D"/>
    <w:rsid w:val="00F0348B"/>
    <w:rsid w:val="00F13CB2"/>
    <w:rsid w:val="00F2417C"/>
    <w:rsid w:val="00F24719"/>
    <w:rsid w:val="00F2796F"/>
    <w:rsid w:val="00F32404"/>
    <w:rsid w:val="00F3641B"/>
    <w:rsid w:val="00F37E9A"/>
    <w:rsid w:val="00F45150"/>
    <w:rsid w:val="00F45185"/>
    <w:rsid w:val="00F47BA4"/>
    <w:rsid w:val="00F50F0F"/>
    <w:rsid w:val="00F62B76"/>
    <w:rsid w:val="00F63889"/>
    <w:rsid w:val="00F66D87"/>
    <w:rsid w:val="00F66EEA"/>
    <w:rsid w:val="00F709D9"/>
    <w:rsid w:val="00F768B3"/>
    <w:rsid w:val="00F85D09"/>
    <w:rsid w:val="00FA0360"/>
    <w:rsid w:val="00FA1900"/>
    <w:rsid w:val="00FA1AC3"/>
    <w:rsid w:val="00FB1261"/>
    <w:rsid w:val="00FD1227"/>
    <w:rsid w:val="00FE3E69"/>
    <w:rsid w:val="00FE790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78E20BDD"/>
  <w15:chartTrackingRefBased/>
  <w15:docId w15:val="{56515784-600D-4738-A8BD-0B6B5574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23B4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DB5E99"/>
    <w:p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24BF"/>
    <w:pPr>
      <w:keepNext/>
      <w:keepLines/>
      <w:spacing w:before="240" w:after="120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223B4"/>
    <w:pPr>
      <w:keepNext/>
      <w:numPr>
        <w:numId w:val="12"/>
      </w:numPr>
      <w:spacing w:before="100" w:beforeAutospacing="1"/>
      <w:ind w:left="357" w:hanging="357"/>
      <w:contextualSpacing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5F0F"/>
    <w:pPr>
      <w:keepNext/>
      <w:ind w:left="708"/>
      <w:contextualSpacing/>
      <w:outlineLvl w:val="4"/>
    </w:pPr>
    <w:rPr>
      <w:rFonts w:eastAsia="Times New Roman" w:cs="Times New Roman"/>
      <w:b/>
      <w:bCs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0238F"/>
    <w:pPr>
      <w:spacing w:after="24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A0238F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/>
    </w:rPr>
  </w:style>
  <w:style w:type="character" w:customStyle="1" w:styleId="Cmsor1Char">
    <w:name w:val="Címsor 1 Char"/>
    <w:link w:val="Cmsor1"/>
    <w:uiPriority w:val="9"/>
    <w:rsid w:val="00DB5E99"/>
    <w:rPr>
      <w:rFonts w:ascii="Bahnschrift SemiBold SemiConden" w:hAnsi="Bahnschrift SemiBold SemiConden" w:cs="Times New Roman"/>
      <w:color w:val="003399"/>
      <w:sz w:val="32"/>
      <w:szCs w:val="26"/>
    </w:rPr>
  </w:style>
  <w:style w:type="character" w:customStyle="1" w:styleId="Cmsor2Char">
    <w:name w:val="Címsor 2 Char"/>
    <w:link w:val="Cmsor2"/>
    <w:uiPriority w:val="9"/>
    <w:rsid w:val="004624BF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sor2"/>
    <w:next w:val="Norml"/>
    <w:link w:val="AlcmChar"/>
    <w:uiPriority w:val="11"/>
    <w:qFormat/>
    <w:rsid w:val="00180873"/>
  </w:style>
  <w:style w:type="character" w:customStyle="1" w:styleId="AlcmChar">
    <w:name w:val="Alcím Char"/>
    <w:link w:val="Alcm"/>
    <w:uiPriority w:val="11"/>
    <w:rsid w:val="00180873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6218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554A4B"/>
    <w:rPr>
      <w:rFonts w:ascii="Arial Nova" w:hAnsi="Arial Nova"/>
      <w:szCs w:val="22"/>
      <w:lang w:val="en-GB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A223B4"/>
    <w:rPr>
      <w:rFonts w:ascii="Arial Nova" w:hAnsi="Arial Nova"/>
      <w:b/>
      <w:bCs/>
      <w:szCs w:val="22"/>
      <w:lang w:val="en-GB" w:eastAsia="en-US"/>
    </w:rPr>
  </w:style>
  <w:style w:type="character" w:styleId="Erskiemels">
    <w:name w:val="Intense Emphasis"/>
    <w:basedOn w:val="Bekezdsalapbettpusa"/>
    <w:uiPriority w:val="21"/>
    <w:qFormat/>
    <w:rsid w:val="003C1DD3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3C1DD3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553D3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F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632482"/>
    <w:rPr>
      <w:rFonts w:ascii="Arial Nova" w:hAnsi="Arial Nova"/>
      <w:szCs w:val="22"/>
      <w:lang w:val="en-GB" w:eastAsia="en-US"/>
    </w:rPr>
  </w:style>
  <w:style w:type="paragraph" w:customStyle="1" w:styleId="Description">
    <w:name w:val="Description"/>
    <w:basedOn w:val="Norml"/>
    <w:qFormat/>
    <w:rsid w:val="00222397"/>
    <w:pPr>
      <w:ind w:left="357"/>
    </w:pPr>
    <w:rPr>
      <w:i/>
      <w:iCs/>
      <w:sz w:val="18"/>
      <w:szCs w:val="20"/>
    </w:rPr>
  </w:style>
  <w:style w:type="paragraph" w:customStyle="1" w:styleId="Felsorolas1">
    <w:name w:val="Felsorolas 1"/>
    <w:basedOn w:val="Listaszerbekezds"/>
    <w:rsid w:val="00454260"/>
    <w:pPr>
      <w:numPr>
        <w:numId w:val="45"/>
      </w:numPr>
      <w:spacing w:after="120" w:line="300" w:lineRule="auto"/>
      <w:contextualSpacing w:val="0"/>
    </w:pPr>
    <w:rPr>
      <w:rFonts w:eastAsia="Times New Roman" w:cs="Times New Roman"/>
      <w:szCs w:val="20"/>
      <w:lang w:eastAsia="hu-HU"/>
    </w:rPr>
  </w:style>
  <w:style w:type="paragraph" w:customStyle="1" w:styleId="Felsorolas5">
    <w:name w:val="Felsorolas5"/>
    <w:basedOn w:val="Felsorolas1"/>
    <w:qFormat/>
    <w:rsid w:val="00454260"/>
    <w:pPr>
      <w:numPr>
        <w:ilvl w:val="1"/>
      </w:numPr>
    </w:pPr>
  </w:style>
  <w:style w:type="character" w:customStyle="1" w:styleId="Cmsor5Char">
    <w:name w:val="Címsor 5 Char"/>
    <w:basedOn w:val="Bekezdsalapbettpusa"/>
    <w:link w:val="Cmsor5"/>
    <w:uiPriority w:val="9"/>
    <w:rsid w:val="004624BF"/>
    <w:rPr>
      <w:rFonts w:ascii="Arial Nova" w:eastAsia="Times New Roman" w:hAnsi="Arial Nova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0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HUSK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CF3C-BFC3-4D96-9506-CFAE259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Letter_HUSK_v1-01</Template>
  <TotalTime>2</TotalTime>
  <Pages>17</Pages>
  <Words>1976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Concept</vt:lpstr>
    </vt:vector>
  </TitlesOfParts>
  <Company>HP Inc.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</dc:title>
  <dc:subject/>
  <dc:creator>Holop Szilveszter</dc:creator>
  <cp:keywords>HUSK</cp:keywords>
  <dc:description/>
  <cp:lastModifiedBy>Varsányi Kinga</cp:lastModifiedBy>
  <cp:revision>3</cp:revision>
  <dcterms:created xsi:type="dcterms:W3CDTF">2025-07-31T14:49:00Z</dcterms:created>
  <dcterms:modified xsi:type="dcterms:W3CDTF">2025-08-01T08:48:00Z</dcterms:modified>
</cp:coreProperties>
</file>