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4C7C" w14:textId="77777777" w:rsidR="00623969" w:rsidRPr="00616F1D" w:rsidRDefault="00623969" w:rsidP="00623969">
      <w:pPr>
        <w:pStyle w:val="Cm"/>
      </w:pPr>
      <w:r w:rsidRPr="00616F1D">
        <w:t>KONCEPCIA PROJEKTU</w:t>
      </w:r>
    </w:p>
    <w:p w14:paraId="6590AF0E" w14:textId="77777777" w:rsidR="00623969" w:rsidRPr="00616F1D" w:rsidRDefault="00623969" w:rsidP="00623969">
      <w:pPr>
        <w:pStyle w:val="Alcm"/>
      </w:pPr>
      <w:r w:rsidRPr="00616F1D">
        <w:t>2.2.1 – Inkluzívne a kvalitné vzdelávanie</w:t>
      </w:r>
    </w:p>
    <w:p w14:paraId="23EA41A3" w14:textId="77777777" w:rsidR="00623969" w:rsidRPr="00616F1D" w:rsidRDefault="00623969" w:rsidP="00623969">
      <w:pPr>
        <w:pStyle w:val="Cmsor4"/>
      </w:pPr>
      <w:bookmarkStart w:id="0" w:name="_Hlk204258336"/>
      <w:r w:rsidRPr="00616F1D">
        <w:t>Základné údaje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623969" w:rsidRPr="00616F1D" w14:paraId="3923BA41" w14:textId="77777777" w:rsidTr="00B86729">
        <w:tc>
          <w:tcPr>
            <w:tcW w:w="2552" w:type="dxa"/>
            <w:noWrap/>
            <w:hideMark/>
          </w:tcPr>
          <w:p w14:paraId="6CE4C87A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>Názov projektu</w:t>
            </w:r>
          </w:p>
        </w:tc>
        <w:tc>
          <w:tcPr>
            <w:tcW w:w="6515" w:type="dxa"/>
            <w:vAlign w:val="center"/>
          </w:tcPr>
          <w:p w14:paraId="1FEBEE5A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" w:name="Szöveg8"/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  <w:bookmarkEnd w:id="1"/>
          </w:p>
        </w:tc>
      </w:tr>
      <w:tr w:rsidR="00623969" w:rsidRPr="00616F1D" w14:paraId="47D9D0CD" w14:textId="77777777" w:rsidTr="00B86729">
        <w:tc>
          <w:tcPr>
            <w:tcW w:w="2552" w:type="dxa"/>
            <w:noWrap/>
          </w:tcPr>
          <w:p w14:paraId="2AAD1500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>Akcia</w:t>
            </w:r>
          </w:p>
        </w:tc>
        <w:tc>
          <w:tcPr>
            <w:tcW w:w="6515" w:type="dxa"/>
            <w:noWrap/>
            <w:vAlign w:val="center"/>
          </w:tcPr>
          <w:p w14:paraId="4D0B5C1E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623969" w:rsidRPr="00616F1D" w14:paraId="75E72BEF" w14:textId="77777777" w:rsidTr="00B86729">
        <w:tc>
          <w:tcPr>
            <w:tcW w:w="2552" w:type="dxa"/>
            <w:noWrap/>
          </w:tcPr>
          <w:p w14:paraId="0A2C2384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>Opatrenie</w:t>
            </w:r>
          </w:p>
        </w:tc>
        <w:tc>
          <w:tcPr>
            <w:tcW w:w="6515" w:type="dxa"/>
            <w:noWrap/>
            <w:vAlign w:val="center"/>
          </w:tcPr>
          <w:p w14:paraId="5A5B26AA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2" w:name="Szöveg9"/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  <w:bookmarkEnd w:id="2"/>
          </w:p>
        </w:tc>
      </w:tr>
    </w:tbl>
    <w:p w14:paraId="408D6A68" w14:textId="77777777" w:rsidR="00623969" w:rsidRPr="00616F1D" w:rsidRDefault="00623969" w:rsidP="00623969">
      <w:pPr>
        <w:pStyle w:val="Cmsor4"/>
      </w:pPr>
      <w:r w:rsidRPr="00616F1D">
        <w:t>Údaje o partneroch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623969" w:rsidRPr="00616F1D" w14:paraId="4ADF6487" w14:textId="77777777" w:rsidTr="00B86729">
        <w:tc>
          <w:tcPr>
            <w:tcW w:w="2552" w:type="dxa"/>
          </w:tcPr>
          <w:p w14:paraId="0C37F7EB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>Vedúci partner</w:t>
            </w:r>
          </w:p>
        </w:tc>
        <w:tc>
          <w:tcPr>
            <w:tcW w:w="6515" w:type="dxa"/>
            <w:vAlign w:val="center"/>
          </w:tcPr>
          <w:p w14:paraId="5A2EA792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3" w:name="Szöveg10"/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  <w:bookmarkEnd w:id="3"/>
          </w:p>
        </w:tc>
      </w:tr>
      <w:tr w:rsidR="00623969" w:rsidRPr="00616F1D" w14:paraId="1D375D6C" w14:textId="77777777" w:rsidTr="00B86729">
        <w:tc>
          <w:tcPr>
            <w:tcW w:w="2552" w:type="dxa"/>
          </w:tcPr>
          <w:p w14:paraId="77207CBC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345E3581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623969" w:rsidRPr="00616F1D" w14:paraId="142698B8" w14:textId="77777777" w:rsidTr="00B86729">
        <w:tc>
          <w:tcPr>
            <w:tcW w:w="2552" w:type="dxa"/>
          </w:tcPr>
          <w:p w14:paraId="7007BD9E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740237E1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4" w:name="Szöveg7"/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  <w:bookmarkEnd w:id="4"/>
          </w:p>
        </w:tc>
      </w:tr>
    </w:tbl>
    <w:p w14:paraId="27BD8690" w14:textId="77777777" w:rsidR="00623969" w:rsidRPr="00616F1D" w:rsidRDefault="00623969" w:rsidP="00623969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623969" w:rsidRPr="00616F1D" w14:paraId="07F13982" w14:textId="77777777" w:rsidTr="00B86729">
        <w:tc>
          <w:tcPr>
            <w:tcW w:w="2552" w:type="dxa"/>
            <w:vAlign w:val="center"/>
          </w:tcPr>
          <w:p w14:paraId="2CE0133D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 xml:space="preserve">Partner1 </w:t>
            </w:r>
          </w:p>
        </w:tc>
        <w:tc>
          <w:tcPr>
            <w:tcW w:w="6515" w:type="dxa"/>
            <w:vAlign w:val="center"/>
          </w:tcPr>
          <w:p w14:paraId="2B4EC53B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623969" w:rsidRPr="00616F1D" w14:paraId="5F7B8F3E" w14:textId="77777777" w:rsidTr="00B86729">
        <w:tc>
          <w:tcPr>
            <w:tcW w:w="2552" w:type="dxa"/>
          </w:tcPr>
          <w:p w14:paraId="4C37F83B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1A3ADEA1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623969" w:rsidRPr="00616F1D" w14:paraId="6E1D8F02" w14:textId="77777777" w:rsidTr="00B86729">
        <w:tc>
          <w:tcPr>
            <w:tcW w:w="2552" w:type="dxa"/>
          </w:tcPr>
          <w:p w14:paraId="223325AD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1F3923C2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</w:tbl>
    <w:p w14:paraId="7F042F24" w14:textId="77777777" w:rsidR="00623969" w:rsidRPr="00616F1D" w:rsidRDefault="00623969" w:rsidP="00623969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623969" w:rsidRPr="00616F1D" w14:paraId="07E18798" w14:textId="77777777" w:rsidTr="00B86729">
        <w:tc>
          <w:tcPr>
            <w:tcW w:w="2552" w:type="dxa"/>
            <w:vAlign w:val="center"/>
          </w:tcPr>
          <w:p w14:paraId="5E917C2D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 xml:space="preserve">Partner2 </w:t>
            </w:r>
          </w:p>
        </w:tc>
        <w:tc>
          <w:tcPr>
            <w:tcW w:w="6515" w:type="dxa"/>
            <w:vAlign w:val="center"/>
          </w:tcPr>
          <w:p w14:paraId="0E55AD2E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623969" w:rsidRPr="00616F1D" w14:paraId="02B39E2B" w14:textId="77777777" w:rsidTr="00B86729">
        <w:tc>
          <w:tcPr>
            <w:tcW w:w="2552" w:type="dxa"/>
          </w:tcPr>
          <w:p w14:paraId="721B8970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257488DF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623969" w:rsidRPr="00616F1D" w14:paraId="6BFA9B1E" w14:textId="77777777" w:rsidTr="00B86729">
        <w:tc>
          <w:tcPr>
            <w:tcW w:w="2552" w:type="dxa"/>
          </w:tcPr>
          <w:p w14:paraId="3FC79237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66412378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</w:tbl>
    <w:p w14:paraId="081DB6A7" w14:textId="77777777" w:rsidR="00623969" w:rsidRPr="00616F1D" w:rsidRDefault="00623969" w:rsidP="00623969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623969" w:rsidRPr="00616F1D" w14:paraId="33735693" w14:textId="77777777" w:rsidTr="00B86729">
        <w:tc>
          <w:tcPr>
            <w:tcW w:w="2552" w:type="dxa"/>
            <w:vAlign w:val="center"/>
          </w:tcPr>
          <w:p w14:paraId="76F4D5BE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 xml:space="preserve">Partner3 </w:t>
            </w:r>
          </w:p>
        </w:tc>
        <w:tc>
          <w:tcPr>
            <w:tcW w:w="6515" w:type="dxa"/>
            <w:vAlign w:val="center"/>
          </w:tcPr>
          <w:p w14:paraId="29B8D941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623969" w:rsidRPr="00616F1D" w14:paraId="14B97EBC" w14:textId="77777777" w:rsidTr="00B86729">
        <w:tc>
          <w:tcPr>
            <w:tcW w:w="2552" w:type="dxa"/>
          </w:tcPr>
          <w:p w14:paraId="6ACD1593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58C18FE1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623969" w:rsidRPr="00616F1D" w14:paraId="621C02AC" w14:textId="77777777" w:rsidTr="00B86729">
        <w:tc>
          <w:tcPr>
            <w:tcW w:w="2552" w:type="dxa"/>
          </w:tcPr>
          <w:p w14:paraId="2B3FBD87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4756A59B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</w:tbl>
    <w:p w14:paraId="679F78BE" w14:textId="77777777" w:rsidR="00623969" w:rsidRPr="00616F1D" w:rsidRDefault="00623969" w:rsidP="00623969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623969" w:rsidRPr="00616F1D" w14:paraId="6C4B099E" w14:textId="77777777" w:rsidTr="00B86729">
        <w:tc>
          <w:tcPr>
            <w:tcW w:w="2552" w:type="dxa"/>
            <w:vAlign w:val="center"/>
          </w:tcPr>
          <w:p w14:paraId="6BE7FF51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 xml:space="preserve">Partner4 </w:t>
            </w:r>
          </w:p>
        </w:tc>
        <w:tc>
          <w:tcPr>
            <w:tcW w:w="6515" w:type="dxa"/>
            <w:vAlign w:val="center"/>
          </w:tcPr>
          <w:p w14:paraId="3E3AAEA7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623969" w:rsidRPr="00616F1D" w14:paraId="0B201902" w14:textId="77777777" w:rsidTr="00B86729">
        <w:tc>
          <w:tcPr>
            <w:tcW w:w="2552" w:type="dxa"/>
          </w:tcPr>
          <w:p w14:paraId="15BCE125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0A160DE7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623969" w:rsidRPr="00616F1D" w14:paraId="664C6F1C" w14:textId="77777777" w:rsidTr="00B86729">
        <w:tc>
          <w:tcPr>
            <w:tcW w:w="2552" w:type="dxa"/>
          </w:tcPr>
          <w:p w14:paraId="696C1D24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73A6EFDA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</w:tbl>
    <w:p w14:paraId="1D4F7B30" w14:textId="77777777" w:rsidR="00623969" w:rsidRPr="00616F1D" w:rsidRDefault="00623969" w:rsidP="00623969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623969" w:rsidRPr="00616F1D" w14:paraId="36833AE6" w14:textId="77777777" w:rsidTr="00B86729">
        <w:tc>
          <w:tcPr>
            <w:tcW w:w="2552" w:type="dxa"/>
            <w:vAlign w:val="center"/>
          </w:tcPr>
          <w:p w14:paraId="0D359723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 xml:space="preserve">Partner5 </w:t>
            </w:r>
          </w:p>
        </w:tc>
        <w:tc>
          <w:tcPr>
            <w:tcW w:w="6515" w:type="dxa"/>
            <w:vAlign w:val="center"/>
          </w:tcPr>
          <w:p w14:paraId="5BF3E41E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623969" w:rsidRPr="00616F1D" w14:paraId="0CCEF99E" w14:textId="77777777" w:rsidTr="00B86729">
        <w:tc>
          <w:tcPr>
            <w:tcW w:w="2552" w:type="dxa"/>
          </w:tcPr>
          <w:p w14:paraId="637767E3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76D9639A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623969" w:rsidRPr="00616F1D" w14:paraId="39C53DC9" w14:textId="77777777" w:rsidTr="00B86729">
        <w:tc>
          <w:tcPr>
            <w:tcW w:w="2552" w:type="dxa"/>
          </w:tcPr>
          <w:p w14:paraId="7B4AE0CF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029F712B" w14:textId="77777777" w:rsidR="00623969" w:rsidRPr="00616F1D" w:rsidRDefault="00623969" w:rsidP="00B86729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</w:tbl>
    <w:bookmarkEnd w:id="0"/>
    <w:p w14:paraId="6B298453" w14:textId="7C965B08" w:rsidR="00623969" w:rsidRPr="00616F1D" w:rsidRDefault="00616F1D" w:rsidP="00623969">
      <w:pPr>
        <w:pStyle w:val="Cmsor1"/>
        <w:rPr>
          <w:lang w:val="sk-SK"/>
        </w:rPr>
      </w:pPr>
      <w:r>
        <w:rPr>
          <w:lang w:val="sk-SK"/>
        </w:rPr>
        <w:lastRenderedPageBreak/>
        <w:t>Zhrnutie</w:t>
      </w:r>
    </w:p>
    <w:p w14:paraId="32C65E49" w14:textId="77777777" w:rsidR="00623969" w:rsidRPr="00616F1D" w:rsidRDefault="00623969" w:rsidP="00623969">
      <w:pPr>
        <w:pStyle w:val="Cmsor4"/>
        <w:rPr>
          <w:i/>
          <w:iCs/>
        </w:rPr>
      </w:pPr>
      <w:r w:rsidRPr="00616F1D">
        <w:t>Stručne zhrňte ciele projektu, plánované aktivity a očakávané výsledky!</w:t>
      </w:r>
    </w:p>
    <w:p w14:paraId="7F1BF35A" w14:textId="468BFE20" w:rsidR="00623969" w:rsidRPr="00616F1D" w:rsidRDefault="00623969" w:rsidP="00623969">
      <w:pPr>
        <w:pStyle w:val="Description"/>
      </w:pPr>
      <w:r w:rsidRPr="00616F1D">
        <w:t>Zhrnutie nemá byť analýzou situácie. Zamerajte sa na ciele, aktivity a očakávané výsledky. Cieľom zhrnutia je, aby hodnotiteľ okamžite získal jasný obraz o kľúčových prvkoch projektu a mohol správne interpretovať ďalšie kapitoly. (Maximálne 3000 znakov)</w:t>
      </w:r>
      <w:r w:rsidRPr="00616F1D">
        <w:br/>
      </w:r>
      <w:r w:rsidR="00107D15">
        <w:pict w14:anchorId="22106CC5">
          <v:rect id="_x0000_i1025" style="width:0;height:1.5pt" o:hralign="center" o:hrstd="t" o:hr="t" fillcolor="#a0a0a0" stroked="f"/>
        </w:pict>
      </w:r>
    </w:p>
    <w:p w14:paraId="47AB6C49" w14:textId="421A1FEE" w:rsidR="00F709D9" w:rsidRPr="00616F1D" w:rsidRDefault="00DB5E99" w:rsidP="00FC2E7B">
      <w:pPr>
        <w:ind w:left="357"/>
        <w:jc w:val="both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616F1D"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  <w:r w:rsidR="00F709D9" w:rsidRPr="00616F1D">
        <w:br w:type="page"/>
      </w:r>
    </w:p>
    <w:p w14:paraId="6FF7D3BC" w14:textId="28292650" w:rsidR="00623969" w:rsidRPr="00616F1D" w:rsidRDefault="00616F1D" w:rsidP="00623969">
      <w:pPr>
        <w:pStyle w:val="Cmsor1"/>
        <w:rPr>
          <w:lang w:val="sk-SK"/>
        </w:rPr>
      </w:pPr>
      <w:r>
        <w:rPr>
          <w:lang w:val="sk-SK"/>
        </w:rPr>
        <w:lastRenderedPageBreak/>
        <w:t>Relevantnosť</w:t>
      </w:r>
    </w:p>
    <w:p w14:paraId="1182C02C" w14:textId="08FF6C9D" w:rsidR="00623969" w:rsidRPr="00616F1D" w:rsidRDefault="00623969" w:rsidP="00623969">
      <w:pPr>
        <w:pStyle w:val="Cmsor4"/>
      </w:pPr>
      <w:r w:rsidRPr="00616F1D">
        <w:t xml:space="preserve">Všeobecne opíšte úlohu a význam inkluzívneho vzdelávania.  </w:t>
      </w:r>
    </w:p>
    <w:p w14:paraId="6013089C" w14:textId="127A1191" w:rsidR="00623969" w:rsidRPr="00616F1D" w:rsidRDefault="00616F1D" w:rsidP="00623969">
      <w:pPr>
        <w:pStyle w:val="Description"/>
      </w:pPr>
      <w:r w:rsidRPr="00EC1F94">
        <w:t>Vysvetlite, čo sa rozumie pod pojmom inkluzívne a kvalitné vzdelávanie a prečo je tento prístup mimoriadne dôležitý.</w:t>
      </w:r>
      <w:r>
        <w:t xml:space="preserve"> </w:t>
      </w:r>
      <w:r w:rsidRPr="00EC1F94">
        <w:t>Účelom tejto časti je preukázať hodnotiteľovi váš odborný prístup.</w:t>
      </w:r>
      <w:r w:rsidRPr="00616F1D" w:rsidDel="00616F1D">
        <w:t xml:space="preserve"> </w:t>
      </w:r>
      <w:r w:rsidR="00623969" w:rsidRPr="00616F1D">
        <w:t>(Maximálne 1500 znakov)</w:t>
      </w:r>
      <w:r w:rsidR="00623969" w:rsidRPr="00616F1D">
        <w:br/>
      </w:r>
      <w:r w:rsidR="00107D15">
        <w:pict w14:anchorId="5C597C06">
          <v:rect id="_x0000_i1026" style="width:0;height:1.5pt" o:hralign="center" o:hrstd="t" o:hr="t" fillcolor="#a0a0a0" stroked="f"/>
        </w:pict>
      </w:r>
    </w:p>
    <w:p w14:paraId="3C8A2F9C" w14:textId="6666AD54" w:rsidR="00E9349E" w:rsidRPr="00616F1D" w:rsidRDefault="00551ECD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51973EB9" w14:textId="27AE0F64" w:rsidR="00736B3F" w:rsidRPr="00616F1D" w:rsidRDefault="00623969" w:rsidP="00623969">
      <w:pPr>
        <w:pStyle w:val="Cmsor4"/>
      </w:pPr>
      <w:r w:rsidRPr="00616F1D">
        <w:t>Uveďte ciele projektu! (</w:t>
      </w:r>
      <w:r w:rsidR="00E57454" w:rsidRPr="00616F1D">
        <w:t xml:space="preserve">možné </w:t>
      </w:r>
      <w:r w:rsidR="00E57454">
        <w:t>je vybrať viacero odpovedí</w:t>
      </w:r>
      <w:r w:rsidRPr="00616F1D">
        <w:t>)</w:t>
      </w:r>
    </w:p>
    <w:p w14:paraId="0189CCEA" w14:textId="03E2D379" w:rsidR="00623969" w:rsidRPr="00616F1D" w:rsidRDefault="004F4F61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</w:r>
      <w:r w:rsidR="00623969" w:rsidRPr="00616F1D">
        <w:t xml:space="preserve">Podpora inklúzie žiakov so </w:t>
      </w:r>
      <w:r w:rsidR="00931616">
        <w:t>špeciálnymi</w:t>
      </w:r>
      <w:r w:rsidR="00616F1D" w:rsidRPr="00616F1D">
        <w:t xml:space="preserve"> </w:t>
      </w:r>
      <w:r w:rsidR="00623969" w:rsidRPr="00616F1D">
        <w:t>potrebami</w:t>
      </w:r>
    </w:p>
    <w:p w14:paraId="1E86CC1B" w14:textId="3EE16964" w:rsidR="00623969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Zabezpečenie rovnakého prístupu ku kvalitnému vzdelávaniu</w:t>
      </w:r>
    </w:p>
    <w:p w14:paraId="3450E9E6" w14:textId="7B255B88" w:rsidR="00623969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Zníženie počtu žiakov, ktorí predčasne ukončujú školskú dochádzku</w:t>
      </w:r>
    </w:p>
    <w:p w14:paraId="1F29E37A" w14:textId="4F1E9A87" w:rsidR="00623969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 xml:space="preserve">Rozvoj a zavádzanie inovatívnych </w:t>
      </w:r>
      <w:r w:rsidR="00616F1D">
        <w:t>vzdelávacích</w:t>
      </w:r>
      <w:r w:rsidR="00616F1D" w:rsidRPr="00616F1D">
        <w:t xml:space="preserve"> </w:t>
      </w:r>
      <w:r w:rsidRPr="00616F1D">
        <w:t>metód</w:t>
      </w:r>
    </w:p>
    <w:p w14:paraId="25088305" w14:textId="51B911AA" w:rsidR="00623969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Využívanie efektívnych vyučovacích metód pre heterogénne skupiny</w:t>
      </w:r>
    </w:p>
    <w:p w14:paraId="529721C8" w14:textId="1839677C" w:rsidR="00623969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Rozvoj kompetencií pedagogických zamestnancov</w:t>
      </w:r>
    </w:p>
    <w:p w14:paraId="0AF7D861" w14:textId="14FBEC34" w:rsidR="00623969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Zavádzanie interdisciplinárnych prístupov vo vzdelávaní založených na STEM</w:t>
      </w:r>
      <w:r w:rsidR="00616F1D">
        <w:t xml:space="preserve"> prístupe</w:t>
      </w:r>
    </w:p>
    <w:p w14:paraId="6134AD72" w14:textId="408693CF" w:rsidR="00623969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</w:r>
      <w:r w:rsidR="00616F1D">
        <w:rPr>
          <w:lang w:val="hu-HU"/>
        </w:rPr>
        <w:t>Realizácia malých, časovo ohraničených pilotných projektov</w:t>
      </w:r>
    </w:p>
    <w:p w14:paraId="3CEECEB3" w14:textId="0891578A" w:rsidR="00623969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Prenos a implementácia osvedčených postupov</w:t>
      </w:r>
    </w:p>
    <w:p w14:paraId="307C6C2A" w14:textId="73A81A82" w:rsidR="00623969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Budovanie komunít a</w:t>
      </w:r>
      <w:r w:rsidR="00616F1D">
        <w:t xml:space="preserve"> vytváranie </w:t>
      </w:r>
      <w:r w:rsidRPr="00616F1D">
        <w:t>cezhraničných vzdelávacích sietí</w:t>
      </w:r>
    </w:p>
    <w:p w14:paraId="304E5782" w14:textId="7C8129D8" w:rsidR="00623969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Podpora inkluzívnych hodnôt a</w:t>
      </w:r>
      <w:r w:rsidR="00C5109B">
        <w:t xml:space="preserve"> zvyšovanie </w:t>
      </w:r>
      <w:r w:rsidRPr="00616F1D">
        <w:t>povedomia</w:t>
      </w:r>
    </w:p>
    <w:p w14:paraId="487FDE4F" w14:textId="3D82B043" w:rsidR="00623969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Prepojenie rozvoja infraštruktúry s pedagogickými inováciami</w:t>
      </w:r>
    </w:p>
    <w:p w14:paraId="6C804C7F" w14:textId="731B6DA1" w:rsidR="00623969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Zavádzanie digitálnych a umelou inteligenciou podporených vzdelávacích nástrojov a postupov</w:t>
      </w:r>
    </w:p>
    <w:p w14:paraId="5FF2EE74" w14:textId="77777777" w:rsidR="00623969" w:rsidRPr="00616F1D" w:rsidRDefault="00623969" w:rsidP="00623969">
      <w:pPr>
        <w:pStyle w:val="Cmsor4"/>
      </w:pPr>
      <w:r w:rsidRPr="00616F1D">
        <w:t>Opíšte, ako ciele projektu zapadajú do cieľov výzvy!</w:t>
      </w:r>
    </w:p>
    <w:p w14:paraId="05B2C684" w14:textId="03A0E4E0" w:rsidR="00623969" w:rsidRPr="00616F1D" w:rsidRDefault="00C5109B" w:rsidP="00623969">
      <w:pPr>
        <w:pStyle w:val="Description"/>
      </w:pPr>
      <w:r>
        <w:rPr>
          <w:lang w:val="pl-PL"/>
        </w:rPr>
        <w:t>Uveďte</w:t>
      </w:r>
      <w:r w:rsidRPr="008F1D07">
        <w:rPr>
          <w:lang w:val="pl-PL"/>
        </w:rPr>
        <w:t>, akým spôsobom prispievajú</w:t>
      </w:r>
      <w:r>
        <w:rPr>
          <w:lang w:val="pl-PL"/>
        </w:rPr>
        <w:t xml:space="preserve"> </w:t>
      </w:r>
      <w:r w:rsidRPr="007C7A2E">
        <w:rPr>
          <w:lang w:val="pl-PL"/>
        </w:rPr>
        <w:t>ciele</w:t>
      </w:r>
      <w:r>
        <w:rPr>
          <w:lang w:val="pl-PL"/>
        </w:rPr>
        <w:t xml:space="preserve"> projektu</w:t>
      </w:r>
      <w:r w:rsidRPr="008F1D07">
        <w:rPr>
          <w:lang w:val="pl-PL"/>
        </w:rPr>
        <w:t xml:space="preserve"> k napĺňaniu odborných cieľov a očakávaných výsledkov stanovených vo výzve.</w:t>
      </w:r>
      <w:r w:rsidRPr="00616F1D" w:rsidDel="00C5109B">
        <w:t xml:space="preserve"> </w:t>
      </w:r>
      <w:r>
        <w:t xml:space="preserve"> </w:t>
      </w:r>
      <w:r w:rsidRPr="008F1D07">
        <w:rPr>
          <w:lang w:val="pl-PL"/>
        </w:rPr>
        <w:t>Opíšte, ako projekt prispeje k dosiahnutiu požadovaných zmien a k zlepšeniu prístupov v programov</w:t>
      </w:r>
      <w:r>
        <w:rPr>
          <w:lang w:val="pl-PL"/>
        </w:rPr>
        <w:t xml:space="preserve">om území.  </w:t>
      </w:r>
      <w:r w:rsidR="00623969" w:rsidRPr="00616F1D">
        <w:t>(Maximálne 1500 znakov)</w:t>
      </w:r>
      <w:r w:rsidR="00623969" w:rsidRPr="00616F1D">
        <w:br/>
      </w:r>
      <w:r w:rsidR="00107D15">
        <w:pict w14:anchorId="30B9B8CA">
          <v:rect id="_x0000_i1027" style="width:0;height:1.5pt" o:hralign="center" o:hrstd="t" o:hr="t" fillcolor="#a0a0a0" stroked="f"/>
        </w:pict>
      </w:r>
    </w:p>
    <w:p w14:paraId="53DF9B21" w14:textId="118AF034" w:rsidR="00551ECD" w:rsidRPr="00616F1D" w:rsidRDefault="00BA5FD0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50A65251" w14:textId="77777777" w:rsidR="00623969" w:rsidRPr="00616F1D" w:rsidRDefault="00623969" w:rsidP="00623969">
      <w:pPr>
        <w:pStyle w:val="Cmsor4"/>
      </w:pPr>
      <w:r w:rsidRPr="00616F1D">
        <w:t>Opíšte, ako projekt zapadá do politík a stratégií EÚ a národných stratégií!</w:t>
      </w:r>
    </w:p>
    <w:p w14:paraId="17B0D607" w14:textId="4E791148" w:rsidR="00623969" w:rsidRPr="00616F1D" w:rsidRDefault="00623969" w:rsidP="00623969">
      <w:pPr>
        <w:pStyle w:val="Description"/>
      </w:pPr>
      <w:r w:rsidRPr="00616F1D">
        <w:t xml:space="preserve">Uveďte </w:t>
      </w:r>
      <w:r w:rsidR="00C5109B">
        <w:t>kľúčové</w:t>
      </w:r>
      <w:r w:rsidR="00C5109B" w:rsidRPr="00616F1D">
        <w:t xml:space="preserve"> </w:t>
      </w:r>
      <w:r w:rsidRPr="00616F1D">
        <w:t xml:space="preserve">ciele a priority príslušných </w:t>
      </w:r>
      <w:r w:rsidR="00C5109B">
        <w:t xml:space="preserve">vzdelávacích </w:t>
      </w:r>
      <w:r w:rsidRPr="00616F1D">
        <w:t>politík a stratégií na úrovni EÚ a na národnej úrovni. Opíšte, ktoré z týchto cieľov podporuje</w:t>
      </w:r>
      <w:r w:rsidR="00C5109B">
        <w:t xml:space="preserve"> vá</w:t>
      </w:r>
      <w:r w:rsidR="00AB6476">
        <w:t>š</w:t>
      </w:r>
      <w:r w:rsidR="00C5109B">
        <w:t xml:space="preserve"> projekt</w:t>
      </w:r>
      <w:r w:rsidRPr="00616F1D">
        <w:t>. (Maximálne 1500 znakov)</w:t>
      </w:r>
      <w:r w:rsidRPr="00616F1D">
        <w:br/>
      </w:r>
      <w:r w:rsidR="00107D15">
        <w:pict w14:anchorId="423D9C69">
          <v:rect id="_x0000_i1028" style="width:0;height:1.5pt" o:hralign="center" o:hrstd="t" o:hr="t" fillcolor="#a0a0a0" stroked="f"/>
        </w:pict>
      </w:r>
    </w:p>
    <w:p w14:paraId="0284FE9E" w14:textId="4264EBE5" w:rsidR="004F4F61" w:rsidRPr="00616F1D" w:rsidRDefault="00A0238F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5D093AB4" w14:textId="77777777" w:rsidR="00623969" w:rsidRPr="00616F1D" w:rsidRDefault="00623969" w:rsidP="00623969">
      <w:pPr>
        <w:pStyle w:val="Cmsor4"/>
      </w:pPr>
      <w:r w:rsidRPr="00616F1D">
        <w:lastRenderedPageBreak/>
        <w:t>Opíšte, ako projekt zapadá do príslušných územných stratégií!</w:t>
      </w:r>
    </w:p>
    <w:p w14:paraId="461DF2B8" w14:textId="1598E1EF" w:rsidR="00623969" w:rsidRPr="00616F1D" w:rsidRDefault="00623969" w:rsidP="00623969">
      <w:pPr>
        <w:pStyle w:val="Description"/>
      </w:pPr>
      <w:r w:rsidRPr="00616F1D">
        <w:t xml:space="preserve">Uveďte hlavné strategické ciele regiónu na úrovni NUTS3, v ktorom sa projekt realizuje. Vysvetlite, ktoré z týchto cieľov projekt podporuje. (Maximálne 1500 znakov) </w:t>
      </w:r>
      <w:r w:rsidR="00107D15">
        <w:pict w14:anchorId="01BD7A4B">
          <v:rect id="_x0000_i1029" style="width:0;height:1.5pt" o:hralign="center" o:hrstd="t" o:hr="t" fillcolor="#a0a0a0" stroked="f"/>
        </w:pict>
      </w:r>
    </w:p>
    <w:p w14:paraId="6EA56653" w14:textId="7DB8669C" w:rsidR="002E272F" w:rsidRPr="00616F1D" w:rsidRDefault="008D57F2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6D1BF3C3" w14:textId="77777777" w:rsidR="00623969" w:rsidRPr="00616F1D" w:rsidRDefault="00623969" w:rsidP="00623969">
      <w:pPr>
        <w:pStyle w:val="Cmsor4"/>
      </w:pPr>
      <w:r w:rsidRPr="00616F1D">
        <w:t>Opíšte, ako projekt nadväzuje na existujúce výsledky!</w:t>
      </w:r>
    </w:p>
    <w:p w14:paraId="64636930" w14:textId="25203B15" w:rsidR="00623969" w:rsidRPr="00616F1D" w:rsidRDefault="00623969" w:rsidP="00623969">
      <w:pPr>
        <w:pStyle w:val="Description"/>
      </w:pPr>
      <w:r w:rsidRPr="00616F1D">
        <w:t>Uveďte najdôležitejšie nedávne rozvojové aktivity kraja NUTS3, v ktorom sa projekt realizuje. Opíšte, ako projekt nadväzuje na predchádzajúce výsledky dosiahnuté v kraji NUTS3, kde sa projekt realizuje! (Maximálne 1500 znakov)</w:t>
      </w:r>
      <w:r w:rsidRPr="00616F1D">
        <w:br/>
      </w:r>
      <w:r w:rsidR="00107D15">
        <w:pict w14:anchorId="4605F1D9">
          <v:rect id="_x0000_i1030" style="width:0;height:1.5pt" o:hralign="center" o:hrstd="t" o:hr="t" fillcolor="#a0a0a0" stroked="f"/>
        </w:pict>
      </w:r>
    </w:p>
    <w:p w14:paraId="079343F6" w14:textId="13C8429D" w:rsidR="00A223B4" w:rsidRPr="00616F1D" w:rsidRDefault="00A223B4" w:rsidP="00FC2E7B">
      <w:pPr>
        <w:ind w:left="357"/>
        <w:jc w:val="both"/>
        <w:rPr>
          <w:b/>
          <w:bCs/>
        </w:rPr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  <w:r w:rsidRPr="00616F1D">
        <w:br w:type="page"/>
      </w:r>
    </w:p>
    <w:p w14:paraId="0CC77DE5" w14:textId="77777777" w:rsidR="00623969" w:rsidRPr="00616F1D" w:rsidRDefault="00623969" w:rsidP="00623969">
      <w:pPr>
        <w:pStyle w:val="Cmsor1"/>
        <w:rPr>
          <w:lang w:val="sk-SK"/>
        </w:rPr>
      </w:pPr>
      <w:r w:rsidRPr="00616F1D">
        <w:rPr>
          <w:lang w:val="sk-SK"/>
        </w:rPr>
        <w:lastRenderedPageBreak/>
        <w:t>Cieľové skupiny</w:t>
      </w:r>
    </w:p>
    <w:p w14:paraId="5C356101" w14:textId="3FB43E91" w:rsidR="00623969" w:rsidRPr="00616F1D" w:rsidRDefault="00623969" w:rsidP="00623969">
      <w:pPr>
        <w:pStyle w:val="Cmsor4"/>
      </w:pPr>
      <w:r w:rsidRPr="00616F1D">
        <w:t xml:space="preserve">Uveďte hlavné cieľové skupiny projektu (možné </w:t>
      </w:r>
      <w:r w:rsidR="00E57454">
        <w:t>je vybrať viacero odpovedí</w:t>
      </w:r>
      <w:r w:rsidRPr="00616F1D">
        <w:t>)!</w:t>
      </w:r>
    </w:p>
    <w:p w14:paraId="08368789" w14:textId="533D9061" w:rsidR="00F45185" w:rsidRPr="00616F1D" w:rsidRDefault="00F45185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</w:r>
      <w:r w:rsidR="00623969" w:rsidRPr="00616F1D">
        <w:t xml:space="preserve">Základné a stredné školy so žiakmi so </w:t>
      </w:r>
      <w:r w:rsidR="00E301E4">
        <w:t>špeciálnymi</w:t>
      </w:r>
      <w:r w:rsidR="00E301E4" w:rsidRPr="00616F1D">
        <w:t xml:space="preserve"> </w:t>
      </w:r>
      <w:r w:rsidR="00623969" w:rsidRPr="00616F1D">
        <w:t>potrebami</w:t>
      </w:r>
      <w:r w:rsidR="00C5109B">
        <w:t>, napríklad</w:t>
      </w:r>
      <w:r w:rsidR="00AB7AC9" w:rsidRPr="00616F1D">
        <w:t>:</w:t>
      </w:r>
    </w:p>
    <w:p w14:paraId="202E12C5" w14:textId="4D365106" w:rsidR="00623969" w:rsidRPr="00616F1D" w:rsidRDefault="00F45185" w:rsidP="00623969">
      <w:pPr>
        <w:ind w:left="1398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</w:r>
      <w:r w:rsidR="00623969" w:rsidRPr="00616F1D">
        <w:t>žiaci z</w:t>
      </w:r>
      <w:r w:rsidR="00C5109B">
        <w:t>o sociále znevýhodneného</w:t>
      </w:r>
      <w:r w:rsidR="00623969" w:rsidRPr="00616F1D">
        <w:t xml:space="preserve"> prostredia</w:t>
      </w:r>
    </w:p>
    <w:p w14:paraId="2292DC38" w14:textId="079148B0" w:rsidR="00623969" w:rsidRPr="00616F1D" w:rsidRDefault="00623969" w:rsidP="00623969">
      <w:pPr>
        <w:ind w:left="1398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žiaci zo segregovaného alebo marginalizovaného prostredia (napr. rómska komunita)</w:t>
      </w:r>
    </w:p>
    <w:p w14:paraId="77172336" w14:textId="786AF43C" w:rsidR="00623969" w:rsidRPr="00616F1D" w:rsidRDefault="00623969" w:rsidP="00623969">
      <w:pPr>
        <w:ind w:left="1398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žiaci s poruchami správania alebo učenia</w:t>
      </w:r>
    </w:p>
    <w:p w14:paraId="4DAECAC6" w14:textId="2A6A590F" w:rsidR="00623969" w:rsidRPr="00616F1D" w:rsidRDefault="00623969" w:rsidP="00623969">
      <w:pPr>
        <w:ind w:left="1398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žiaci so zdravotným postihnutím</w:t>
      </w:r>
    </w:p>
    <w:p w14:paraId="45A5E705" w14:textId="49B45965" w:rsidR="00623969" w:rsidRPr="00616F1D" w:rsidRDefault="00623969" w:rsidP="00623969">
      <w:pPr>
        <w:ind w:left="1398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žiaci ohrození predčasným ukončením školskej dochádzky</w:t>
      </w:r>
    </w:p>
    <w:p w14:paraId="089C8389" w14:textId="29D4F9B1" w:rsidR="00623969" w:rsidRPr="00616F1D" w:rsidRDefault="00623969" w:rsidP="00623969">
      <w:pPr>
        <w:ind w:left="1398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 xml:space="preserve">deti v </w:t>
      </w:r>
      <w:r w:rsidR="00C5109B">
        <w:t>ústavnej</w:t>
      </w:r>
      <w:r w:rsidR="00C5109B" w:rsidRPr="00616F1D">
        <w:t xml:space="preserve"> </w:t>
      </w:r>
      <w:r w:rsidRPr="00616F1D">
        <w:t>starostlivosti</w:t>
      </w:r>
    </w:p>
    <w:p w14:paraId="2EB01FE5" w14:textId="7F0DB075" w:rsidR="00623969" w:rsidRPr="00616F1D" w:rsidRDefault="00F45185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</w:r>
      <w:r w:rsidR="00623969" w:rsidRPr="00616F1D">
        <w:t xml:space="preserve">Mimovládne organizácie, </w:t>
      </w:r>
      <w:r w:rsidR="00C5109B">
        <w:t xml:space="preserve">občianske združenia, </w:t>
      </w:r>
      <w:r w:rsidR="00623969" w:rsidRPr="00616F1D">
        <w:t xml:space="preserve">komunitné skupiny pracujúce v oblasti inkluzívneho vzdelávania, mentoringu </w:t>
      </w:r>
      <w:r w:rsidR="00C5109B">
        <w:t>a/</w:t>
      </w:r>
      <w:r w:rsidR="00623969" w:rsidRPr="00616F1D">
        <w:t>alebo medzikultúrneho vzdelávania</w:t>
      </w:r>
    </w:p>
    <w:p w14:paraId="35C47227" w14:textId="5A713947" w:rsidR="00623969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Učitelia,</w:t>
      </w:r>
      <w:r w:rsidR="00C5109B">
        <w:t xml:space="preserve"> odborní a pedagogickí</w:t>
      </w:r>
      <w:r w:rsidRPr="00616F1D">
        <w:t xml:space="preserve"> zamestnanci škôl, </w:t>
      </w:r>
      <w:r w:rsidR="00C5109B">
        <w:t>vrátane vedenia inštitúcií, ktorí pracujú aj so znevýhodnenými žiakmi</w:t>
      </w:r>
    </w:p>
    <w:p w14:paraId="7B208F36" w14:textId="77777777" w:rsidR="00FC2E7B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</w:r>
      <w:r w:rsidR="00C5109B" w:rsidRPr="00C5109B">
        <w:t>Pedagogickí pracovníci vyžadujúci podporu (metodickú, odbornú a digitálnu) pri inkluzívnom vyučovaní.</w:t>
      </w:r>
      <w:r w:rsidR="00C5109B" w:rsidRPr="00C5109B" w:rsidDel="00C5109B">
        <w:t xml:space="preserve"> </w:t>
      </w:r>
    </w:p>
    <w:p w14:paraId="03639925" w14:textId="34109493" w:rsidR="00623969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Dobrovoľníci a pracovníci s mládežou pracujúci v oblasti vzdelávania alebo osobného rozvoja</w:t>
      </w:r>
    </w:p>
    <w:p w14:paraId="4CC58EF6" w14:textId="58C2462E" w:rsidR="00F45185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Iné</w:t>
      </w:r>
    </w:p>
    <w:p w14:paraId="4549F533" w14:textId="40231687" w:rsidR="00623969" w:rsidRPr="00616F1D" w:rsidRDefault="00C5109B" w:rsidP="00623969">
      <w:pPr>
        <w:pStyle w:val="Cmsor4"/>
      </w:pPr>
      <w:r w:rsidRPr="00FC2E7B">
        <w:t>Opíšte, akým spôsobom</w:t>
      </w:r>
      <w:r w:rsidRPr="00892B97">
        <w:t xml:space="preserve"> budú primárne cieľové skupiny profitovať z výsledkov projektu</w:t>
      </w:r>
      <w:r w:rsidR="00623969" w:rsidRPr="00616F1D">
        <w:t>!</w:t>
      </w:r>
    </w:p>
    <w:p w14:paraId="41507780" w14:textId="1F8BA947" w:rsidR="00623969" w:rsidRPr="00616F1D" w:rsidRDefault="00C5109B" w:rsidP="00623969">
      <w:pPr>
        <w:pStyle w:val="Description"/>
      </w:pPr>
      <w:r w:rsidRPr="00892B97">
        <w:t>Uveďte, ako výsledky projektu reagujú na potreby cieľových skupín a ako prispievajú k zlepšeniu kvality vzdelávania u týchto skupín</w:t>
      </w:r>
      <w:r>
        <w:t xml:space="preserve">. </w:t>
      </w:r>
      <w:r w:rsidR="00623969" w:rsidRPr="00616F1D">
        <w:t>(Maximálne 1500 znakov)</w:t>
      </w:r>
      <w:r w:rsidR="00623969" w:rsidRPr="00616F1D">
        <w:br/>
      </w:r>
      <w:r w:rsidR="00107D15">
        <w:pict w14:anchorId="199D5EC9">
          <v:rect id="_x0000_i1031" style="width:0;height:1.5pt" o:hralign="center" o:hrstd="t" o:hr="t" fillcolor="#a0a0a0" stroked="f"/>
        </w:pict>
      </w:r>
    </w:p>
    <w:p w14:paraId="1B7A202A" w14:textId="64642902" w:rsidR="009E7AB9" w:rsidRPr="00616F1D" w:rsidRDefault="009E7AB9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43FCCBB8" w14:textId="77777777" w:rsidR="00FC2E7B" w:rsidRDefault="00FC2E7B">
      <w:pPr>
        <w:spacing w:after="0" w:line="240" w:lineRule="auto"/>
        <w:rPr>
          <w:b/>
          <w:bCs/>
        </w:rPr>
      </w:pPr>
      <w:r>
        <w:br w:type="page"/>
      </w:r>
    </w:p>
    <w:p w14:paraId="4BFF776A" w14:textId="7186306D" w:rsidR="00623969" w:rsidRPr="00616F1D" w:rsidRDefault="00623969" w:rsidP="00623969">
      <w:pPr>
        <w:pStyle w:val="Cmsor4"/>
      </w:pPr>
      <w:r w:rsidRPr="00616F1D">
        <w:lastRenderedPageBreak/>
        <w:t>Označte sekundárne cieľové skupiny projektu! (</w:t>
      </w:r>
      <w:r w:rsidR="00E57454" w:rsidRPr="00616F1D">
        <w:t xml:space="preserve">možné </w:t>
      </w:r>
      <w:r w:rsidR="00E57454">
        <w:t>je vybrať viacero odpovedí</w:t>
      </w:r>
      <w:r w:rsidR="00E57454" w:rsidRPr="00616F1D" w:rsidDel="00E301E4">
        <w:t xml:space="preserve"> </w:t>
      </w:r>
      <w:r w:rsidRPr="00616F1D">
        <w:t>)</w:t>
      </w:r>
    </w:p>
    <w:p w14:paraId="2FAA2E59" w14:textId="362EAF70" w:rsidR="00623969" w:rsidRPr="00616F1D" w:rsidRDefault="00F45185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</w:r>
      <w:r w:rsidR="00623969" w:rsidRPr="00616F1D">
        <w:t>Rodičia a opatrovatelia</w:t>
      </w:r>
    </w:p>
    <w:p w14:paraId="2EC0C85A" w14:textId="787195AC" w:rsidR="00623969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Tvorcovia vzdelávacej politiky a inštitúcie</w:t>
      </w:r>
    </w:p>
    <w:p w14:paraId="34D2EB21" w14:textId="79EDCB17" w:rsidR="00623969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Vzdelávacie a psychologické služby a výskumné ústavy pre inováciu vzdelávania</w:t>
      </w:r>
    </w:p>
    <w:p w14:paraId="15DD17C3" w14:textId="240E7948" w:rsidR="00623969" w:rsidRPr="00616F1D" w:rsidRDefault="00623969" w:rsidP="00623969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Iné</w:t>
      </w:r>
    </w:p>
    <w:p w14:paraId="0CBED4CE" w14:textId="29E6B0ED" w:rsidR="00623969" w:rsidRPr="00616F1D" w:rsidRDefault="00C5109B" w:rsidP="00623969">
      <w:pPr>
        <w:pStyle w:val="Cmsor4"/>
      </w:pPr>
      <w:r w:rsidRPr="00FC2E7B">
        <w:t>Opíšte, akým spôsobom</w:t>
      </w:r>
      <w:r w:rsidRPr="00892B97">
        <w:t xml:space="preserve"> budú </w:t>
      </w:r>
      <w:r>
        <w:t xml:space="preserve">sekundárne </w:t>
      </w:r>
      <w:r w:rsidRPr="00892B97">
        <w:t>cieľové skupiny profitovať z výsledkov projektu</w:t>
      </w:r>
      <w:r w:rsidR="00623969" w:rsidRPr="00616F1D">
        <w:t>!</w:t>
      </w:r>
    </w:p>
    <w:p w14:paraId="0FF698A3" w14:textId="4BE9C5EF" w:rsidR="00623969" w:rsidRPr="00616F1D" w:rsidRDefault="00C5109B" w:rsidP="00623969">
      <w:pPr>
        <w:pStyle w:val="Description"/>
      </w:pPr>
      <w:r w:rsidRPr="00892B97">
        <w:t xml:space="preserve">Uveďte, ako výsledky projektu reagujú na potreby </w:t>
      </w:r>
      <w:r>
        <w:t xml:space="preserve">sekundárnych </w:t>
      </w:r>
      <w:r w:rsidRPr="00892B97">
        <w:t xml:space="preserve">cieľových skupín a ako prispievajú k zlepšeniu kvality vzdelávania </w:t>
      </w:r>
      <w:r>
        <w:t>z pohľadu t</w:t>
      </w:r>
      <w:r w:rsidRPr="00892B97">
        <w:t>ýchto skupín.</w:t>
      </w:r>
      <w:r w:rsidR="00623969" w:rsidRPr="00616F1D">
        <w:t>. (Maximálne 1500 znakov)</w:t>
      </w:r>
      <w:r w:rsidR="00623969" w:rsidRPr="00616F1D">
        <w:br/>
      </w:r>
      <w:r w:rsidR="00107D15">
        <w:pict w14:anchorId="04214E20">
          <v:rect id="_x0000_i1032" style="width:0;height:1.5pt" o:hralign="center" o:hrstd="t" o:hr="t" fillcolor="#a0a0a0" stroked="f"/>
        </w:pict>
      </w:r>
    </w:p>
    <w:p w14:paraId="5B93653A" w14:textId="2F983D98" w:rsidR="009E7AB9" w:rsidRPr="00616F1D" w:rsidRDefault="009E7AB9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3C8FD45A" w14:textId="77777777" w:rsidR="009E7AB9" w:rsidRPr="00616F1D" w:rsidRDefault="009E7AB9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616F1D">
        <w:br w:type="page"/>
      </w:r>
    </w:p>
    <w:p w14:paraId="63184B1A" w14:textId="7B74CAC5" w:rsidR="00E9349E" w:rsidRPr="00616F1D" w:rsidRDefault="00C5109B" w:rsidP="004624BF">
      <w:pPr>
        <w:pStyle w:val="Cmsor1"/>
        <w:rPr>
          <w:lang w:val="sk-SK"/>
        </w:rPr>
      </w:pPr>
      <w:r>
        <w:rPr>
          <w:lang w:val="sk-SK"/>
        </w:rPr>
        <w:lastRenderedPageBreak/>
        <w:t>Problémy</w:t>
      </w:r>
    </w:p>
    <w:p w14:paraId="6244328F" w14:textId="73C665C4" w:rsidR="00736B3F" w:rsidRPr="00616F1D" w:rsidRDefault="00623969" w:rsidP="00736B3F">
      <w:pPr>
        <w:pStyle w:val="Cmsor4"/>
      </w:pPr>
      <w:r w:rsidRPr="00616F1D">
        <w:t>Opíšte hlavné sociálno-ekonomické problémy, ktoré ovplyvňujú cieľovú skupinu.</w:t>
      </w:r>
    </w:p>
    <w:p w14:paraId="6D54778E" w14:textId="736A4D9D" w:rsidR="00736B3F" w:rsidRPr="00616F1D" w:rsidRDefault="00623969" w:rsidP="00736B3F">
      <w:pPr>
        <w:pStyle w:val="Description"/>
        <w:rPr>
          <w:szCs w:val="22"/>
        </w:rPr>
      </w:pPr>
      <w:r w:rsidRPr="00616F1D">
        <w:t>Opíšte vonkajšie systémové faktory, ktoré bránia sociálnemu začleneniu</w:t>
      </w:r>
      <w:r w:rsidR="00931616">
        <w:t xml:space="preserve"> cieľovej skupiny</w:t>
      </w:r>
      <w:r w:rsidRPr="00616F1D">
        <w:t xml:space="preserve"> a rovnosti</w:t>
      </w:r>
      <w:r w:rsidR="00931616">
        <w:t xml:space="preserve"> príležitostí v oblasti vzdelávania.</w:t>
      </w:r>
      <w:r w:rsidRPr="00616F1D">
        <w:t xml:space="preserve"> cieľovej skupiny (maximálne 1500 znakov)</w:t>
      </w:r>
      <w:r w:rsidR="00736B3F" w:rsidRPr="00616F1D">
        <w:br/>
      </w:r>
      <w:r w:rsidR="00107D15">
        <w:pict w14:anchorId="1DBFCDBB">
          <v:rect id="_x0000_i1033" style="width:0;height:1.5pt" o:hralign="center" o:hrstd="t" o:hr="t" fillcolor="#a0a0a0" stroked="f"/>
        </w:pict>
      </w:r>
    </w:p>
    <w:p w14:paraId="6969D421" w14:textId="7F7D9DC5" w:rsidR="00381DD9" w:rsidRPr="00616F1D" w:rsidRDefault="00381DD9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15B126DD" w14:textId="77580500" w:rsidR="00736B3F" w:rsidRPr="00616F1D" w:rsidRDefault="00623969" w:rsidP="00736B3F">
      <w:pPr>
        <w:pStyle w:val="Cmsor4"/>
      </w:pPr>
      <w:r w:rsidRPr="00616F1D">
        <w:t>Opíšte hlavné problémy vzdelávacieho systému, ktoré ovplyvňujú cieľovú skupinu.</w:t>
      </w:r>
    </w:p>
    <w:p w14:paraId="482CB68A" w14:textId="13B2E836" w:rsidR="00736B3F" w:rsidRPr="00616F1D" w:rsidRDefault="00623969" w:rsidP="00736B3F">
      <w:pPr>
        <w:pStyle w:val="Description"/>
      </w:pPr>
      <w:r w:rsidRPr="00616F1D">
        <w:t xml:space="preserve">Opíšte vnútorné, inštitucionálne a prevádzkové faktory, ktoré nepriaznivo ovplyvňujú cieľovú skupinu. Uveďte hlavné štrukturálne a odborné problémy, ktoré znižujú kvalitu vzdelávania žiakov so </w:t>
      </w:r>
      <w:r w:rsidR="00931616">
        <w:t>špeciálnymi</w:t>
      </w:r>
      <w:r w:rsidR="00931616" w:rsidRPr="00616F1D">
        <w:t xml:space="preserve"> </w:t>
      </w:r>
      <w:r w:rsidRPr="00616F1D">
        <w:t>potrebami alebo</w:t>
      </w:r>
      <w:r w:rsidR="00931616">
        <w:t xml:space="preserve"> vzdelávacích komunít, na ktoré je projekt zameraný.</w:t>
      </w:r>
      <w:r w:rsidRPr="00616F1D">
        <w:t xml:space="preserve"> príslušných učiacich sa komunít (maximálne 1500 znakov).</w:t>
      </w:r>
      <w:r w:rsidR="00736B3F" w:rsidRPr="00616F1D">
        <w:br/>
      </w:r>
      <w:r w:rsidR="00107D15">
        <w:pict w14:anchorId="40C9B853">
          <v:rect id="_x0000_i1034" style="width:0;height:1.5pt" o:hralign="center" o:hrstd="t" o:hr="t" fillcolor="#a0a0a0" stroked="f"/>
        </w:pict>
      </w:r>
    </w:p>
    <w:p w14:paraId="741D96DC" w14:textId="47A4F4BF" w:rsidR="00491932" w:rsidRPr="00616F1D" w:rsidRDefault="00491932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1D567ED1" w14:textId="501DEE8B" w:rsidR="00736B3F" w:rsidRPr="00616F1D" w:rsidRDefault="00623969" w:rsidP="00736B3F">
      <w:pPr>
        <w:pStyle w:val="Cmsor4"/>
      </w:pPr>
      <w:r w:rsidRPr="00616F1D">
        <w:t xml:space="preserve">Opíšte </w:t>
      </w:r>
      <w:r w:rsidR="00931616">
        <w:t>kľúčové</w:t>
      </w:r>
      <w:r w:rsidR="00931616" w:rsidRPr="00616F1D">
        <w:t xml:space="preserve"> </w:t>
      </w:r>
      <w:r w:rsidRPr="00616F1D">
        <w:t xml:space="preserve">problémy </w:t>
      </w:r>
      <w:r w:rsidR="00931616">
        <w:t>týkajúce sa infraštruktúrneho zabezpečenia  cieľovej skupiny</w:t>
      </w:r>
      <w:r w:rsidR="00931616" w:rsidRPr="00616F1D">
        <w:t xml:space="preserve"> </w:t>
      </w:r>
    </w:p>
    <w:p w14:paraId="1A4BCDCD" w14:textId="7248CD85" w:rsidR="00736B3F" w:rsidRPr="00616F1D" w:rsidRDefault="00DE628F" w:rsidP="00736B3F">
      <w:pPr>
        <w:pStyle w:val="Description"/>
      </w:pPr>
      <w:r w:rsidRPr="00616F1D">
        <w:t>Opíšte infraštruktúrne faktory na inštitucionálnej úrovni, ktoré negatívne ovplyvňujú prístup cieľovej skupiny k vzdelávaniu a vzdelávacím príležitostiam. Uveďte problémy, ktoré súčasná úroveň a stav infraštruktúry spôsobuje z hľadiska bezpečnosti, inkluzívnosti a podnetnosti vzdelávacieho prostredia (maximálne 1500 znakov).</w:t>
      </w:r>
      <w:r w:rsidR="00736B3F" w:rsidRPr="00616F1D">
        <w:br/>
      </w:r>
      <w:r w:rsidR="00107D15">
        <w:pict w14:anchorId="5BD88AED">
          <v:rect id="_x0000_i1035" style="width:0;height:1.5pt" o:hralign="center" o:hrstd="t" o:hr="t" fillcolor="#a0a0a0" stroked="f"/>
        </w:pict>
      </w:r>
    </w:p>
    <w:p w14:paraId="47C1F4DF" w14:textId="1AD5D8E7" w:rsidR="00551ECD" w:rsidRPr="00616F1D" w:rsidRDefault="00C14A96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474E9956" w14:textId="77777777" w:rsidR="00EB1A84" w:rsidRPr="00616F1D" w:rsidRDefault="00EB1A84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616F1D">
        <w:br w:type="page"/>
      </w:r>
    </w:p>
    <w:p w14:paraId="267FE06F" w14:textId="77777777" w:rsidR="00DE628F" w:rsidRPr="00616F1D" w:rsidRDefault="00DE628F" w:rsidP="00DE628F">
      <w:pPr>
        <w:pStyle w:val="Cmsor1"/>
        <w:rPr>
          <w:lang w:val="sk-SK"/>
        </w:rPr>
      </w:pPr>
      <w:r w:rsidRPr="00616F1D">
        <w:rPr>
          <w:lang w:val="sk-SK"/>
        </w:rPr>
        <w:lastRenderedPageBreak/>
        <w:t>Partneri</w:t>
      </w:r>
    </w:p>
    <w:p w14:paraId="12D1D14D" w14:textId="77777777" w:rsidR="00DE628F" w:rsidRPr="00616F1D" w:rsidRDefault="00DE628F" w:rsidP="00DE628F">
      <w:pPr>
        <w:pStyle w:val="Cmsor4"/>
      </w:pPr>
      <w:r w:rsidRPr="00616F1D">
        <w:t>Predstavte projektových partnerov!</w:t>
      </w:r>
    </w:p>
    <w:p w14:paraId="33A549DF" w14:textId="625B440E" w:rsidR="00736B3F" w:rsidRPr="00616F1D" w:rsidRDefault="00DE628F" w:rsidP="00736B3F">
      <w:pPr>
        <w:pStyle w:val="Description"/>
      </w:pPr>
      <w:r w:rsidRPr="00616F1D">
        <w:t>Opíšte relevantné odborné skúsenosti partnerov projektu a ich súčasné aktivity so zameraním na inkluzívne vzdelávanie, pedagogické inovácie a prácu s cieľovými skupinami (maximálne 1500 znakov za partnera)</w:t>
      </w:r>
      <w:r w:rsidR="00736B3F" w:rsidRPr="00616F1D">
        <w:br/>
      </w:r>
      <w:r w:rsidR="00107D15">
        <w:pict w14:anchorId="1B8A9C70">
          <v:rect id="_x0000_i1036" style="width:0;height:1.5pt" o:hralign="center" o:hrstd="t" o:hr="t" fillcolor="#a0a0a0" stroked="f"/>
        </w:pict>
      </w:r>
    </w:p>
    <w:p w14:paraId="7074EA29" w14:textId="77777777" w:rsidR="00DE628F" w:rsidRPr="00616F1D" w:rsidRDefault="00DE628F" w:rsidP="00DE628F">
      <w:pPr>
        <w:pStyle w:val="Cmsor5"/>
        <w:rPr>
          <w:lang w:val="sk-SK"/>
        </w:rPr>
      </w:pPr>
      <w:r w:rsidRPr="00616F1D">
        <w:rPr>
          <w:lang w:val="sk-SK"/>
        </w:rPr>
        <w:t>Vedúci Partner</w:t>
      </w:r>
    </w:p>
    <w:p w14:paraId="78B8BA39" w14:textId="48C50515" w:rsidR="00C14A96" w:rsidRPr="00616F1D" w:rsidRDefault="00C14A96" w:rsidP="00FC2E7B">
      <w:pPr>
        <w:ind w:left="708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61CD16D7" w14:textId="624EABF2" w:rsidR="00C14A96" w:rsidRPr="00616F1D" w:rsidRDefault="00C14A96" w:rsidP="004624BF">
      <w:pPr>
        <w:pStyle w:val="Cmsor5"/>
        <w:rPr>
          <w:lang w:val="sk-SK"/>
        </w:rPr>
      </w:pPr>
      <w:r w:rsidRPr="00616F1D">
        <w:rPr>
          <w:lang w:val="sk-SK"/>
        </w:rPr>
        <w:t>P</w:t>
      </w:r>
      <w:r w:rsidR="004624BF" w:rsidRPr="00616F1D">
        <w:rPr>
          <w:lang w:val="sk-SK"/>
        </w:rPr>
        <w:t>artner</w:t>
      </w:r>
      <w:r w:rsidR="00FC2E7B">
        <w:rPr>
          <w:lang w:val="sk-SK"/>
        </w:rPr>
        <w:t xml:space="preserve"> </w:t>
      </w:r>
      <w:r w:rsidRPr="00616F1D">
        <w:rPr>
          <w:lang w:val="sk-SK"/>
        </w:rPr>
        <w:t>1</w:t>
      </w:r>
    </w:p>
    <w:p w14:paraId="13F212F2" w14:textId="1B60A2F4" w:rsidR="00C14A96" w:rsidRPr="00616F1D" w:rsidRDefault="00C14A96" w:rsidP="00FC2E7B">
      <w:pPr>
        <w:ind w:left="708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48CD836A" w14:textId="7F273B1A" w:rsidR="00C14A96" w:rsidRPr="00616F1D" w:rsidRDefault="00C14A96" w:rsidP="004624BF">
      <w:pPr>
        <w:pStyle w:val="Cmsor5"/>
        <w:rPr>
          <w:lang w:val="sk-SK"/>
        </w:rPr>
      </w:pPr>
      <w:r w:rsidRPr="00616F1D">
        <w:rPr>
          <w:lang w:val="sk-SK"/>
        </w:rPr>
        <w:t>P</w:t>
      </w:r>
      <w:r w:rsidR="004624BF" w:rsidRPr="00616F1D">
        <w:rPr>
          <w:lang w:val="sk-SK"/>
        </w:rPr>
        <w:t>artner</w:t>
      </w:r>
      <w:r w:rsidR="00FC2E7B">
        <w:rPr>
          <w:lang w:val="sk-SK"/>
        </w:rPr>
        <w:t xml:space="preserve"> </w:t>
      </w:r>
      <w:r w:rsidRPr="00616F1D">
        <w:rPr>
          <w:lang w:val="sk-SK"/>
        </w:rPr>
        <w:t>2</w:t>
      </w:r>
    </w:p>
    <w:p w14:paraId="0F374783" w14:textId="2C2652EE" w:rsidR="00C14A96" w:rsidRPr="00616F1D" w:rsidRDefault="00C14A96" w:rsidP="00FC2E7B">
      <w:pPr>
        <w:ind w:left="708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56BF2370" w14:textId="1F134CA2" w:rsidR="00C14A96" w:rsidRPr="00616F1D" w:rsidRDefault="00C14A96" w:rsidP="004624BF">
      <w:pPr>
        <w:pStyle w:val="Cmsor5"/>
        <w:rPr>
          <w:lang w:val="sk-SK"/>
        </w:rPr>
      </w:pPr>
      <w:r w:rsidRPr="00616F1D">
        <w:rPr>
          <w:lang w:val="sk-SK"/>
        </w:rPr>
        <w:t>P</w:t>
      </w:r>
      <w:r w:rsidR="004624BF" w:rsidRPr="00616F1D">
        <w:rPr>
          <w:lang w:val="sk-SK"/>
        </w:rPr>
        <w:t>artner</w:t>
      </w:r>
      <w:r w:rsidR="00FC2E7B">
        <w:rPr>
          <w:lang w:val="sk-SK"/>
        </w:rPr>
        <w:t xml:space="preserve"> </w:t>
      </w:r>
      <w:r w:rsidRPr="00616F1D">
        <w:rPr>
          <w:lang w:val="sk-SK"/>
        </w:rPr>
        <w:t>3</w:t>
      </w:r>
    </w:p>
    <w:p w14:paraId="7DBF5806" w14:textId="04535ADF" w:rsidR="00C14A96" w:rsidRPr="00616F1D" w:rsidRDefault="00C14A96" w:rsidP="00FC2E7B">
      <w:pPr>
        <w:ind w:left="708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30A0E44D" w14:textId="426FA3D1" w:rsidR="00C14A96" w:rsidRPr="00616F1D" w:rsidRDefault="00C14A96" w:rsidP="004624BF">
      <w:pPr>
        <w:pStyle w:val="Cmsor5"/>
        <w:rPr>
          <w:lang w:val="sk-SK"/>
        </w:rPr>
      </w:pPr>
      <w:r w:rsidRPr="00616F1D">
        <w:rPr>
          <w:lang w:val="sk-SK"/>
        </w:rPr>
        <w:t>P</w:t>
      </w:r>
      <w:r w:rsidR="004624BF" w:rsidRPr="00616F1D">
        <w:rPr>
          <w:lang w:val="sk-SK"/>
        </w:rPr>
        <w:t>artner</w:t>
      </w:r>
      <w:r w:rsidR="00FC2E7B">
        <w:rPr>
          <w:lang w:val="sk-SK"/>
        </w:rPr>
        <w:t xml:space="preserve"> </w:t>
      </w:r>
      <w:r w:rsidRPr="00616F1D">
        <w:rPr>
          <w:lang w:val="sk-SK"/>
        </w:rPr>
        <w:t>4</w:t>
      </w:r>
    </w:p>
    <w:p w14:paraId="27633D35" w14:textId="0E9252FB" w:rsidR="00C14A96" w:rsidRPr="00616F1D" w:rsidRDefault="00C14A96" w:rsidP="00FC2E7B">
      <w:pPr>
        <w:ind w:left="708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252FEEED" w14:textId="4FEC4EE8" w:rsidR="00C14A96" w:rsidRPr="00616F1D" w:rsidRDefault="00C14A96" w:rsidP="004624BF">
      <w:pPr>
        <w:pStyle w:val="Cmsor5"/>
        <w:rPr>
          <w:lang w:val="sk-SK"/>
        </w:rPr>
      </w:pPr>
      <w:r w:rsidRPr="00616F1D">
        <w:rPr>
          <w:lang w:val="sk-SK"/>
        </w:rPr>
        <w:t>P</w:t>
      </w:r>
      <w:r w:rsidR="004624BF" w:rsidRPr="00616F1D">
        <w:rPr>
          <w:lang w:val="sk-SK"/>
        </w:rPr>
        <w:t>artner</w:t>
      </w:r>
      <w:r w:rsidR="00FC2E7B">
        <w:rPr>
          <w:lang w:val="sk-SK"/>
        </w:rPr>
        <w:t xml:space="preserve"> </w:t>
      </w:r>
      <w:r w:rsidRPr="00616F1D">
        <w:rPr>
          <w:lang w:val="sk-SK"/>
        </w:rPr>
        <w:t>5</w:t>
      </w:r>
    </w:p>
    <w:p w14:paraId="3AEDB751" w14:textId="115BD7F6" w:rsidR="0078531F" w:rsidRPr="00616F1D" w:rsidRDefault="00C14A96" w:rsidP="00FC2E7B">
      <w:pPr>
        <w:ind w:left="708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44AC6128" w14:textId="77777777" w:rsidR="00DE628F" w:rsidRPr="00616F1D" w:rsidRDefault="00DE628F" w:rsidP="00DE628F">
      <w:pPr>
        <w:pStyle w:val="Cmsor5"/>
        <w:rPr>
          <w:lang w:val="sk-SK"/>
        </w:rPr>
      </w:pPr>
      <w:bookmarkStart w:id="5" w:name="_Hlk204258964"/>
      <w:r w:rsidRPr="00616F1D">
        <w:rPr>
          <w:lang w:val="sk-SK"/>
        </w:rPr>
        <w:t>Partner bez finančnej podpory 1</w:t>
      </w:r>
    </w:p>
    <w:bookmarkEnd w:id="5"/>
    <w:p w14:paraId="57F07032" w14:textId="1ED41A2D" w:rsidR="002C7114" w:rsidRPr="00616F1D" w:rsidRDefault="002C7114" w:rsidP="00FC2E7B">
      <w:pPr>
        <w:ind w:left="708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4C8590A8" w14:textId="0FB9676E" w:rsidR="00DE628F" w:rsidRPr="00616F1D" w:rsidRDefault="00DE628F" w:rsidP="00DE628F">
      <w:pPr>
        <w:pStyle w:val="Cmsor5"/>
        <w:rPr>
          <w:lang w:val="sk-SK"/>
        </w:rPr>
      </w:pPr>
      <w:r w:rsidRPr="00616F1D">
        <w:rPr>
          <w:lang w:val="sk-SK"/>
        </w:rPr>
        <w:t>Partner bez finančnej podpory 2</w:t>
      </w:r>
    </w:p>
    <w:p w14:paraId="4F57A811" w14:textId="3735BEE6" w:rsidR="002C7114" w:rsidRPr="00616F1D" w:rsidRDefault="002C7114" w:rsidP="00FC2E7B">
      <w:pPr>
        <w:ind w:left="708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566A1B24" w14:textId="77777777" w:rsidR="0078531F" w:rsidRPr="00616F1D" w:rsidRDefault="0078531F">
      <w:pPr>
        <w:spacing w:after="0" w:line="240" w:lineRule="auto"/>
      </w:pPr>
      <w:r w:rsidRPr="00616F1D">
        <w:br w:type="page"/>
      </w:r>
    </w:p>
    <w:p w14:paraId="3F801FF9" w14:textId="77777777" w:rsidR="00DE628F" w:rsidRPr="00616F1D" w:rsidRDefault="00DE628F" w:rsidP="00DE628F">
      <w:pPr>
        <w:pStyle w:val="Cmsor1"/>
        <w:rPr>
          <w:lang w:val="sk-SK"/>
        </w:rPr>
      </w:pPr>
      <w:bookmarkStart w:id="6" w:name="_Hlk202460365"/>
      <w:r w:rsidRPr="00616F1D">
        <w:rPr>
          <w:lang w:val="sk-SK"/>
        </w:rPr>
        <w:lastRenderedPageBreak/>
        <w:t>Realizácia</w:t>
      </w:r>
    </w:p>
    <w:p w14:paraId="3157577E" w14:textId="379C0D26" w:rsidR="00DE628F" w:rsidRPr="00616F1D" w:rsidRDefault="00DE628F" w:rsidP="00DE628F">
      <w:pPr>
        <w:pStyle w:val="Cmsor4"/>
      </w:pPr>
      <w:r w:rsidRPr="00616F1D">
        <w:t>Označte hlavné aktivity projektu! (</w:t>
      </w:r>
      <w:r w:rsidR="00E57454" w:rsidRPr="00616F1D">
        <w:t xml:space="preserve">možné </w:t>
      </w:r>
      <w:r w:rsidR="00E57454">
        <w:t>je vybrať viacero odpovedí</w:t>
      </w:r>
      <w:r w:rsidRPr="00616F1D">
        <w:t>)</w:t>
      </w:r>
    </w:p>
    <w:p w14:paraId="1B8E683E" w14:textId="7C7F4020" w:rsidR="00DE628F" w:rsidRPr="00616F1D" w:rsidRDefault="00F45185" w:rsidP="00DE628F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</w:r>
      <w:r w:rsidR="00DE628F" w:rsidRPr="00616F1D">
        <w:t xml:space="preserve">Spoločný rozvoj a realizácia odborných aktivít na </w:t>
      </w:r>
      <w:r w:rsidR="00E301E4">
        <w:t>posilnenie zručností a</w:t>
      </w:r>
      <w:r w:rsidR="00E301E4" w:rsidRPr="00616F1D">
        <w:t xml:space="preserve"> </w:t>
      </w:r>
      <w:r w:rsidR="00DE628F" w:rsidRPr="00616F1D">
        <w:t xml:space="preserve">kompetencií pedagogických pracovníkov </w:t>
      </w:r>
    </w:p>
    <w:p w14:paraId="44A5836E" w14:textId="282738F8" w:rsidR="00F45185" w:rsidRPr="00616F1D" w:rsidRDefault="00DE628F" w:rsidP="00DE628F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 xml:space="preserve">Spoločný rozvoj a realizácia metód </w:t>
      </w:r>
      <w:r w:rsidR="00E301E4">
        <w:t>kolaboratívneho učenia</w:t>
      </w:r>
      <w:r w:rsidRPr="00616F1D">
        <w:t xml:space="preserve"> a inkluzívnych školských postupov</w:t>
      </w:r>
    </w:p>
    <w:p w14:paraId="1A39BB3B" w14:textId="1D270171" w:rsidR="00F85D09" w:rsidRPr="00616F1D" w:rsidRDefault="00107D15" w:rsidP="000C0DB4">
      <w:pPr>
        <w:ind w:left="705" w:hanging="345"/>
      </w:pPr>
      <w:r>
        <w:pict w14:anchorId="2F0CE7D7">
          <v:rect id="_x0000_i1037" style="width:0;height:1.5pt" o:hralign="center" o:hrstd="t" o:hr="t" fillcolor="#a0a0a0" stroked="f"/>
        </w:pict>
      </w:r>
    </w:p>
    <w:p w14:paraId="73FD8AF4" w14:textId="77777777" w:rsidR="00DE628F" w:rsidRPr="00616F1D" w:rsidRDefault="00F45185" w:rsidP="00DE628F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</w:r>
      <w:r w:rsidR="00DE628F" w:rsidRPr="00616F1D">
        <w:t>Spoločný vývoj a využívanie programov digitálnej gramotnosti a inkluzívnych digitálnych vzdelávacích prostredí</w:t>
      </w:r>
    </w:p>
    <w:p w14:paraId="60C8B829" w14:textId="06F1C1B4" w:rsidR="00DE628F" w:rsidRPr="00616F1D" w:rsidRDefault="00DE628F" w:rsidP="00DE628F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Spoločný vývoj a využívanie diferencovaných a projektových metód výučby STEM</w:t>
      </w:r>
      <w:r w:rsidR="00E301E4">
        <w:t xml:space="preserve"> predmetov</w:t>
      </w:r>
    </w:p>
    <w:p w14:paraId="59EEF723" w14:textId="6E7E407F" w:rsidR="00E301E4" w:rsidRDefault="00DE628F" w:rsidP="00DE628F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Spoločný vývoj</w:t>
      </w:r>
      <w:r w:rsidR="00E301E4">
        <w:t>, prispôsobenie a realizácia</w:t>
      </w:r>
      <w:r w:rsidRPr="00616F1D">
        <w:t xml:space="preserve"> inkluzívnych </w:t>
      </w:r>
      <w:r w:rsidR="00E301E4">
        <w:t xml:space="preserve">metód výučby cudzích jazykov </w:t>
      </w:r>
      <w:r w:rsidR="00E301E4" w:rsidRPr="00616F1D">
        <w:t xml:space="preserve"> </w:t>
      </w:r>
      <w:r w:rsidRPr="00616F1D">
        <w:t>a</w:t>
      </w:r>
      <w:r w:rsidR="00E301E4">
        <w:t xml:space="preserve"> učebných </w:t>
      </w:r>
      <w:r w:rsidRPr="00616F1D">
        <w:t xml:space="preserve">materiálov, </w:t>
      </w:r>
    </w:p>
    <w:p w14:paraId="0F4DF11D" w14:textId="747D4897" w:rsidR="00DE628F" w:rsidRPr="00616F1D" w:rsidRDefault="00E301E4" w:rsidP="00DE628F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>
        <w:tab/>
      </w:r>
      <w:r w:rsidR="00DE628F" w:rsidRPr="00616F1D">
        <w:t>Spoločný rozvoj a realizácia inkluzívnych</w:t>
      </w:r>
      <w:r>
        <w:t xml:space="preserve"> vzdelávacích</w:t>
      </w:r>
      <w:r w:rsidR="00DE628F" w:rsidRPr="00616F1D">
        <w:t xml:space="preserve"> aktivít založených na umeleckých alebo tvorivých formách vzdelávania</w:t>
      </w:r>
    </w:p>
    <w:p w14:paraId="3C278E72" w14:textId="3976D36F" w:rsidR="00DE628F" w:rsidRPr="00616F1D" w:rsidRDefault="00DE628F" w:rsidP="00DE628F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Spoločný rozvoj a realizácia aktivít v oblasti medzikultúrneho vzdelávania</w:t>
      </w:r>
    </w:p>
    <w:p w14:paraId="54908BFF" w14:textId="4E849048" w:rsidR="00DE628F" w:rsidRPr="00616F1D" w:rsidRDefault="00DE628F" w:rsidP="00DE628F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 xml:space="preserve">Spoločná realizácia aktivít v oblasti kariérového </w:t>
      </w:r>
      <w:r w:rsidR="00E301E4">
        <w:t xml:space="preserve">a odborného </w:t>
      </w:r>
      <w:r w:rsidRPr="00616F1D">
        <w:t xml:space="preserve"> poradenstva</w:t>
      </w:r>
    </w:p>
    <w:p w14:paraId="485794A5" w14:textId="5572AAE0" w:rsidR="00DE628F" w:rsidRPr="00616F1D" w:rsidRDefault="00DE628F" w:rsidP="00DE628F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 xml:space="preserve">Spoločný rozvoj a realizácia integrovaných školských </w:t>
      </w:r>
      <w:r w:rsidR="00E301E4">
        <w:t>programov zameraných</w:t>
      </w:r>
      <w:r w:rsidR="00E301E4" w:rsidRPr="00616F1D">
        <w:t xml:space="preserve"> </w:t>
      </w:r>
      <w:r w:rsidRPr="00616F1D">
        <w:t>na podporu duševného zdravia a</w:t>
      </w:r>
      <w:r w:rsidR="00E301E4">
        <w:t> na poskytovanie</w:t>
      </w:r>
      <w:r w:rsidRPr="00616F1D">
        <w:t xml:space="preserve"> psychosociálnej podpory</w:t>
      </w:r>
    </w:p>
    <w:p w14:paraId="1290D16B" w14:textId="62EE6411" w:rsidR="00F85D09" w:rsidRPr="00616F1D" w:rsidRDefault="00107D15" w:rsidP="00DE628F">
      <w:pPr>
        <w:ind w:left="705" w:hanging="345"/>
      </w:pPr>
      <w:r>
        <w:pict w14:anchorId="14796207">
          <v:rect id="_x0000_i1038" style="width:0;height:1.5pt" o:hralign="center" o:hrstd="t" o:hr="t" fillcolor="#a0a0a0" stroked="f"/>
        </w:pict>
      </w:r>
    </w:p>
    <w:p w14:paraId="7F78A3EE" w14:textId="4E652D70" w:rsidR="00DE628F" w:rsidRPr="00616F1D" w:rsidRDefault="00F45185" w:rsidP="00DE628F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</w:r>
      <w:r w:rsidR="00DE628F" w:rsidRPr="00616F1D">
        <w:t>Spoločná príprava a</w:t>
      </w:r>
      <w:r w:rsidR="00E301E4">
        <w:t> </w:t>
      </w:r>
      <w:r w:rsidR="00DE628F" w:rsidRPr="00616F1D">
        <w:t>realizácia</w:t>
      </w:r>
      <w:r w:rsidR="00E301E4">
        <w:t xml:space="preserve"> osvetových</w:t>
      </w:r>
      <w:r w:rsidR="00DE628F" w:rsidRPr="00616F1D">
        <w:t xml:space="preserve"> kampaní a vzdelávacích seminárov</w:t>
      </w:r>
    </w:p>
    <w:p w14:paraId="5235E2DC" w14:textId="24C6B505" w:rsidR="00DE628F" w:rsidRPr="00616F1D" w:rsidRDefault="00DE628F" w:rsidP="00DE628F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Spoločná realizácia preventívnych programov a kampaní na zvyšovanie povedomia o zdraví a bezpečnosti</w:t>
      </w:r>
    </w:p>
    <w:p w14:paraId="63E67B11" w14:textId="6CB0CDAC" w:rsidR="00DE628F" w:rsidRPr="00616F1D" w:rsidRDefault="00DE628F" w:rsidP="00DE628F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Spoločná príprava a realizácia aktivít na zapojenie rodičov a opatrovateľo</w:t>
      </w:r>
      <w:r w:rsidR="00E301E4">
        <w:t>v</w:t>
      </w:r>
    </w:p>
    <w:p w14:paraId="4209481D" w14:textId="1A590376" w:rsidR="00F85D09" w:rsidRPr="00616F1D" w:rsidRDefault="00107D15" w:rsidP="00DE628F">
      <w:pPr>
        <w:ind w:left="705" w:hanging="345"/>
      </w:pPr>
      <w:r>
        <w:pict w14:anchorId="2461869C">
          <v:rect id="_x0000_i1039" style="width:0;height:1.5pt" o:hralign="center" o:hrstd="t" o:hr="t" fillcolor="#a0a0a0" stroked="f"/>
        </w:pict>
      </w:r>
    </w:p>
    <w:p w14:paraId="68544AEC" w14:textId="0BB6B7FA" w:rsidR="00DE628F" w:rsidRPr="00616F1D" w:rsidRDefault="00F45185" w:rsidP="00DE628F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</w:r>
      <w:bookmarkEnd w:id="6"/>
      <w:r w:rsidR="00E301E4">
        <w:t xml:space="preserve">Skvalitnenie a </w:t>
      </w:r>
      <w:r w:rsidR="00DE628F" w:rsidRPr="00616F1D">
        <w:t>modernizácia vzdelávacej infraštruktúry</w:t>
      </w:r>
    </w:p>
    <w:p w14:paraId="04CB2484" w14:textId="24C3ABCA" w:rsidR="00DE628F" w:rsidRPr="00616F1D" w:rsidRDefault="00DE628F" w:rsidP="00DE628F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 xml:space="preserve">Nákup offline </w:t>
      </w:r>
      <w:r w:rsidR="000618C9">
        <w:t>vzdelávacích pomôcok</w:t>
      </w:r>
      <w:r w:rsidRPr="00616F1D">
        <w:t xml:space="preserve"> a nábytku na podporu inkluzívneho </w:t>
      </w:r>
      <w:r w:rsidR="000618C9">
        <w:t>vzdelávania</w:t>
      </w:r>
    </w:p>
    <w:p w14:paraId="00449B32" w14:textId="5EE1D706" w:rsidR="00DE628F" w:rsidRPr="00616F1D" w:rsidRDefault="00DE628F" w:rsidP="00DE628F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</w:r>
      <w:r w:rsidR="000618C9">
        <w:t>Rozvoj</w:t>
      </w:r>
      <w:r w:rsidR="000618C9" w:rsidRPr="00616F1D">
        <w:t xml:space="preserve"> </w:t>
      </w:r>
      <w:r w:rsidRPr="00616F1D">
        <w:t>a integrácia digitálnych vzdelávacích nástrojov vrátane riešení založených na STEM</w:t>
      </w:r>
      <w:r w:rsidR="000618C9">
        <w:t xml:space="preserve"> prístupe</w:t>
      </w:r>
      <w:r w:rsidRPr="00616F1D">
        <w:t xml:space="preserve"> a umelej inteligencii</w:t>
      </w:r>
    </w:p>
    <w:p w14:paraId="63028C54" w14:textId="5347C4A3" w:rsidR="00DE628F" w:rsidRPr="00616F1D" w:rsidRDefault="00DE628F" w:rsidP="00DE628F">
      <w:pPr>
        <w:ind w:left="705" w:hanging="345"/>
      </w:pPr>
      <w:r w:rsidRPr="00616F1D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6F1D">
        <w:instrText xml:space="preserve"> FORMCHECKBOX </w:instrText>
      </w:r>
      <w:r w:rsidRPr="00616F1D">
        <w:fldChar w:fldCharType="separate"/>
      </w:r>
      <w:r w:rsidRPr="00616F1D">
        <w:fldChar w:fldCharType="end"/>
      </w:r>
      <w:r w:rsidRPr="00616F1D">
        <w:tab/>
        <w:t>Iné</w:t>
      </w:r>
    </w:p>
    <w:p w14:paraId="328D74C7" w14:textId="73CE5113" w:rsidR="0034098F" w:rsidRPr="00616F1D" w:rsidRDefault="0034098F" w:rsidP="00DE628F">
      <w:pPr>
        <w:ind w:left="705" w:hanging="345"/>
        <w:rPr>
          <w:b/>
          <w:bCs/>
        </w:rPr>
      </w:pPr>
      <w:r w:rsidRPr="00616F1D">
        <w:br w:type="page"/>
      </w:r>
    </w:p>
    <w:p w14:paraId="26051073" w14:textId="78B12FBC" w:rsidR="00DE628F" w:rsidRPr="00616F1D" w:rsidRDefault="000618C9" w:rsidP="00DE628F">
      <w:pPr>
        <w:pStyle w:val="Cmsor4"/>
      </w:pPr>
      <w:r>
        <w:lastRenderedPageBreak/>
        <w:t>Opíšte</w:t>
      </w:r>
      <w:r w:rsidR="00DE628F" w:rsidRPr="00616F1D">
        <w:t>,</w:t>
      </w:r>
      <w:r>
        <w:t xml:space="preserve"> ako</w:t>
      </w:r>
      <w:r w:rsidR="00DE628F" w:rsidRPr="00616F1D">
        <w:t xml:space="preserve"> </w:t>
      </w:r>
      <w:r w:rsidRPr="008F1D07">
        <w:rPr>
          <w:lang w:val="pl-PL"/>
        </w:rPr>
        <w:t>prebiehala spolupráca projektových partnerov v rámci prípravnej fázy projektu</w:t>
      </w:r>
      <w:r w:rsidR="00DE628F" w:rsidRPr="00616F1D">
        <w:t>! (Maximálne 1500 znakov)</w:t>
      </w:r>
    </w:p>
    <w:p w14:paraId="55D3E0A9" w14:textId="21C0893B" w:rsidR="00FA0360" w:rsidRPr="00616F1D" w:rsidRDefault="00FA0360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11519951" w14:textId="58659536" w:rsidR="00DE628F" w:rsidRPr="00616F1D" w:rsidRDefault="000618C9" w:rsidP="00DE628F">
      <w:pPr>
        <w:pStyle w:val="Cmsor4"/>
      </w:pPr>
      <w:r>
        <w:t>Opíšte</w:t>
      </w:r>
      <w:r w:rsidR="00DE628F" w:rsidRPr="00616F1D">
        <w:t xml:space="preserve">, </w:t>
      </w:r>
      <w:r w:rsidRPr="00BE77BF">
        <w:rPr>
          <w:lang w:val="pl-PL"/>
        </w:rPr>
        <w:t>akým spôsobom bo</w:t>
      </w:r>
      <w:r w:rsidRPr="008F1D07">
        <w:rPr>
          <w:lang w:val="pl-PL"/>
        </w:rPr>
        <w:t>li rôzne ci</w:t>
      </w:r>
      <w:r w:rsidRPr="00BE77BF">
        <w:rPr>
          <w:lang w:val="pl-PL"/>
        </w:rPr>
        <w:t>eľ</w:t>
      </w:r>
      <w:r w:rsidRPr="008F1D07">
        <w:rPr>
          <w:lang w:val="pl-PL"/>
        </w:rPr>
        <w:t>ové skupiny zapojené do plánovania projektu</w:t>
      </w:r>
      <w:r>
        <w:rPr>
          <w:lang w:val="pl-PL"/>
        </w:rPr>
        <w:t xml:space="preserve"> </w:t>
      </w:r>
      <w:r w:rsidR="00DE628F" w:rsidRPr="00616F1D">
        <w:t>!</w:t>
      </w:r>
    </w:p>
    <w:p w14:paraId="02736529" w14:textId="408143B2" w:rsidR="00DE628F" w:rsidRPr="00616F1D" w:rsidRDefault="000618C9" w:rsidP="00DE628F">
      <w:pPr>
        <w:pStyle w:val="Description"/>
      </w:pPr>
      <w:r>
        <w:t>Včasné a aktíne z</w:t>
      </w:r>
      <w:r w:rsidRPr="00616F1D">
        <w:t xml:space="preserve">apojenie </w:t>
      </w:r>
      <w:r w:rsidR="00DE628F" w:rsidRPr="00616F1D">
        <w:t xml:space="preserve">cieľových skupín do plánovania projektu je základom úspešnej realizácie. </w:t>
      </w:r>
      <w:r>
        <w:t>Uveďte</w:t>
      </w:r>
      <w:r w:rsidR="00DE628F" w:rsidRPr="00616F1D">
        <w:t xml:space="preserve">, ako prebiehalo </w:t>
      </w:r>
      <w:r w:rsidR="001B192D">
        <w:t>zapájanie</w:t>
      </w:r>
      <w:r w:rsidR="001B192D" w:rsidRPr="00616F1D">
        <w:t xml:space="preserve"> </w:t>
      </w:r>
      <w:r w:rsidR="00DE628F" w:rsidRPr="00616F1D">
        <w:t xml:space="preserve">cieľových skupín do plánovania, a uveďte, akým spôsobom prispeli k finálnej podobe predloženej </w:t>
      </w:r>
      <w:r w:rsidR="001B192D">
        <w:t xml:space="preserve">projektovej </w:t>
      </w:r>
      <w:r w:rsidR="00DE628F" w:rsidRPr="00616F1D">
        <w:t>žiadosti. (Maximálne 1500 znakov)</w:t>
      </w:r>
      <w:r w:rsidR="00DE628F" w:rsidRPr="00616F1D">
        <w:br/>
      </w:r>
      <w:r w:rsidR="00107D15">
        <w:pict w14:anchorId="298C958A">
          <v:rect id="_x0000_i1040" style="width:0;height:1.5pt" o:hralign="center" o:hrstd="t" o:hr="t" fillcolor="#a0a0a0" stroked="f"/>
        </w:pict>
      </w:r>
    </w:p>
    <w:p w14:paraId="4240D59A" w14:textId="41FB4220" w:rsidR="00FA0360" w:rsidRPr="00616F1D" w:rsidRDefault="00FA0360" w:rsidP="00FC2E7B">
      <w:pPr>
        <w:ind w:left="357"/>
        <w:jc w:val="both"/>
        <w:rPr>
          <w:b/>
          <w:bCs/>
        </w:rPr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55FF5BCD" w14:textId="77777777" w:rsidR="00DE628F" w:rsidRPr="00616F1D" w:rsidRDefault="00DE628F">
      <w:pPr>
        <w:spacing w:after="0" w:line="240" w:lineRule="auto"/>
        <w:rPr>
          <w:b/>
          <w:bCs/>
        </w:rPr>
      </w:pPr>
      <w:r w:rsidRPr="00616F1D">
        <w:br w:type="page"/>
      </w:r>
    </w:p>
    <w:p w14:paraId="4FCC8F87" w14:textId="0F8BBC87" w:rsidR="00DE628F" w:rsidRPr="00616F1D" w:rsidRDefault="000618C9" w:rsidP="00DE628F">
      <w:pPr>
        <w:pStyle w:val="Cmsor4"/>
      </w:pPr>
      <w:r>
        <w:lastRenderedPageBreak/>
        <w:t>Uveďte príklad dobrej praxe, ktorý bol inšpiráciou pri plánovaní projektu (voliteľné)</w:t>
      </w:r>
      <w:r w:rsidR="00DE628F" w:rsidRPr="00616F1D">
        <w:t xml:space="preserve">! </w:t>
      </w:r>
    </w:p>
    <w:p w14:paraId="75AB1F08" w14:textId="0FC76E59" w:rsidR="00DE628F" w:rsidRPr="00616F1D" w:rsidRDefault="00DE628F" w:rsidP="00DE628F">
      <w:pPr>
        <w:pStyle w:val="Description"/>
        <w:rPr>
          <w:b/>
          <w:bCs/>
        </w:rPr>
      </w:pPr>
      <w:r w:rsidRPr="00616F1D">
        <w:t xml:space="preserve">Ak </w:t>
      </w:r>
      <w:r w:rsidR="001B192D">
        <w:t xml:space="preserve">je to </w:t>
      </w:r>
      <w:r w:rsidRPr="00616F1D">
        <w:t xml:space="preserve">relevantné, uveďte </w:t>
      </w:r>
      <w:r w:rsidR="001B192D">
        <w:t>prílad dobrej praxe</w:t>
      </w:r>
      <w:r w:rsidRPr="00616F1D">
        <w:t xml:space="preserve">, ktorý </w:t>
      </w:r>
      <w:r w:rsidR="001B192D">
        <w:t xml:space="preserve">oskytol nápad, odborný základ alebo prístup pri príprave projektu, ktorí plánujú partneri projektu prevziať </w:t>
      </w:r>
      <w:r w:rsidRPr="00616F1D">
        <w:t xml:space="preserve"> (Maximálne </w:t>
      </w:r>
      <w:r w:rsidR="00FC2E7B">
        <w:t>1</w:t>
      </w:r>
      <w:r w:rsidRPr="00616F1D">
        <w:t>500 znakov)</w:t>
      </w:r>
      <w:r w:rsidRPr="00616F1D">
        <w:br/>
      </w:r>
      <w:r w:rsidR="00107D15">
        <w:pict w14:anchorId="257D37A6">
          <v:rect id="_x0000_i1041" style="width:0;height:1.5pt" o:hralign="center" o:hrstd="t" o:hr="t" fillcolor="#a0a0a0" stroked="f"/>
        </w:pict>
      </w:r>
    </w:p>
    <w:p w14:paraId="68FA0D01" w14:textId="0BB80445" w:rsidR="009E7AB9" w:rsidRPr="00616F1D" w:rsidRDefault="009E7AB9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5BD1C26B" w14:textId="77777777" w:rsidR="009E7AB9" w:rsidRPr="00616F1D" w:rsidRDefault="009E7AB9" w:rsidP="009E7AB9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616F1D">
        <w:br w:type="page"/>
      </w:r>
    </w:p>
    <w:p w14:paraId="13FCA0F1" w14:textId="45EE71A8" w:rsidR="00DE628F" w:rsidRPr="00616F1D" w:rsidRDefault="001B192D" w:rsidP="00DE628F">
      <w:pPr>
        <w:pStyle w:val="Cmsor4"/>
      </w:pPr>
      <w:r>
        <w:lastRenderedPageBreak/>
        <w:t>Opíšte</w:t>
      </w:r>
      <w:r w:rsidRPr="00616F1D">
        <w:t xml:space="preserve"> </w:t>
      </w:r>
      <w:r w:rsidR="00DE628F" w:rsidRPr="00616F1D">
        <w:t>priebeh realizácie projektu!</w:t>
      </w:r>
    </w:p>
    <w:p w14:paraId="5DB6FD3D" w14:textId="70E11310" w:rsidR="00DE628F" w:rsidRPr="00616F1D" w:rsidRDefault="001B192D" w:rsidP="00DE628F">
      <w:pPr>
        <w:pStyle w:val="Description"/>
      </w:pPr>
      <w:r w:rsidRPr="00B136DF">
        <w:t>Opíšte hlavné aktivity a úlohy projektu v chronologickom poradí so zdôraznením jeho míľnikov a</w:t>
      </w:r>
      <w:r>
        <w:t>ko aj úlohy a zodpovednosť</w:t>
      </w:r>
      <w:r w:rsidRPr="00B136DF">
        <w:t xml:space="preserve"> jednotlivých partnerov</w:t>
      </w:r>
      <w:r>
        <w:t xml:space="preserve"> pri realizácii projektu</w:t>
      </w:r>
      <w:r w:rsidRPr="00B136DF">
        <w:t>.</w:t>
      </w:r>
      <w:r w:rsidRPr="00616F1D" w:rsidDel="001B192D">
        <w:t xml:space="preserve"> </w:t>
      </w:r>
      <w:r w:rsidR="00DE628F" w:rsidRPr="00616F1D">
        <w:t>(Maximálne 3000 znakov)</w:t>
      </w:r>
      <w:r w:rsidR="00DE628F" w:rsidRPr="00616F1D">
        <w:br/>
      </w:r>
      <w:r w:rsidR="00107D15">
        <w:pict w14:anchorId="30E31DD7">
          <v:rect id="_x0000_i1042" style="width:0;height:1.5pt" o:hralign="center" o:hrstd="t" o:hr="t" fillcolor="#a0a0a0" stroked="f"/>
        </w:pict>
      </w:r>
    </w:p>
    <w:p w14:paraId="2B8A565F" w14:textId="109596E4" w:rsidR="00F45185" w:rsidRPr="00616F1D" w:rsidRDefault="0034098F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33FBB999" w14:textId="34E26308" w:rsidR="00DE628F" w:rsidRPr="00616F1D" w:rsidRDefault="00F45185" w:rsidP="00DE628F">
      <w:pPr>
        <w:pStyle w:val="Cmsor4"/>
      </w:pPr>
      <w:r w:rsidRPr="00616F1D">
        <w:br w:type="page"/>
      </w:r>
      <w:r w:rsidR="00E7709C">
        <w:lastRenderedPageBreak/>
        <w:t>Opíšte</w:t>
      </w:r>
      <w:r w:rsidR="00DE628F" w:rsidRPr="00616F1D">
        <w:t>, ako sa cieľové skupiny budú podieľať na realizácii projektu!</w:t>
      </w:r>
    </w:p>
    <w:p w14:paraId="5B0C033D" w14:textId="52EF3F8D" w:rsidR="00DE628F" w:rsidRPr="00616F1D" w:rsidRDefault="00DE628F" w:rsidP="00DE628F">
      <w:pPr>
        <w:pStyle w:val="Description"/>
      </w:pPr>
      <w:r w:rsidRPr="00616F1D">
        <w:t>Zapojenie cieľovej skupiny do realizácie projektu je nevyhnutné pre</w:t>
      </w:r>
      <w:r w:rsidR="001B192D">
        <w:t xml:space="preserve"> jeho</w:t>
      </w:r>
      <w:r w:rsidRPr="00616F1D">
        <w:t xml:space="preserve"> úspech. </w:t>
      </w:r>
      <w:r w:rsidR="001B192D" w:rsidRPr="001B192D">
        <w:t>Opíšte formy a úlohy zapojenia cieľových skupín do jednotlivých fáz realizácie projektu a spôsob, akým prispejú k dosiahnutiu jeho výsledkov</w:t>
      </w:r>
      <w:r w:rsidR="001B192D">
        <w:t>.</w:t>
      </w:r>
      <w:r w:rsidR="001B192D" w:rsidRPr="001B192D" w:rsidDel="001B192D">
        <w:t xml:space="preserve"> </w:t>
      </w:r>
      <w:r w:rsidRPr="00616F1D">
        <w:t>. (Maximálne 1500 znakov)</w:t>
      </w:r>
      <w:r w:rsidRPr="00616F1D">
        <w:br/>
      </w:r>
      <w:r w:rsidR="00107D15">
        <w:pict w14:anchorId="1C0CD95E">
          <v:rect id="_x0000_i1043" style="width:0;height:1.5pt" o:hralign="center" o:hrstd="t" o:hr="t" fillcolor="#a0a0a0" stroked="f"/>
        </w:pict>
      </w:r>
    </w:p>
    <w:p w14:paraId="701D7F9B" w14:textId="4C4A34E3" w:rsidR="00F45185" w:rsidRPr="00616F1D" w:rsidRDefault="00F85D09" w:rsidP="00FC2E7B">
      <w:pPr>
        <w:ind w:left="357"/>
        <w:jc w:val="both"/>
        <w:rPr>
          <w:b/>
          <w:bCs/>
        </w:rPr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63D48F53" w14:textId="65CAA772" w:rsidR="00DE628F" w:rsidRPr="00616F1D" w:rsidRDefault="00E7709C" w:rsidP="00DE628F">
      <w:pPr>
        <w:pStyle w:val="Cmsor4"/>
      </w:pPr>
      <w:r>
        <w:t>Opíšte</w:t>
      </w:r>
      <w:r w:rsidR="00DE628F" w:rsidRPr="00616F1D">
        <w:t xml:space="preserve">, ako budú projektoví partneri spolupracovať v realizačnej fáze projektu!  (Maximálne 1500 znakov) </w:t>
      </w:r>
    </w:p>
    <w:p w14:paraId="55A75ABE" w14:textId="28277530" w:rsidR="009E7AB9" w:rsidRPr="00616F1D" w:rsidRDefault="009E7AB9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6DE01DB9" w14:textId="6FBE489B" w:rsidR="00DE628F" w:rsidRPr="00616F1D" w:rsidRDefault="00E7709C" w:rsidP="00DE628F">
      <w:pPr>
        <w:pStyle w:val="Cmsor4"/>
      </w:pPr>
      <w:r>
        <w:t>Opíšte</w:t>
      </w:r>
      <w:r w:rsidRPr="00616F1D">
        <w:t xml:space="preserve"> </w:t>
      </w:r>
      <w:r w:rsidR="00DE628F" w:rsidRPr="00616F1D">
        <w:t>inovatívny charakter projektu!</w:t>
      </w:r>
    </w:p>
    <w:p w14:paraId="49E1227D" w14:textId="19CA8106" w:rsidR="00DE628F" w:rsidRPr="00616F1D" w:rsidRDefault="00E7709C" w:rsidP="00DE628F">
      <w:pPr>
        <w:pStyle w:val="Description"/>
      </w:pPr>
      <w:r>
        <w:t xml:space="preserve">Opíšte nové a </w:t>
      </w:r>
      <w:r w:rsidR="00DE628F" w:rsidRPr="00616F1D">
        <w:t xml:space="preserve">inovatívne prvky projektu! </w:t>
      </w:r>
      <w:r w:rsidRPr="00FC2E7B">
        <w:t>Ak projekt obsahuje nové riešenia, metodické alebo technologické inovácie vyvinuté partnermi, uveďte, do akej fázy využitia sa výsledky projektu dostanú po jeho realizácii.</w:t>
      </w:r>
      <w:r w:rsidR="00DE628F" w:rsidRPr="00616F1D">
        <w:t xml:space="preserve">, </w:t>
      </w:r>
      <w:r>
        <w:t>Uveďte</w:t>
      </w:r>
      <w:r w:rsidRPr="00616F1D">
        <w:t xml:space="preserve"> </w:t>
      </w:r>
      <w:r w:rsidR="00DE628F" w:rsidRPr="00616F1D">
        <w:t xml:space="preserve">typ projektu, napr.: </w:t>
      </w:r>
      <w:r>
        <w:t>pilotný</w:t>
      </w:r>
      <w:r w:rsidRPr="00616F1D">
        <w:t xml:space="preserve"> </w:t>
      </w:r>
      <w:r w:rsidR="00DE628F" w:rsidRPr="00616F1D">
        <w:t xml:space="preserve">projekt, projekt pripravený </w:t>
      </w:r>
      <w:r>
        <w:t xml:space="preserve">a vhodný </w:t>
      </w:r>
      <w:r w:rsidR="00DE628F" w:rsidRPr="00616F1D">
        <w:t xml:space="preserve">na rozšírenie alebo projekt pripravený na </w:t>
      </w:r>
      <w:r>
        <w:t>prenos znalostí</w:t>
      </w:r>
      <w:r w:rsidR="00DE628F" w:rsidRPr="00616F1D">
        <w:t xml:space="preserve">! (Maximálne 1500 znakov) </w:t>
      </w:r>
      <w:r w:rsidR="00DE628F" w:rsidRPr="00616F1D">
        <w:br/>
      </w:r>
      <w:r w:rsidR="00107D15">
        <w:pict w14:anchorId="5E5E9752">
          <v:rect id="_x0000_i1044" style="width:0;height:1.5pt" o:hralign="center" o:hrstd="t" o:hr="t" fillcolor="#a0a0a0" stroked="f"/>
        </w:pict>
      </w:r>
    </w:p>
    <w:p w14:paraId="668449C9" w14:textId="5760E487" w:rsidR="00F45185" w:rsidRPr="00616F1D" w:rsidRDefault="008D57F2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5CE1CE99" w14:textId="4BF747F2" w:rsidR="00DE628F" w:rsidRPr="00616F1D" w:rsidRDefault="00DE628F" w:rsidP="00DE628F">
      <w:pPr>
        <w:pStyle w:val="Cmsor4"/>
      </w:pPr>
      <w:r w:rsidRPr="00616F1D">
        <w:t xml:space="preserve">Uveďte </w:t>
      </w:r>
      <w:r w:rsidR="00E7709C" w:rsidRPr="00616F1D">
        <w:t>presn</w:t>
      </w:r>
      <w:r w:rsidR="00E7709C">
        <w:t>ú lokalitu</w:t>
      </w:r>
      <w:r w:rsidR="00E7709C" w:rsidRPr="00616F1D">
        <w:t xml:space="preserve"> </w:t>
      </w:r>
      <w:r w:rsidRPr="00616F1D">
        <w:t>plánovaných investícií (</w:t>
      </w:r>
      <w:r w:rsidR="00E7709C">
        <w:t xml:space="preserve">vo forme </w:t>
      </w:r>
      <w:r w:rsidRPr="00616F1D">
        <w:t>zoznam</w:t>
      </w:r>
      <w:r w:rsidR="00E7709C">
        <w:t>u</w:t>
      </w:r>
      <w:r w:rsidRPr="00616F1D">
        <w:t>)!</w:t>
      </w:r>
    </w:p>
    <w:p w14:paraId="5DBFBC5D" w14:textId="19FCE105" w:rsidR="00DE628F" w:rsidRPr="00616F1D" w:rsidRDefault="00DE628F" w:rsidP="00DE628F">
      <w:pPr>
        <w:pStyle w:val="Description"/>
      </w:pPr>
      <w:r w:rsidRPr="00616F1D">
        <w:t xml:space="preserve">Ak žiadosť zahŕňa aj nákup veľkých zariadení, uveďte </w:t>
      </w:r>
      <w:r w:rsidR="00E7709C">
        <w:t xml:space="preserve">presnú lokalitu (adresu) </w:t>
      </w:r>
      <w:r w:rsidRPr="00616F1D">
        <w:t xml:space="preserve"> inštalácie týchto zariadení. Ak žiadosť zahŕňa aj stavebné alebo </w:t>
      </w:r>
      <w:r w:rsidR="00E7709C">
        <w:t>rekonštrukčné</w:t>
      </w:r>
      <w:r w:rsidR="00E7709C" w:rsidRPr="00616F1D">
        <w:t xml:space="preserve"> </w:t>
      </w:r>
      <w:r w:rsidRPr="00616F1D">
        <w:t>práce, uveďte presnú polohu dotknutých nehnuteľností.</w:t>
      </w:r>
    </w:p>
    <w:p w14:paraId="200A73D0" w14:textId="20E32917" w:rsidR="0078531F" w:rsidRPr="00616F1D" w:rsidRDefault="00D26D67" w:rsidP="00FC2E7B">
      <w:pPr>
        <w:pStyle w:val="Listaszerbekezds"/>
        <w:numPr>
          <w:ilvl w:val="0"/>
          <w:numId w:val="46"/>
        </w:numPr>
      </w:pPr>
      <w:r w:rsidRPr="00616F1D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16F16763" w14:textId="77777777" w:rsidR="00262FC1" w:rsidRPr="00616F1D" w:rsidRDefault="00262FC1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616F1D">
        <w:br w:type="page"/>
      </w:r>
    </w:p>
    <w:p w14:paraId="0C8ED2A4" w14:textId="77777777" w:rsidR="00DE628F" w:rsidRPr="00616F1D" w:rsidRDefault="00DE628F" w:rsidP="00DE628F">
      <w:pPr>
        <w:pStyle w:val="Cmsor1"/>
        <w:rPr>
          <w:lang w:val="sk-SK"/>
        </w:rPr>
      </w:pPr>
      <w:r w:rsidRPr="00616F1D">
        <w:rPr>
          <w:lang w:val="sk-SK"/>
        </w:rPr>
        <w:lastRenderedPageBreak/>
        <w:t>Výsledky</w:t>
      </w:r>
    </w:p>
    <w:p w14:paraId="5E3395D9" w14:textId="3694EF74" w:rsidR="00DE628F" w:rsidRPr="00616F1D" w:rsidRDefault="00E7709C" w:rsidP="00DE628F">
      <w:pPr>
        <w:pStyle w:val="Cmsor4"/>
      </w:pPr>
      <w:r>
        <w:t>Opíšte</w:t>
      </w:r>
      <w:r w:rsidRPr="00616F1D">
        <w:t xml:space="preserve"> </w:t>
      </w:r>
      <w:r w:rsidR="00DE628F" w:rsidRPr="00616F1D">
        <w:t xml:space="preserve">krátkodobé výsledky projektu! </w:t>
      </w:r>
    </w:p>
    <w:p w14:paraId="7C088F7A" w14:textId="05539062" w:rsidR="00DE628F" w:rsidRPr="00616F1D" w:rsidRDefault="00E7709C" w:rsidP="00DE628F">
      <w:pPr>
        <w:pStyle w:val="Description"/>
      </w:pPr>
      <w:r w:rsidRPr="000B27D5">
        <w:t>Uveďte očakávané výsledky počas realizácie projektu a bezprostredne po jeho ukončení, ako aj krátkodobé vplyvy, ktoré tieto výsledky prinesú</w:t>
      </w:r>
      <w:r>
        <w:t xml:space="preserve">.  </w:t>
      </w:r>
      <w:r w:rsidR="00DE628F" w:rsidRPr="00616F1D">
        <w:t>(Maximálne 1500 znakov)</w:t>
      </w:r>
      <w:r w:rsidR="00DE628F" w:rsidRPr="00616F1D">
        <w:br/>
      </w:r>
      <w:r w:rsidR="00107D15">
        <w:pict w14:anchorId="67CF08BB">
          <v:rect id="_x0000_i1045" style="width:0;height:1.5pt" o:hralign="center" o:hrstd="t" o:hr="t" fillcolor="#a0a0a0" stroked="f"/>
        </w:pict>
      </w:r>
    </w:p>
    <w:p w14:paraId="763B38DA" w14:textId="236C1207" w:rsidR="00545FEA" w:rsidRPr="00616F1D" w:rsidRDefault="00D26D67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69DBE962" w14:textId="477595C6" w:rsidR="00DE628F" w:rsidRPr="00616F1D" w:rsidRDefault="00E7709C" w:rsidP="00DE628F">
      <w:pPr>
        <w:pStyle w:val="Cmsor4"/>
      </w:pPr>
      <w:r>
        <w:t>Opíšte</w:t>
      </w:r>
      <w:r w:rsidRPr="00616F1D">
        <w:t xml:space="preserve"> </w:t>
      </w:r>
      <w:r w:rsidR="00DE628F" w:rsidRPr="00616F1D">
        <w:t>dlhodobé výsledky projektu!</w:t>
      </w:r>
    </w:p>
    <w:p w14:paraId="6ABE2E1D" w14:textId="05A538A3" w:rsidR="00736B3F" w:rsidRPr="00616F1D" w:rsidRDefault="00E7709C" w:rsidP="00DE628F">
      <w:pPr>
        <w:pStyle w:val="Description"/>
      </w:pPr>
      <w:r w:rsidRPr="000B27D5">
        <w:t>Opíšte dlhodobé vplyvy a výsledky, ktoré budú viditeľné alebo merateľné už počas prvého roka po ukončení realizácie projektu</w:t>
      </w:r>
      <w:r>
        <w:t xml:space="preserve">. </w:t>
      </w:r>
      <w:r w:rsidR="00DE628F" w:rsidRPr="00616F1D">
        <w:t xml:space="preserve"> (Maximálne 1500 znakov)</w:t>
      </w:r>
      <w:r w:rsidR="00DE628F" w:rsidRPr="00616F1D">
        <w:br/>
      </w:r>
      <w:r w:rsidR="00107D15">
        <w:pict w14:anchorId="3C2B72B2">
          <v:rect id="_x0000_i1046" style="width:0;height:1.5pt" o:hralign="center" o:hrstd="t" o:hr="t" fillcolor="#a0a0a0" stroked="f"/>
        </w:pict>
      </w:r>
    </w:p>
    <w:p w14:paraId="19C59ACD" w14:textId="3EA6C0A2" w:rsidR="00D26D67" w:rsidRPr="00616F1D" w:rsidRDefault="00D26D67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32A45E79" w14:textId="2E7A8761" w:rsidR="00DE628F" w:rsidRPr="00616F1D" w:rsidRDefault="00DE628F" w:rsidP="00DE628F">
      <w:pPr>
        <w:pStyle w:val="Cmsor4"/>
      </w:pPr>
      <w:r w:rsidRPr="00616F1D">
        <w:t>Vysvetlite, ako infraštruktúrne prvky projektu prispievajú k celkovému výsledku projektu! (Maximálne 1500 znakov)</w:t>
      </w:r>
    </w:p>
    <w:p w14:paraId="1C1030D6" w14:textId="4061F2EE" w:rsidR="00545FEA" w:rsidRPr="00616F1D" w:rsidRDefault="00A95018" w:rsidP="00FC2E7B">
      <w:pPr>
        <w:ind w:left="357"/>
        <w:jc w:val="both"/>
        <w:rPr>
          <w:b/>
          <w:bCs/>
        </w:rPr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10025868" w14:textId="03FB5509" w:rsidR="00DE628F" w:rsidRPr="00616F1D" w:rsidRDefault="000618C9" w:rsidP="00DE628F">
      <w:pPr>
        <w:pStyle w:val="Cmsor4"/>
      </w:pPr>
      <w:r>
        <w:t>Definujte ukazovatele vplyvu, ktoré najlepšie vystihujú plánované výsledky projektu</w:t>
      </w:r>
      <w:r w:rsidR="00DE628F" w:rsidRPr="00616F1D">
        <w:t>!</w:t>
      </w:r>
    </w:p>
    <w:p w14:paraId="45063651" w14:textId="4F5214C1" w:rsidR="00DE628F" w:rsidRPr="00616F1D" w:rsidRDefault="000618C9" w:rsidP="00DE628F">
      <w:pPr>
        <w:pStyle w:val="Description"/>
      </w:pPr>
      <w:r>
        <w:t>Definujte</w:t>
      </w:r>
      <w:r w:rsidRPr="00616F1D">
        <w:t xml:space="preserve"> </w:t>
      </w:r>
      <w:r w:rsidR="00DE628F" w:rsidRPr="00616F1D">
        <w:t xml:space="preserve">kvantitatívne ukazovatele opisujúce očakávané výstupy a výsledky projektu </w:t>
      </w:r>
      <w:r w:rsidR="00AB6476">
        <w:t xml:space="preserve">(napr. počet nových metód, počet zapojených pedagógov, počet zapojených žiakov a pod.) </w:t>
      </w:r>
      <w:r w:rsidR="00DE628F" w:rsidRPr="00616F1D">
        <w:t xml:space="preserve">a stanovte ich očakávané cieľové hodnoty, ktoré je potrebné dosiahnuť v prvom roku po realizácii projektu. </w:t>
      </w:r>
      <w:r w:rsidR="00DE628F" w:rsidRPr="00616F1D">
        <w:br/>
      </w:r>
      <w:r w:rsidR="00107D15">
        <w:pict w14:anchorId="34B49D46">
          <v:rect id="_x0000_i1047" style="width:0;height:1.5pt" o:hralign="center" o:hrstd="t" o:hr="t" fillcolor="#a0a0a0" stroked="f"/>
        </w:pict>
      </w:r>
    </w:p>
    <w:tbl>
      <w:tblPr>
        <w:tblStyle w:val="Rcsostblzat"/>
        <w:tblW w:w="87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62"/>
        <w:gridCol w:w="2121"/>
      </w:tblGrid>
      <w:tr w:rsidR="00DE628F" w:rsidRPr="00616F1D" w14:paraId="2ECA08E7" w14:textId="77777777" w:rsidTr="006523C2">
        <w:tc>
          <w:tcPr>
            <w:tcW w:w="6662" w:type="dxa"/>
            <w:vAlign w:val="center"/>
          </w:tcPr>
          <w:p w14:paraId="58CC9F6C" w14:textId="6B0EA601" w:rsidR="00DE628F" w:rsidRPr="00616F1D" w:rsidRDefault="00DE628F" w:rsidP="00DE628F">
            <w:pPr>
              <w:pStyle w:val="Nincstrkz"/>
              <w:rPr>
                <w:b/>
                <w:bCs/>
                <w:noProof/>
                <w:lang w:val="sk-SK"/>
              </w:rPr>
            </w:pPr>
            <w:r w:rsidRPr="00616F1D">
              <w:rPr>
                <w:b/>
                <w:bCs/>
                <w:noProof/>
                <w:lang w:val="sk-SK"/>
              </w:rPr>
              <w:t>Indikátor</w:t>
            </w:r>
          </w:p>
        </w:tc>
        <w:tc>
          <w:tcPr>
            <w:tcW w:w="2121" w:type="dxa"/>
            <w:vAlign w:val="center"/>
          </w:tcPr>
          <w:p w14:paraId="3D0CCABA" w14:textId="1A28E12F" w:rsidR="00DE628F" w:rsidRPr="00616F1D" w:rsidRDefault="00DE628F" w:rsidP="00DE628F">
            <w:pPr>
              <w:pStyle w:val="Nincstrkz"/>
              <w:rPr>
                <w:b/>
                <w:bCs/>
                <w:noProof/>
                <w:lang w:val="sk-SK"/>
              </w:rPr>
            </w:pPr>
            <w:r w:rsidRPr="00616F1D">
              <w:rPr>
                <w:b/>
                <w:bCs/>
                <w:noProof/>
                <w:lang w:val="sk-SK"/>
              </w:rPr>
              <w:t>Cieľová hodnota</w:t>
            </w:r>
          </w:p>
        </w:tc>
      </w:tr>
      <w:tr w:rsidR="006523C2" w:rsidRPr="00616F1D" w14:paraId="2B2557B0" w14:textId="77777777" w:rsidTr="006523C2">
        <w:tc>
          <w:tcPr>
            <w:tcW w:w="6662" w:type="dxa"/>
            <w:vAlign w:val="center"/>
          </w:tcPr>
          <w:p w14:paraId="6FBAB9FE" w14:textId="168560A7" w:rsidR="006523C2" w:rsidRPr="00616F1D" w:rsidRDefault="006523C2" w:rsidP="008D57F2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697E3E35" w14:textId="77777777" w:rsidR="006523C2" w:rsidRPr="00616F1D" w:rsidRDefault="006523C2" w:rsidP="008D57F2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6523C2" w:rsidRPr="00616F1D" w14:paraId="6E4622E9" w14:textId="77777777" w:rsidTr="006523C2">
        <w:tc>
          <w:tcPr>
            <w:tcW w:w="6662" w:type="dxa"/>
            <w:vAlign w:val="center"/>
          </w:tcPr>
          <w:p w14:paraId="52A1CC02" w14:textId="4431825A" w:rsidR="006523C2" w:rsidRPr="00616F1D" w:rsidRDefault="006523C2" w:rsidP="008D57F2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241C5719" w14:textId="77777777" w:rsidR="006523C2" w:rsidRPr="00616F1D" w:rsidRDefault="006523C2" w:rsidP="008D57F2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6523C2" w:rsidRPr="00616F1D" w14:paraId="44F8610D" w14:textId="77777777" w:rsidTr="006523C2">
        <w:tc>
          <w:tcPr>
            <w:tcW w:w="6662" w:type="dxa"/>
            <w:vAlign w:val="center"/>
          </w:tcPr>
          <w:p w14:paraId="13B633C4" w14:textId="4E9E532A" w:rsidR="006523C2" w:rsidRPr="00616F1D" w:rsidRDefault="006523C2" w:rsidP="008D57F2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4FECA810" w14:textId="77777777" w:rsidR="006523C2" w:rsidRPr="00616F1D" w:rsidRDefault="006523C2" w:rsidP="008D57F2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6523C2" w:rsidRPr="00616F1D" w14:paraId="67B44E99" w14:textId="77777777" w:rsidTr="006523C2">
        <w:tc>
          <w:tcPr>
            <w:tcW w:w="6662" w:type="dxa"/>
            <w:vAlign w:val="center"/>
          </w:tcPr>
          <w:p w14:paraId="07B01781" w14:textId="7690D2AF" w:rsidR="006523C2" w:rsidRPr="00616F1D" w:rsidRDefault="006523C2" w:rsidP="008D57F2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98252EF" w14:textId="77777777" w:rsidR="006523C2" w:rsidRPr="00616F1D" w:rsidRDefault="006523C2" w:rsidP="008D57F2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FA0360" w:rsidRPr="00616F1D" w14:paraId="7805767F" w14:textId="77777777" w:rsidTr="006523C2">
        <w:tc>
          <w:tcPr>
            <w:tcW w:w="6662" w:type="dxa"/>
            <w:vAlign w:val="center"/>
          </w:tcPr>
          <w:p w14:paraId="7AD9C1C4" w14:textId="08319286" w:rsidR="00FA0360" w:rsidRPr="00616F1D" w:rsidRDefault="00FA0360" w:rsidP="00FA0360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EEB681A" w14:textId="70CEE256" w:rsidR="00FA0360" w:rsidRPr="00616F1D" w:rsidRDefault="00FA0360" w:rsidP="00FA0360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FA0360" w:rsidRPr="00616F1D" w14:paraId="338FE4F3" w14:textId="77777777" w:rsidTr="006523C2">
        <w:tc>
          <w:tcPr>
            <w:tcW w:w="6662" w:type="dxa"/>
            <w:vAlign w:val="center"/>
          </w:tcPr>
          <w:p w14:paraId="0A647A5A" w14:textId="7F1BBA4F" w:rsidR="00FA0360" w:rsidRPr="00616F1D" w:rsidRDefault="00FA0360" w:rsidP="00FA0360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4BB6816C" w14:textId="65C77470" w:rsidR="00FA0360" w:rsidRPr="00616F1D" w:rsidRDefault="00FA0360" w:rsidP="00FA0360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  <w:tr w:rsidR="00FA0360" w:rsidRPr="00616F1D" w14:paraId="6C872BEA" w14:textId="77777777" w:rsidTr="006523C2">
        <w:tc>
          <w:tcPr>
            <w:tcW w:w="6662" w:type="dxa"/>
            <w:vAlign w:val="center"/>
          </w:tcPr>
          <w:p w14:paraId="0B383121" w14:textId="43BB048A" w:rsidR="00FA0360" w:rsidRPr="00616F1D" w:rsidRDefault="00FA0360" w:rsidP="00FA0360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5C187E6" w14:textId="77777777" w:rsidR="00FA0360" w:rsidRPr="00616F1D" w:rsidRDefault="00FA0360" w:rsidP="00FA0360">
            <w:pPr>
              <w:pStyle w:val="Nincstrkz"/>
              <w:rPr>
                <w:noProof/>
                <w:lang w:val="sk-SK"/>
              </w:rPr>
            </w:pPr>
            <w:r w:rsidRPr="00616F1D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6F1D">
              <w:rPr>
                <w:noProof/>
                <w:lang w:val="sk-SK"/>
              </w:rPr>
              <w:instrText xml:space="preserve"> FORMTEXT </w:instrText>
            </w:r>
            <w:r w:rsidRPr="00616F1D">
              <w:rPr>
                <w:noProof/>
                <w:lang w:val="sk-SK"/>
              </w:rPr>
            </w:r>
            <w:r w:rsidRPr="00616F1D">
              <w:rPr>
                <w:noProof/>
                <w:lang w:val="sk-SK"/>
              </w:rPr>
              <w:fldChar w:fldCharType="separate"/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t> </w:t>
            </w:r>
            <w:r w:rsidRPr="00616F1D">
              <w:rPr>
                <w:noProof/>
                <w:lang w:val="sk-SK"/>
              </w:rPr>
              <w:fldChar w:fldCharType="end"/>
            </w:r>
          </w:p>
        </w:tc>
      </w:tr>
    </w:tbl>
    <w:p w14:paraId="284FF67F" w14:textId="77777777" w:rsidR="00972D37" w:rsidRPr="00616F1D" w:rsidRDefault="00972D37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616F1D">
        <w:br w:type="page"/>
      </w:r>
    </w:p>
    <w:p w14:paraId="44999A05" w14:textId="3CDFE98A" w:rsidR="0098280D" w:rsidRPr="00616F1D" w:rsidRDefault="000618C9" w:rsidP="0098280D">
      <w:pPr>
        <w:pStyle w:val="Cmsor1"/>
        <w:rPr>
          <w:lang w:val="sk-SK"/>
        </w:rPr>
      </w:pPr>
      <w:r>
        <w:rPr>
          <w:lang w:val="sk-SK"/>
        </w:rPr>
        <w:lastRenderedPageBreak/>
        <w:t>Udržateľnosť</w:t>
      </w:r>
    </w:p>
    <w:p w14:paraId="53B68DD4" w14:textId="2DA856A0" w:rsidR="0098280D" w:rsidRPr="00616F1D" w:rsidRDefault="00DE628F" w:rsidP="0098280D">
      <w:pPr>
        <w:pStyle w:val="Cmsor4"/>
      </w:pPr>
      <w:bookmarkStart w:id="7" w:name="_Hlk204260556"/>
      <w:r w:rsidRPr="00616F1D">
        <w:t xml:space="preserve">Opíšte, ako partneri zabezpečia, </w:t>
      </w:r>
      <w:r w:rsidR="00AB6476">
        <w:t>využívanie výsledkov projektu po jeho realizácii .</w:t>
      </w:r>
      <w:r w:rsidRPr="00616F1D">
        <w:t>. Opíšte, ako budú výsledky projektu začlenené do každodenného chodu školy (maximálne 3000 znakov).</w:t>
      </w:r>
    </w:p>
    <w:bookmarkEnd w:id="7"/>
    <w:p w14:paraId="1E6E1A3E" w14:textId="2C95437F" w:rsidR="007D6A7F" w:rsidRPr="00616F1D" w:rsidRDefault="00A57E10" w:rsidP="00FC2E7B">
      <w:pPr>
        <w:ind w:left="357"/>
        <w:jc w:val="both"/>
      </w:pPr>
      <w:r w:rsidRPr="00616F1D"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616F1D">
        <w:rPr>
          <w:b/>
          <w:bCs/>
        </w:rPr>
        <w:instrText xml:space="preserve"> FORMTEXT </w:instrText>
      </w:r>
      <w:r w:rsidRPr="00616F1D">
        <w:rPr>
          <w:b/>
          <w:bCs/>
        </w:rPr>
      </w:r>
      <w:r w:rsidRPr="00616F1D">
        <w:rPr>
          <w:b/>
          <w:bCs/>
        </w:rPr>
        <w:fldChar w:fldCharType="separate"/>
      </w:r>
      <w:r w:rsidR="00FC2E7B">
        <w:rPr>
          <w:b/>
          <w:bCs/>
        </w:rPr>
        <w:t> </w:t>
      </w:r>
      <w:r w:rsidR="00FC2E7B">
        <w:rPr>
          <w:b/>
          <w:bCs/>
        </w:rPr>
        <w:t> </w:t>
      </w:r>
      <w:r w:rsidR="00FC2E7B">
        <w:rPr>
          <w:b/>
          <w:bCs/>
        </w:rPr>
        <w:t> </w:t>
      </w:r>
      <w:r w:rsidR="00FC2E7B">
        <w:rPr>
          <w:b/>
          <w:bCs/>
        </w:rPr>
        <w:t> </w:t>
      </w:r>
      <w:r w:rsidR="00FC2E7B">
        <w:rPr>
          <w:b/>
          <w:bCs/>
        </w:rPr>
        <w:t> </w:t>
      </w:r>
      <w:r w:rsidRPr="00616F1D">
        <w:rPr>
          <w:b/>
          <w:bCs/>
        </w:rPr>
        <w:fldChar w:fldCharType="end"/>
      </w:r>
    </w:p>
    <w:p w14:paraId="53EDD8E4" w14:textId="77777777" w:rsidR="007D6A7F" w:rsidRPr="00616F1D" w:rsidRDefault="007D6A7F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616F1D">
        <w:br w:type="page"/>
      </w:r>
    </w:p>
    <w:p w14:paraId="4D9FA8F7" w14:textId="2E100F6B" w:rsidR="00DE628F" w:rsidRPr="00616F1D" w:rsidRDefault="00AB6476" w:rsidP="00DE628F">
      <w:pPr>
        <w:pStyle w:val="Cmsor4"/>
      </w:pPr>
      <w:r>
        <w:lastRenderedPageBreak/>
        <w:t>Opíšte</w:t>
      </w:r>
      <w:r w:rsidR="00DE628F" w:rsidRPr="00616F1D">
        <w:t>, ako budú projektoví partneri spolupracovať po realizácii projektu! (Maximálne 1500 znakov)</w:t>
      </w:r>
    </w:p>
    <w:p w14:paraId="173B2DA0" w14:textId="0199EBCA" w:rsidR="009E7AB9" w:rsidRPr="00616F1D" w:rsidRDefault="009E7AB9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54521CDB" w14:textId="77777777" w:rsidR="009E7AB9" w:rsidRPr="00616F1D" w:rsidRDefault="009E7AB9" w:rsidP="009E7AB9">
      <w:pPr>
        <w:spacing w:after="0" w:line="240" w:lineRule="auto"/>
      </w:pPr>
      <w:r w:rsidRPr="00616F1D">
        <w:br w:type="page"/>
      </w:r>
    </w:p>
    <w:p w14:paraId="1F93FD42" w14:textId="1F6CE053" w:rsidR="00DE628F" w:rsidRPr="00616F1D" w:rsidRDefault="00DE628F" w:rsidP="00DE628F">
      <w:pPr>
        <w:pStyle w:val="Cmsor4"/>
      </w:pPr>
      <w:r w:rsidRPr="00616F1D">
        <w:lastRenderedPageBreak/>
        <w:t>Informovanie a zabezpečenie publicity</w:t>
      </w:r>
    </w:p>
    <w:p w14:paraId="0B679283" w14:textId="2810916A" w:rsidR="00DE628F" w:rsidRPr="00616F1D" w:rsidRDefault="00DE628F" w:rsidP="00DE628F">
      <w:pPr>
        <w:pStyle w:val="Description"/>
      </w:pPr>
      <w:r w:rsidRPr="00616F1D">
        <w:t xml:space="preserve">Opíšte, ako plánujete </w:t>
      </w:r>
      <w:r w:rsidR="000618C9">
        <w:t xml:space="preserve">diseminovať </w:t>
      </w:r>
      <w:r w:rsidRPr="00616F1D">
        <w:t>výsledky projektu cieľovým skupinám, miestnym komunitám a ďalším subjektom v odvetví! (Maximálne 2000 znakov)</w:t>
      </w:r>
      <w:r w:rsidRPr="00616F1D">
        <w:br/>
      </w:r>
      <w:r w:rsidR="00107D15">
        <w:pict w14:anchorId="1068CD2D">
          <v:rect id="_x0000_i1048" style="width:0;height:1.5pt" o:hralign="center" o:hrstd="t" o:hr="t" fillcolor="#a0a0a0" stroked="f"/>
        </w:pict>
      </w:r>
    </w:p>
    <w:p w14:paraId="152E4F71" w14:textId="244122A6" w:rsidR="000C0DB4" w:rsidRPr="00616F1D" w:rsidRDefault="000C0DB4" w:rsidP="00FC2E7B">
      <w:pPr>
        <w:ind w:left="357"/>
        <w:jc w:val="both"/>
      </w:pPr>
      <w:r w:rsidRPr="00616F1D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616F1D">
        <w:instrText xml:space="preserve"> FORMTEXT </w:instrText>
      </w:r>
      <w:r w:rsidRPr="00616F1D">
        <w:fldChar w:fldCharType="separate"/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="00FC2E7B">
        <w:t> </w:t>
      </w:r>
      <w:r w:rsidRPr="00616F1D">
        <w:fldChar w:fldCharType="end"/>
      </w:r>
    </w:p>
    <w:p w14:paraId="56A88419" w14:textId="67F09FC6" w:rsidR="007D6A7F" w:rsidRPr="00616F1D" w:rsidRDefault="007D6A7F" w:rsidP="000C0DB4">
      <w:r w:rsidRPr="00616F1D">
        <w:br w:type="page"/>
      </w:r>
    </w:p>
    <w:p w14:paraId="588DC6B0" w14:textId="1EE8AC57" w:rsidR="00DE628F" w:rsidRPr="00616F1D" w:rsidRDefault="00AB6476" w:rsidP="00DE628F">
      <w:pPr>
        <w:pStyle w:val="Cmsor1"/>
        <w:rPr>
          <w:lang w:val="sk-SK"/>
        </w:rPr>
      </w:pPr>
      <w:r>
        <w:rPr>
          <w:lang w:val="sk-SK"/>
        </w:rPr>
        <w:lastRenderedPageBreak/>
        <w:t>Príloha I.</w:t>
      </w:r>
    </w:p>
    <w:p w14:paraId="19439EB5" w14:textId="5A214FD4" w:rsidR="0098280D" w:rsidRPr="00616F1D" w:rsidRDefault="00DE628F" w:rsidP="0098280D">
      <w:pPr>
        <w:pStyle w:val="Cmsor4"/>
      </w:pPr>
      <w:bookmarkStart w:id="8" w:name="_Hlk204262555"/>
      <w:r w:rsidRPr="00616F1D">
        <w:t>Uveďte plánovaný počet žiakov so špeciálnymi potrebami, ktorí sa zúčastnia na projekte.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1061"/>
        <w:gridCol w:w="1062"/>
        <w:gridCol w:w="1062"/>
        <w:gridCol w:w="1062"/>
        <w:gridCol w:w="1062"/>
        <w:gridCol w:w="1062"/>
      </w:tblGrid>
      <w:tr w:rsidR="00F66EEA" w:rsidRPr="00616F1D" w14:paraId="45072CDE" w14:textId="77777777" w:rsidTr="00F66EEA">
        <w:tc>
          <w:tcPr>
            <w:tcW w:w="2689" w:type="dxa"/>
          </w:tcPr>
          <w:p w14:paraId="66B2BEAB" w14:textId="77777777" w:rsidR="00F66EEA" w:rsidRPr="00616F1D" w:rsidRDefault="00F66EEA" w:rsidP="00F66EEA">
            <w:pPr>
              <w:pStyle w:val="Tblzat-Fejlc"/>
            </w:pPr>
          </w:p>
        </w:tc>
        <w:tc>
          <w:tcPr>
            <w:tcW w:w="1061" w:type="dxa"/>
          </w:tcPr>
          <w:p w14:paraId="72498B0C" w14:textId="12EA5779" w:rsidR="00F66EEA" w:rsidRPr="00616F1D" w:rsidRDefault="00DE628F" w:rsidP="00F66EEA">
            <w:pPr>
              <w:pStyle w:val="Tblzat-Fejlc"/>
            </w:pPr>
            <w:r w:rsidRPr="00616F1D">
              <w:t>V</w:t>
            </w:r>
            <w:r w:rsidR="00F66EEA" w:rsidRPr="00616F1D">
              <w:t>P</w:t>
            </w:r>
          </w:p>
        </w:tc>
        <w:tc>
          <w:tcPr>
            <w:tcW w:w="1062" w:type="dxa"/>
          </w:tcPr>
          <w:p w14:paraId="0A683EE7" w14:textId="3E173A3D" w:rsidR="00F66EEA" w:rsidRPr="00616F1D" w:rsidRDefault="00F66EEA" w:rsidP="00F66EEA">
            <w:pPr>
              <w:pStyle w:val="Tblzat-Fejlc"/>
            </w:pPr>
            <w:r w:rsidRPr="00616F1D">
              <w:t>P1</w:t>
            </w:r>
          </w:p>
        </w:tc>
        <w:tc>
          <w:tcPr>
            <w:tcW w:w="1062" w:type="dxa"/>
          </w:tcPr>
          <w:p w14:paraId="5C41DAFD" w14:textId="02529CAB" w:rsidR="00F66EEA" w:rsidRPr="00616F1D" w:rsidRDefault="00F66EEA" w:rsidP="00F66EEA">
            <w:pPr>
              <w:pStyle w:val="Tblzat-Fejlc"/>
            </w:pPr>
            <w:r w:rsidRPr="00616F1D">
              <w:t>P2</w:t>
            </w:r>
          </w:p>
        </w:tc>
        <w:tc>
          <w:tcPr>
            <w:tcW w:w="1062" w:type="dxa"/>
          </w:tcPr>
          <w:p w14:paraId="657B0927" w14:textId="14BE7148" w:rsidR="00F66EEA" w:rsidRPr="00616F1D" w:rsidRDefault="00F66EEA" w:rsidP="00F66EEA">
            <w:pPr>
              <w:pStyle w:val="Tblzat-Fejlc"/>
            </w:pPr>
            <w:r w:rsidRPr="00616F1D">
              <w:t>P3</w:t>
            </w:r>
          </w:p>
        </w:tc>
        <w:tc>
          <w:tcPr>
            <w:tcW w:w="1062" w:type="dxa"/>
          </w:tcPr>
          <w:p w14:paraId="3C1B16ED" w14:textId="2362AA4D" w:rsidR="00F66EEA" w:rsidRPr="00616F1D" w:rsidRDefault="00F66EEA" w:rsidP="00F66EEA">
            <w:pPr>
              <w:pStyle w:val="Tblzat-Fejlc"/>
            </w:pPr>
            <w:r w:rsidRPr="00616F1D">
              <w:t>P4</w:t>
            </w:r>
          </w:p>
        </w:tc>
        <w:tc>
          <w:tcPr>
            <w:tcW w:w="1062" w:type="dxa"/>
          </w:tcPr>
          <w:p w14:paraId="764B624D" w14:textId="54230BBA" w:rsidR="00F66EEA" w:rsidRPr="00616F1D" w:rsidRDefault="00F66EEA" w:rsidP="00F66EEA">
            <w:pPr>
              <w:pStyle w:val="Tblzat-Fejlc"/>
            </w:pPr>
            <w:r w:rsidRPr="00616F1D">
              <w:t>P5</w:t>
            </w:r>
          </w:p>
        </w:tc>
      </w:tr>
      <w:tr w:rsidR="00DE628F" w:rsidRPr="00616F1D" w14:paraId="5CDB2950" w14:textId="77777777" w:rsidTr="00870E6F">
        <w:tc>
          <w:tcPr>
            <w:tcW w:w="2689" w:type="dxa"/>
          </w:tcPr>
          <w:p w14:paraId="2CBD2378" w14:textId="55D2741B" w:rsidR="00DE628F" w:rsidRPr="00616F1D" w:rsidRDefault="00AB6476" w:rsidP="00DE628F">
            <w:pPr>
              <w:pStyle w:val="Tblzat-Szveg2"/>
            </w:pPr>
            <w:r w:rsidRPr="00F47018">
              <w:t>Deti zo sociálne znevýhodneného pros</w:t>
            </w:r>
            <w:r w:rsidRPr="00FC2E7B">
              <w:t>tredia (nízka vz</w:t>
            </w:r>
            <w:r>
              <w:t>delanostná úroveň rodičov a/alebo  nezamestnanosť rodičov a/alebo poberanie sociálnych príspevkov)</w:t>
            </w:r>
          </w:p>
        </w:tc>
        <w:tc>
          <w:tcPr>
            <w:tcW w:w="1061" w:type="dxa"/>
            <w:vAlign w:val="center"/>
          </w:tcPr>
          <w:p w14:paraId="6F066ED5" w14:textId="2E9CA07E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64D6E314" w14:textId="61E8CCCB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22D2604B" w14:textId="553B1343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7BC4D18B" w14:textId="065C9EF6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48A7B975" w14:textId="3B71B369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65828FFF" w14:textId="32E6CECD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</w:tr>
      <w:tr w:rsidR="00DE628F" w:rsidRPr="00616F1D" w14:paraId="30030B93" w14:textId="77777777" w:rsidTr="00870E6F">
        <w:tc>
          <w:tcPr>
            <w:tcW w:w="2689" w:type="dxa"/>
          </w:tcPr>
          <w:p w14:paraId="5ECCCFAE" w14:textId="5A247ECC" w:rsidR="00DE628F" w:rsidRPr="00616F1D" w:rsidRDefault="00AB6476" w:rsidP="00DE628F">
            <w:pPr>
              <w:pStyle w:val="Tblzat-Szveg2"/>
            </w:pPr>
            <w:r w:rsidRPr="00F47018">
              <w:t>Deti žijúce v segregovaných lokalitách, a</w:t>
            </w:r>
            <w:r>
              <w:t>/</w:t>
            </w:r>
            <w:r w:rsidRPr="00F47018">
              <w:t xml:space="preserve"> alebo o</w:t>
            </w:r>
            <w:r w:rsidRPr="00FC2E7B">
              <w:t>hrozené</w:t>
            </w:r>
            <w:r>
              <w:t xml:space="preserve"> segregáciou alebo marginalizáciou</w:t>
            </w:r>
          </w:p>
        </w:tc>
        <w:tc>
          <w:tcPr>
            <w:tcW w:w="1061" w:type="dxa"/>
            <w:vAlign w:val="center"/>
          </w:tcPr>
          <w:p w14:paraId="72483C72" w14:textId="3883485E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5843D361" w14:textId="3B057E0F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3D1114B8" w14:textId="565EE27B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5354A093" w14:textId="2A4AE47D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70A0F70C" w14:textId="13FC87C8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6A328AC8" w14:textId="5B9855A7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</w:tr>
      <w:tr w:rsidR="00DE628F" w:rsidRPr="00616F1D" w14:paraId="17892CAD" w14:textId="77777777" w:rsidTr="00870E6F">
        <w:tc>
          <w:tcPr>
            <w:tcW w:w="2689" w:type="dxa"/>
          </w:tcPr>
          <w:p w14:paraId="7FDFD5F9" w14:textId="425BD1EF" w:rsidR="00DE628F" w:rsidRPr="00616F1D" w:rsidRDefault="00DE628F" w:rsidP="00DE628F">
            <w:pPr>
              <w:pStyle w:val="Tblzat-Szveg2"/>
            </w:pPr>
            <w:r w:rsidRPr="00616F1D">
              <w:t>Deti s poruchami učenia alebo správania</w:t>
            </w:r>
          </w:p>
        </w:tc>
        <w:tc>
          <w:tcPr>
            <w:tcW w:w="1061" w:type="dxa"/>
            <w:vAlign w:val="center"/>
          </w:tcPr>
          <w:p w14:paraId="4920ADEA" w14:textId="035E4033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05BCB89D" w14:textId="5CC1E37C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340300E7" w14:textId="11236D2A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72467BA7" w14:textId="162C4DD4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1502986D" w14:textId="59F1C5D1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1F9E50A9" w14:textId="7E1AD6EF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</w:tr>
      <w:tr w:rsidR="00DE628F" w:rsidRPr="00616F1D" w14:paraId="1347263F" w14:textId="77777777" w:rsidTr="00870E6F">
        <w:tc>
          <w:tcPr>
            <w:tcW w:w="2689" w:type="dxa"/>
          </w:tcPr>
          <w:p w14:paraId="0483B50E" w14:textId="04EA83A9" w:rsidR="00DE628F" w:rsidRPr="00616F1D" w:rsidRDefault="00DE628F" w:rsidP="00DE628F">
            <w:pPr>
              <w:pStyle w:val="Tblzat-Szveg2"/>
            </w:pPr>
            <w:r w:rsidRPr="00616F1D">
              <w:t>Deti so zdravotným postihnutím</w:t>
            </w:r>
          </w:p>
        </w:tc>
        <w:tc>
          <w:tcPr>
            <w:tcW w:w="1061" w:type="dxa"/>
            <w:vAlign w:val="center"/>
          </w:tcPr>
          <w:p w14:paraId="4BC58325" w14:textId="40BCDCEC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734510F5" w14:textId="1540E451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3BA88422" w14:textId="171FADFD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4AE1F361" w14:textId="3CB27D41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5942A0B6" w14:textId="2B3ECBAD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6C1C431A" w14:textId="66B484E9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</w:tr>
      <w:tr w:rsidR="00DE628F" w:rsidRPr="00616F1D" w14:paraId="11E5E5A7" w14:textId="77777777" w:rsidTr="00870E6F">
        <w:tc>
          <w:tcPr>
            <w:tcW w:w="2689" w:type="dxa"/>
          </w:tcPr>
          <w:p w14:paraId="6925F088" w14:textId="34995076" w:rsidR="00DE628F" w:rsidRPr="00616F1D" w:rsidRDefault="00DE628F" w:rsidP="00DE628F">
            <w:pPr>
              <w:pStyle w:val="Tblzat-Szveg2"/>
            </w:pPr>
            <w:r w:rsidRPr="00616F1D">
              <w:t xml:space="preserve">Žiaci </w:t>
            </w:r>
            <w:r w:rsidR="00AB6476" w:rsidRPr="009A67DD">
              <w:t>s vyšším rizikom predčasného ukončenia školskej dochádzky</w:t>
            </w:r>
          </w:p>
        </w:tc>
        <w:tc>
          <w:tcPr>
            <w:tcW w:w="1061" w:type="dxa"/>
            <w:vAlign w:val="center"/>
          </w:tcPr>
          <w:p w14:paraId="6F897941" w14:textId="10BFBD26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07FDA961" w14:textId="7583A9D9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29579DF8" w14:textId="3562928F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2154019F" w14:textId="267C0C25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2ECEF207" w14:textId="23188324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5427B209" w14:textId="365BC2AD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</w:tr>
      <w:tr w:rsidR="00DE628F" w:rsidRPr="00616F1D" w14:paraId="1151E4A8" w14:textId="77777777" w:rsidTr="00870E6F">
        <w:tc>
          <w:tcPr>
            <w:tcW w:w="2689" w:type="dxa"/>
          </w:tcPr>
          <w:p w14:paraId="3E44C7FD" w14:textId="3BDA1044" w:rsidR="00DE628F" w:rsidRPr="00616F1D" w:rsidRDefault="00AB6476" w:rsidP="00DE628F">
            <w:pPr>
              <w:pStyle w:val="Tblzat-Szveg2"/>
            </w:pPr>
            <w:r>
              <w:t>Deti v ústavnej starostlivosti</w:t>
            </w:r>
          </w:p>
        </w:tc>
        <w:tc>
          <w:tcPr>
            <w:tcW w:w="1061" w:type="dxa"/>
            <w:vAlign w:val="center"/>
          </w:tcPr>
          <w:p w14:paraId="6FB8F98B" w14:textId="5DFE1D2D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264A3206" w14:textId="5717F366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076DD2A5" w14:textId="219D5503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1B36BBD7" w14:textId="7FEA9FA2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1DD0EDEA" w14:textId="7E6BC701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7343F66F" w14:textId="79482D21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</w:tr>
      <w:tr w:rsidR="00DE628F" w:rsidRPr="00616F1D" w14:paraId="6ED6F53B" w14:textId="77777777" w:rsidTr="00870E6F">
        <w:tc>
          <w:tcPr>
            <w:tcW w:w="2689" w:type="dxa"/>
          </w:tcPr>
          <w:p w14:paraId="1C9E6A09" w14:textId="634E3B17" w:rsidR="00DE628F" w:rsidRPr="00616F1D" w:rsidRDefault="00DE628F" w:rsidP="00DE628F">
            <w:pPr>
              <w:pStyle w:val="Tblzat-Szveg2"/>
            </w:pPr>
            <w:r w:rsidRPr="00616F1D">
              <w:t>Ostatné deti so špeciálnymi potrebami alebo so špeciálnymi vzdelávacími potrebami</w:t>
            </w:r>
          </w:p>
        </w:tc>
        <w:tc>
          <w:tcPr>
            <w:tcW w:w="1061" w:type="dxa"/>
            <w:vAlign w:val="center"/>
          </w:tcPr>
          <w:p w14:paraId="04569F75" w14:textId="09EC2683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0A300A39" w14:textId="438E344D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7004E174" w14:textId="4179371A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064A1A8D" w14:textId="6243C512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63E94CFE" w14:textId="5CEC4191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  <w:tc>
          <w:tcPr>
            <w:tcW w:w="1062" w:type="dxa"/>
            <w:vAlign w:val="center"/>
          </w:tcPr>
          <w:p w14:paraId="083B87D7" w14:textId="6E9C4571" w:rsidR="00DE628F" w:rsidRPr="00616F1D" w:rsidRDefault="00DE628F" w:rsidP="00DE628F">
            <w:pPr>
              <w:pStyle w:val="Tblzat-Szveg1"/>
            </w:pPr>
            <w:r w:rsidRPr="00616F1D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instrText xml:space="preserve"> FORMTEXT </w:instrText>
            </w:r>
            <w:r w:rsidRPr="00616F1D">
              <w:fldChar w:fldCharType="separate"/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t> </w:t>
            </w:r>
            <w:r w:rsidRPr="00616F1D">
              <w:fldChar w:fldCharType="end"/>
            </w:r>
          </w:p>
        </w:tc>
      </w:tr>
      <w:tr w:rsidR="00DE628F" w:rsidRPr="00616F1D" w14:paraId="0F5676DD" w14:textId="77777777" w:rsidTr="00870E6F">
        <w:tc>
          <w:tcPr>
            <w:tcW w:w="2689" w:type="dxa"/>
          </w:tcPr>
          <w:p w14:paraId="14DAB7FA" w14:textId="549A8277" w:rsidR="00DE628F" w:rsidRPr="00616F1D" w:rsidRDefault="00DE628F" w:rsidP="00DE628F">
            <w:pPr>
              <w:pStyle w:val="Tblzat-Szveg2"/>
              <w:rPr>
                <w:b/>
                <w:bCs/>
              </w:rPr>
            </w:pPr>
            <w:r w:rsidRPr="00616F1D">
              <w:t xml:space="preserve">Všetci </w:t>
            </w:r>
            <w:r w:rsidR="00AB6476" w:rsidRPr="008F1D07">
              <w:rPr>
                <w:lang w:val="pl-PL"/>
              </w:rPr>
              <w:t>deti zapojené do p</w:t>
            </w:r>
            <w:r w:rsidR="00AB6476">
              <w:rPr>
                <w:lang w:val="pl-PL"/>
              </w:rPr>
              <w:t>rojektu</w:t>
            </w:r>
          </w:p>
        </w:tc>
        <w:tc>
          <w:tcPr>
            <w:tcW w:w="1061" w:type="dxa"/>
            <w:vAlign w:val="center"/>
          </w:tcPr>
          <w:p w14:paraId="25D0AA3E" w14:textId="5F0DD735" w:rsidR="00DE628F" w:rsidRPr="00616F1D" w:rsidRDefault="00DE628F" w:rsidP="00DE628F">
            <w:pPr>
              <w:pStyle w:val="Tblzat-Szveg1"/>
              <w:rPr>
                <w:b/>
                <w:bCs/>
              </w:rPr>
            </w:pPr>
            <w:r w:rsidRPr="00616F1D">
              <w:rPr>
                <w:b/>
                <w:bCs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rPr>
                <w:b/>
                <w:bCs/>
              </w:rPr>
              <w:instrText xml:space="preserve"> FORMTEXT </w:instrText>
            </w:r>
            <w:r w:rsidRPr="00616F1D">
              <w:rPr>
                <w:b/>
                <w:bCs/>
              </w:rPr>
            </w:r>
            <w:r w:rsidRPr="00616F1D">
              <w:rPr>
                <w:b/>
                <w:bCs/>
              </w:rPr>
              <w:fldChar w:fldCharType="separate"/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511FDDBF" w14:textId="3105FE5F" w:rsidR="00DE628F" w:rsidRPr="00616F1D" w:rsidRDefault="00DE628F" w:rsidP="00DE628F">
            <w:pPr>
              <w:pStyle w:val="Tblzat-Szveg1"/>
              <w:rPr>
                <w:b/>
                <w:bCs/>
              </w:rPr>
            </w:pPr>
            <w:r w:rsidRPr="00616F1D">
              <w:rPr>
                <w:b/>
                <w:bCs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rPr>
                <w:b/>
                <w:bCs/>
              </w:rPr>
              <w:instrText xml:space="preserve"> FORMTEXT </w:instrText>
            </w:r>
            <w:r w:rsidRPr="00616F1D">
              <w:rPr>
                <w:b/>
                <w:bCs/>
              </w:rPr>
            </w:r>
            <w:r w:rsidRPr="00616F1D">
              <w:rPr>
                <w:b/>
                <w:bCs/>
              </w:rPr>
              <w:fldChar w:fldCharType="separate"/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4E8ABE54" w14:textId="4DFC4E7D" w:rsidR="00DE628F" w:rsidRPr="00616F1D" w:rsidRDefault="00DE628F" w:rsidP="00DE628F">
            <w:pPr>
              <w:pStyle w:val="Tblzat-Szveg1"/>
              <w:rPr>
                <w:b/>
                <w:bCs/>
              </w:rPr>
            </w:pPr>
            <w:r w:rsidRPr="00616F1D">
              <w:rPr>
                <w:b/>
                <w:bCs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rPr>
                <w:b/>
                <w:bCs/>
              </w:rPr>
              <w:instrText xml:space="preserve"> FORMTEXT </w:instrText>
            </w:r>
            <w:r w:rsidRPr="00616F1D">
              <w:rPr>
                <w:b/>
                <w:bCs/>
              </w:rPr>
            </w:r>
            <w:r w:rsidRPr="00616F1D">
              <w:rPr>
                <w:b/>
                <w:bCs/>
              </w:rPr>
              <w:fldChar w:fldCharType="separate"/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3BB48378" w14:textId="635BF24A" w:rsidR="00DE628F" w:rsidRPr="00616F1D" w:rsidRDefault="00DE628F" w:rsidP="00DE628F">
            <w:pPr>
              <w:pStyle w:val="Tblzat-Szveg1"/>
              <w:rPr>
                <w:b/>
                <w:bCs/>
              </w:rPr>
            </w:pPr>
            <w:r w:rsidRPr="00616F1D">
              <w:rPr>
                <w:b/>
                <w:bCs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rPr>
                <w:b/>
                <w:bCs/>
              </w:rPr>
              <w:instrText xml:space="preserve"> FORMTEXT </w:instrText>
            </w:r>
            <w:r w:rsidRPr="00616F1D">
              <w:rPr>
                <w:b/>
                <w:bCs/>
              </w:rPr>
            </w:r>
            <w:r w:rsidRPr="00616F1D">
              <w:rPr>
                <w:b/>
                <w:bCs/>
              </w:rPr>
              <w:fldChar w:fldCharType="separate"/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17245C1A" w14:textId="596AFBC4" w:rsidR="00DE628F" w:rsidRPr="00616F1D" w:rsidRDefault="00DE628F" w:rsidP="00DE628F">
            <w:pPr>
              <w:pStyle w:val="Tblzat-Szveg1"/>
              <w:rPr>
                <w:b/>
                <w:bCs/>
              </w:rPr>
            </w:pPr>
            <w:r w:rsidRPr="00616F1D">
              <w:rPr>
                <w:b/>
                <w:bCs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rPr>
                <w:b/>
                <w:bCs/>
              </w:rPr>
              <w:instrText xml:space="preserve"> FORMTEXT </w:instrText>
            </w:r>
            <w:r w:rsidRPr="00616F1D">
              <w:rPr>
                <w:b/>
                <w:bCs/>
              </w:rPr>
            </w:r>
            <w:r w:rsidRPr="00616F1D">
              <w:rPr>
                <w:b/>
                <w:bCs/>
              </w:rPr>
              <w:fldChar w:fldCharType="separate"/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8EE0C30" w14:textId="784963D8" w:rsidR="00DE628F" w:rsidRPr="00616F1D" w:rsidRDefault="00DE628F" w:rsidP="00DE628F">
            <w:pPr>
              <w:pStyle w:val="Tblzat-Szveg1"/>
              <w:rPr>
                <w:b/>
                <w:bCs/>
              </w:rPr>
            </w:pPr>
            <w:r w:rsidRPr="00616F1D">
              <w:rPr>
                <w:b/>
                <w:bCs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616F1D">
              <w:rPr>
                <w:b/>
                <w:bCs/>
              </w:rPr>
              <w:instrText xml:space="preserve"> FORMTEXT </w:instrText>
            </w:r>
            <w:r w:rsidRPr="00616F1D">
              <w:rPr>
                <w:b/>
                <w:bCs/>
              </w:rPr>
            </w:r>
            <w:r w:rsidRPr="00616F1D">
              <w:rPr>
                <w:b/>
                <w:bCs/>
              </w:rPr>
              <w:fldChar w:fldCharType="separate"/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t> </w:t>
            </w:r>
            <w:r w:rsidRPr="00616F1D">
              <w:rPr>
                <w:b/>
                <w:bCs/>
              </w:rPr>
              <w:fldChar w:fldCharType="end"/>
            </w:r>
          </w:p>
        </w:tc>
      </w:tr>
      <w:bookmarkEnd w:id="8"/>
    </w:tbl>
    <w:p w14:paraId="2CBCB0E9" w14:textId="307414CB" w:rsidR="0078531F" w:rsidRPr="00736B3F" w:rsidRDefault="0078531F" w:rsidP="00F66EEA">
      <w:pPr>
        <w:spacing w:after="0" w:line="240" w:lineRule="auto"/>
      </w:pPr>
    </w:p>
    <w:sectPr w:rsidR="0078531F" w:rsidRPr="00736B3F" w:rsidSect="004E0196">
      <w:headerReference w:type="default" r:id="rId8"/>
      <w:footerReference w:type="default" r:id="rId9"/>
      <w:pgSz w:w="11906" w:h="16838"/>
      <w:pgMar w:top="1985" w:right="1418" w:bottom="1588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FCE7F" w14:textId="77777777" w:rsidR="00581116" w:rsidRPr="00616F1D" w:rsidRDefault="00581116" w:rsidP="00AC208D">
      <w:pPr>
        <w:spacing w:after="0" w:line="240" w:lineRule="auto"/>
      </w:pPr>
      <w:r w:rsidRPr="00616F1D">
        <w:separator/>
      </w:r>
    </w:p>
    <w:p w14:paraId="12E19ECE" w14:textId="77777777" w:rsidR="00581116" w:rsidRPr="00616F1D" w:rsidRDefault="00581116"/>
  </w:endnote>
  <w:endnote w:type="continuationSeparator" w:id="0">
    <w:p w14:paraId="36FC96E7" w14:textId="77777777" w:rsidR="00581116" w:rsidRPr="00616F1D" w:rsidRDefault="00581116" w:rsidP="00AC208D">
      <w:pPr>
        <w:spacing w:after="0" w:line="240" w:lineRule="auto"/>
      </w:pPr>
      <w:r w:rsidRPr="00616F1D">
        <w:continuationSeparator/>
      </w:r>
    </w:p>
    <w:p w14:paraId="1335DF6E" w14:textId="77777777" w:rsidR="00581116" w:rsidRPr="00616F1D" w:rsidRDefault="00581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1526483510"/>
      <w:docPartObj>
        <w:docPartGallery w:val="Page Numbers (Bottom of Page)"/>
        <w:docPartUnique/>
      </w:docPartObj>
    </w:sdtPr>
    <w:sdtEndPr>
      <w:rPr>
        <w:rStyle w:val="Hiperhivatkozs"/>
        <w:color w:val="46BEAA"/>
        <w:u w:val="single"/>
      </w:rPr>
    </w:sdtEndPr>
    <w:sdtContent>
      <w:p w14:paraId="2F3C9B71" w14:textId="77777777" w:rsidR="004E0196" w:rsidRPr="00616F1D" w:rsidRDefault="00782DB9">
        <w:pPr>
          <w:pStyle w:val="llb"/>
          <w:rPr>
            <w:sz w:val="16"/>
          </w:rPr>
        </w:pPr>
        <w:r w:rsidRPr="00616F1D">
          <w:rPr>
            <w:sz w:val="16"/>
          </w:rPr>
          <w:t xml:space="preserve">Interreg Hungary - Slovakia </w:t>
        </w:r>
        <w:r w:rsidR="004E0196" w:rsidRPr="00616F1D">
          <w:rPr>
            <w:sz w:val="16"/>
          </w:rPr>
          <w:t>Joint Secretariat</w:t>
        </w:r>
      </w:p>
      <w:p w14:paraId="4323FA71" w14:textId="77777777" w:rsidR="004E0196" w:rsidRPr="00616F1D" w:rsidRDefault="004E0196">
        <w:pPr>
          <w:pStyle w:val="llb"/>
          <w:rPr>
            <w:sz w:val="16"/>
          </w:rPr>
        </w:pPr>
        <w:r w:rsidRPr="00616F1D">
          <w:rPr>
            <w:sz w:val="16"/>
          </w:rPr>
          <w:t xml:space="preserve">1053 Budapest, Szép </w:t>
        </w:r>
        <w:r w:rsidR="00782DB9" w:rsidRPr="00616F1D">
          <w:rPr>
            <w:sz w:val="16"/>
          </w:rPr>
          <w:t xml:space="preserve">utca </w:t>
        </w:r>
        <w:r w:rsidRPr="00616F1D">
          <w:rPr>
            <w:sz w:val="16"/>
          </w:rPr>
          <w:t>2. | 4</w:t>
        </w:r>
        <w:r w:rsidR="00782DB9" w:rsidRPr="00616F1D">
          <w:rPr>
            <w:sz w:val="16"/>
          </w:rPr>
          <w:t>. emelet</w:t>
        </w:r>
      </w:p>
      <w:p w14:paraId="564BAA53" w14:textId="7F543BBD" w:rsidR="00805810" w:rsidRPr="00616F1D" w:rsidRDefault="004E0196" w:rsidP="004E0196">
        <w:pPr>
          <w:pStyle w:val="llb"/>
          <w:rPr>
            <w:rStyle w:val="Hiperhivatkozs"/>
            <w:color w:val="46BEAA"/>
            <w:sz w:val="16"/>
          </w:rPr>
        </w:pPr>
        <w:r w:rsidRPr="00616F1D">
          <w:rPr>
            <w:rStyle w:val="Hiperhivatkozs"/>
            <w:color w:val="46BEAA"/>
            <w:sz w:val="16"/>
          </w:rPr>
          <w:t>www.</w:t>
        </w:r>
        <w:r w:rsidR="00107D15">
          <w:rPr>
            <w:rStyle w:val="Hiperhivatkozs"/>
            <w:color w:val="46BEAA"/>
            <w:sz w:val="16"/>
          </w:rPr>
          <w:t>interreg</w:t>
        </w:r>
        <w:r w:rsidR="005B307E" w:rsidRPr="00616F1D">
          <w:rPr>
            <w:rStyle w:val="Hiperhivatkozs"/>
            <w:color w:val="46BEAA"/>
            <w:sz w:val="16"/>
          </w:rPr>
          <w:t>hu</w:t>
        </w:r>
        <w:r w:rsidR="00107D15">
          <w:rPr>
            <w:rStyle w:val="Hiperhivatkozs"/>
            <w:color w:val="46BEAA"/>
            <w:sz w:val="16"/>
          </w:rPr>
          <w:t>sk</w:t>
        </w:r>
        <w:r w:rsidRPr="00616F1D">
          <w:rPr>
            <w:rStyle w:val="Hiperhivatkozs"/>
            <w:color w:val="46BEAA"/>
            <w:sz w:val="16"/>
          </w:rPr>
          <w:t>.eu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01AC8" w14:textId="77777777" w:rsidR="00581116" w:rsidRPr="00616F1D" w:rsidRDefault="00581116" w:rsidP="00AC208D">
      <w:pPr>
        <w:spacing w:after="0" w:line="240" w:lineRule="auto"/>
      </w:pPr>
      <w:r w:rsidRPr="00616F1D">
        <w:separator/>
      </w:r>
    </w:p>
    <w:p w14:paraId="6E404817" w14:textId="77777777" w:rsidR="00581116" w:rsidRPr="00616F1D" w:rsidRDefault="00581116"/>
  </w:footnote>
  <w:footnote w:type="continuationSeparator" w:id="0">
    <w:p w14:paraId="1BD0F27E" w14:textId="77777777" w:rsidR="00581116" w:rsidRPr="00616F1D" w:rsidRDefault="00581116" w:rsidP="00AC208D">
      <w:pPr>
        <w:spacing w:after="0" w:line="240" w:lineRule="auto"/>
      </w:pPr>
      <w:r w:rsidRPr="00616F1D">
        <w:continuationSeparator/>
      </w:r>
    </w:p>
    <w:p w14:paraId="39F3938E" w14:textId="77777777" w:rsidR="00581116" w:rsidRPr="00616F1D" w:rsidRDefault="00581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0485" w14:textId="77777777" w:rsidR="00805810" w:rsidRPr="00616F1D" w:rsidRDefault="00805810">
    <w:pPr>
      <w:pStyle w:val="lfej"/>
    </w:pPr>
    <w:r w:rsidRPr="00616F1D">
      <w:rPr>
        <w:lang w:eastAsia="hu-HU"/>
      </w:rPr>
      <w:drawing>
        <wp:anchor distT="0" distB="0" distL="0" distR="0" simplePos="0" relativeHeight="251657728" behindDoc="0" locked="0" layoutInCell="1" allowOverlap="1" wp14:anchorId="1F8D7B46" wp14:editId="11BEF078">
          <wp:simplePos x="0" y="0"/>
          <wp:positionH relativeFrom="column">
            <wp:posOffset>-288290</wp:posOffset>
          </wp:positionH>
          <wp:positionV relativeFrom="paragraph">
            <wp:posOffset>-3810</wp:posOffset>
          </wp:positionV>
          <wp:extent cx="3600450" cy="463550"/>
          <wp:effectExtent l="0" t="0" r="0" b="0"/>
          <wp:wrapSquare wrapText="bothSides"/>
          <wp:docPr id="2" name="Kép 2" descr="husk2127_full-logo-EN_v1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sk2127_full-logo-EN_v1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3339D" w14:textId="77777777" w:rsidR="00805810" w:rsidRPr="00616F1D" w:rsidRDefault="008058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0FE"/>
    <w:multiLevelType w:val="hybridMultilevel"/>
    <w:tmpl w:val="CC5461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C5E"/>
    <w:multiLevelType w:val="hybridMultilevel"/>
    <w:tmpl w:val="03BCB48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44035F"/>
    <w:multiLevelType w:val="multilevel"/>
    <w:tmpl w:val="FD78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17C6B"/>
    <w:multiLevelType w:val="hybridMultilevel"/>
    <w:tmpl w:val="930A734A"/>
    <w:lvl w:ilvl="0" w:tplc="270A0046">
      <w:start w:val="1"/>
      <w:numFmt w:val="bullet"/>
      <w:pStyle w:val="Felsorolas1"/>
      <w:lvlText w:val=""/>
      <w:lvlJc w:val="left"/>
      <w:pPr>
        <w:ind w:left="4581" w:hanging="360"/>
      </w:pPr>
      <w:rPr>
        <w:rFonts w:ascii="Symbol" w:hAnsi="Symbol" w:hint="default"/>
      </w:rPr>
    </w:lvl>
    <w:lvl w:ilvl="1" w:tplc="F342EBB0">
      <w:start w:val="1"/>
      <w:numFmt w:val="bullet"/>
      <w:pStyle w:val="Felsorolas5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</w:abstractNum>
  <w:abstractNum w:abstractNumId="4" w15:restartNumberingAfterBreak="0">
    <w:nsid w:val="0EFA4256"/>
    <w:multiLevelType w:val="hybridMultilevel"/>
    <w:tmpl w:val="41EE97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925B9"/>
    <w:multiLevelType w:val="hybridMultilevel"/>
    <w:tmpl w:val="B59CAE0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9042F1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2565"/>
    <w:multiLevelType w:val="hybridMultilevel"/>
    <w:tmpl w:val="B6B484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914E6"/>
    <w:multiLevelType w:val="multilevel"/>
    <w:tmpl w:val="F924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65334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4F89"/>
    <w:multiLevelType w:val="multilevel"/>
    <w:tmpl w:val="F250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7706E"/>
    <w:multiLevelType w:val="hybridMultilevel"/>
    <w:tmpl w:val="824AC2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41AE"/>
    <w:multiLevelType w:val="multilevel"/>
    <w:tmpl w:val="F3D4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90266"/>
    <w:multiLevelType w:val="hybridMultilevel"/>
    <w:tmpl w:val="ED64D9A4"/>
    <w:lvl w:ilvl="0" w:tplc="0B8AF61E">
      <w:start w:val="1"/>
      <w:numFmt w:val="decimal"/>
      <w:pStyle w:val="Cmsor4"/>
      <w:lvlText w:val="%1)"/>
      <w:lvlJc w:val="left"/>
      <w:pPr>
        <w:ind w:left="360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A412F"/>
    <w:multiLevelType w:val="multilevel"/>
    <w:tmpl w:val="C57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7141C"/>
    <w:multiLevelType w:val="multilevel"/>
    <w:tmpl w:val="3A44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E3613"/>
    <w:multiLevelType w:val="hybridMultilevel"/>
    <w:tmpl w:val="01567F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97238"/>
    <w:multiLevelType w:val="multilevel"/>
    <w:tmpl w:val="7818B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D41AF1"/>
    <w:multiLevelType w:val="multilevel"/>
    <w:tmpl w:val="A380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9342F"/>
    <w:multiLevelType w:val="hybridMultilevel"/>
    <w:tmpl w:val="78388EA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58523D"/>
    <w:multiLevelType w:val="hybridMultilevel"/>
    <w:tmpl w:val="4F780A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20EF"/>
    <w:multiLevelType w:val="hybridMultilevel"/>
    <w:tmpl w:val="F4364D3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C444FD3A">
      <w:start w:val="1"/>
      <w:numFmt w:val="bullet"/>
      <w:lvlText w:val="•"/>
      <w:lvlJc w:val="left"/>
      <w:pPr>
        <w:ind w:left="2340" w:hanging="360"/>
      </w:pPr>
      <w:rPr>
        <w:rFonts w:ascii="Arial Nova" w:eastAsia="Calibri" w:hAnsi="Arial Nova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70D61"/>
    <w:multiLevelType w:val="hybridMultilevel"/>
    <w:tmpl w:val="D17C2762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61D10"/>
    <w:multiLevelType w:val="hybridMultilevel"/>
    <w:tmpl w:val="353235AA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4C7A4A"/>
    <w:multiLevelType w:val="hybridMultilevel"/>
    <w:tmpl w:val="6F22D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A4B1C"/>
    <w:multiLevelType w:val="hybridMultilevel"/>
    <w:tmpl w:val="BE7C1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C4838"/>
    <w:multiLevelType w:val="multilevel"/>
    <w:tmpl w:val="B3F2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B3566"/>
    <w:multiLevelType w:val="multilevel"/>
    <w:tmpl w:val="82B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9B3401"/>
    <w:multiLevelType w:val="hybridMultilevel"/>
    <w:tmpl w:val="0F801E68"/>
    <w:lvl w:ilvl="0" w:tplc="C088C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F760B"/>
    <w:multiLevelType w:val="hybridMultilevel"/>
    <w:tmpl w:val="B790950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ED8050A"/>
    <w:multiLevelType w:val="hybridMultilevel"/>
    <w:tmpl w:val="FF003D76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0953451">
    <w:abstractNumId w:val="17"/>
  </w:num>
  <w:num w:numId="2" w16cid:durableId="874271313">
    <w:abstractNumId w:val="21"/>
  </w:num>
  <w:num w:numId="3" w16cid:durableId="386031968">
    <w:abstractNumId w:val="28"/>
  </w:num>
  <w:num w:numId="4" w16cid:durableId="671372878">
    <w:abstractNumId w:val="9"/>
  </w:num>
  <w:num w:numId="5" w16cid:durableId="804008746">
    <w:abstractNumId w:val="6"/>
  </w:num>
  <w:num w:numId="6" w16cid:durableId="395008948">
    <w:abstractNumId w:val="16"/>
  </w:num>
  <w:num w:numId="7" w16cid:durableId="1677269824">
    <w:abstractNumId w:val="0"/>
  </w:num>
  <w:num w:numId="8" w16cid:durableId="1130588456">
    <w:abstractNumId w:val="11"/>
  </w:num>
  <w:num w:numId="9" w16cid:durableId="2117946594">
    <w:abstractNumId w:val="20"/>
  </w:num>
  <w:num w:numId="10" w16cid:durableId="892349925">
    <w:abstractNumId w:val="25"/>
  </w:num>
  <w:num w:numId="11" w16cid:durableId="823550465">
    <w:abstractNumId w:val="2"/>
  </w:num>
  <w:num w:numId="12" w16cid:durableId="376702192">
    <w:abstractNumId w:val="13"/>
  </w:num>
  <w:num w:numId="13" w16cid:durableId="911499791">
    <w:abstractNumId w:val="13"/>
  </w:num>
  <w:num w:numId="14" w16cid:durableId="1966613764">
    <w:abstractNumId w:val="4"/>
  </w:num>
  <w:num w:numId="15" w16cid:durableId="834882894">
    <w:abstractNumId w:val="13"/>
  </w:num>
  <w:num w:numId="16" w16cid:durableId="289669305">
    <w:abstractNumId w:val="22"/>
  </w:num>
  <w:num w:numId="17" w16cid:durableId="1683047849">
    <w:abstractNumId w:val="30"/>
  </w:num>
  <w:num w:numId="18" w16cid:durableId="1108239888">
    <w:abstractNumId w:val="23"/>
  </w:num>
  <w:num w:numId="19" w16cid:durableId="1279876328">
    <w:abstractNumId w:val="29"/>
  </w:num>
  <w:num w:numId="20" w16cid:durableId="560097974">
    <w:abstractNumId w:val="13"/>
  </w:num>
  <w:num w:numId="21" w16cid:durableId="1072431945">
    <w:abstractNumId w:val="13"/>
  </w:num>
  <w:num w:numId="22" w16cid:durableId="625769654">
    <w:abstractNumId w:val="13"/>
  </w:num>
  <w:num w:numId="23" w16cid:durableId="1199053766">
    <w:abstractNumId w:val="13"/>
  </w:num>
  <w:num w:numId="24" w16cid:durableId="128977188">
    <w:abstractNumId w:val="8"/>
  </w:num>
  <w:num w:numId="25" w16cid:durableId="1324510763">
    <w:abstractNumId w:val="13"/>
  </w:num>
  <w:num w:numId="26" w16cid:durableId="972516344">
    <w:abstractNumId w:val="13"/>
  </w:num>
  <w:num w:numId="27" w16cid:durableId="549539070">
    <w:abstractNumId w:val="26"/>
  </w:num>
  <w:num w:numId="28" w16cid:durableId="1495486145">
    <w:abstractNumId w:val="13"/>
  </w:num>
  <w:num w:numId="29" w16cid:durableId="2097748653">
    <w:abstractNumId w:val="13"/>
  </w:num>
  <w:num w:numId="30" w16cid:durableId="1345744794">
    <w:abstractNumId w:val="13"/>
  </w:num>
  <w:num w:numId="31" w16cid:durableId="454062104">
    <w:abstractNumId w:val="7"/>
  </w:num>
  <w:num w:numId="32" w16cid:durableId="2043438358">
    <w:abstractNumId w:val="13"/>
  </w:num>
  <w:num w:numId="33" w16cid:durableId="1976132851">
    <w:abstractNumId w:val="13"/>
  </w:num>
  <w:num w:numId="34" w16cid:durableId="700974787">
    <w:abstractNumId w:val="5"/>
  </w:num>
  <w:num w:numId="35" w16cid:durableId="317349578">
    <w:abstractNumId w:val="14"/>
  </w:num>
  <w:num w:numId="36" w16cid:durableId="180440427">
    <w:abstractNumId w:val="12"/>
  </w:num>
  <w:num w:numId="37" w16cid:durableId="16927672">
    <w:abstractNumId w:val="15"/>
  </w:num>
  <w:num w:numId="38" w16cid:durableId="81803370">
    <w:abstractNumId w:val="10"/>
  </w:num>
  <w:num w:numId="39" w16cid:durableId="397941876">
    <w:abstractNumId w:val="27"/>
  </w:num>
  <w:num w:numId="40" w16cid:durableId="491483403">
    <w:abstractNumId w:val="18"/>
  </w:num>
  <w:num w:numId="41" w16cid:durableId="864632443">
    <w:abstractNumId w:val="19"/>
  </w:num>
  <w:num w:numId="42" w16cid:durableId="156042626">
    <w:abstractNumId w:val="24"/>
  </w:num>
  <w:num w:numId="43" w16cid:durableId="2051488709">
    <w:abstractNumId w:val="13"/>
  </w:num>
  <w:num w:numId="44" w16cid:durableId="725032115">
    <w:abstractNumId w:val="13"/>
  </w:num>
  <w:num w:numId="45" w16cid:durableId="1056003065">
    <w:abstractNumId w:val="3"/>
  </w:num>
  <w:num w:numId="46" w16cid:durableId="75945168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D3"/>
    <w:rsid w:val="00005A33"/>
    <w:rsid w:val="000123F9"/>
    <w:rsid w:val="00013AA1"/>
    <w:rsid w:val="000168BA"/>
    <w:rsid w:val="000178C8"/>
    <w:rsid w:val="000209CF"/>
    <w:rsid w:val="00022FCC"/>
    <w:rsid w:val="00026173"/>
    <w:rsid w:val="00035B30"/>
    <w:rsid w:val="00042C7C"/>
    <w:rsid w:val="000478FE"/>
    <w:rsid w:val="0005378F"/>
    <w:rsid w:val="00054C0A"/>
    <w:rsid w:val="000553D3"/>
    <w:rsid w:val="00056FDD"/>
    <w:rsid w:val="00060151"/>
    <w:rsid w:val="000618C9"/>
    <w:rsid w:val="000636A3"/>
    <w:rsid w:val="00065C21"/>
    <w:rsid w:val="0006713D"/>
    <w:rsid w:val="0007612C"/>
    <w:rsid w:val="00081AF2"/>
    <w:rsid w:val="000919D9"/>
    <w:rsid w:val="00095062"/>
    <w:rsid w:val="000A0150"/>
    <w:rsid w:val="000B306A"/>
    <w:rsid w:val="000B5986"/>
    <w:rsid w:val="000C0DB4"/>
    <w:rsid w:val="00100436"/>
    <w:rsid w:val="00100CEA"/>
    <w:rsid w:val="00100F8D"/>
    <w:rsid w:val="00107D15"/>
    <w:rsid w:val="00115778"/>
    <w:rsid w:val="00127696"/>
    <w:rsid w:val="00142656"/>
    <w:rsid w:val="00152801"/>
    <w:rsid w:val="0015407B"/>
    <w:rsid w:val="00161EEB"/>
    <w:rsid w:val="00162FF4"/>
    <w:rsid w:val="00164596"/>
    <w:rsid w:val="00166CC7"/>
    <w:rsid w:val="0017257F"/>
    <w:rsid w:val="00180873"/>
    <w:rsid w:val="00184598"/>
    <w:rsid w:val="001925F8"/>
    <w:rsid w:val="00194414"/>
    <w:rsid w:val="0019581D"/>
    <w:rsid w:val="00196F16"/>
    <w:rsid w:val="001A546E"/>
    <w:rsid w:val="001B192D"/>
    <w:rsid w:val="001B2226"/>
    <w:rsid w:val="001C065A"/>
    <w:rsid w:val="001C11CE"/>
    <w:rsid w:val="001D1268"/>
    <w:rsid w:val="001D365D"/>
    <w:rsid w:val="001E0DBA"/>
    <w:rsid w:val="001E353B"/>
    <w:rsid w:val="0020749F"/>
    <w:rsid w:val="00214ABA"/>
    <w:rsid w:val="00222397"/>
    <w:rsid w:val="00222756"/>
    <w:rsid w:val="00223067"/>
    <w:rsid w:val="00244054"/>
    <w:rsid w:val="00250728"/>
    <w:rsid w:val="00262703"/>
    <w:rsid w:val="00262FC1"/>
    <w:rsid w:val="00263D6F"/>
    <w:rsid w:val="00283725"/>
    <w:rsid w:val="0029079F"/>
    <w:rsid w:val="00290ED5"/>
    <w:rsid w:val="002A0B4F"/>
    <w:rsid w:val="002A222E"/>
    <w:rsid w:val="002A34B8"/>
    <w:rsid w:val="002A4089"/>
    <w:rsid w:val="002A6C0E"/>
    <w:rsid w:val="002B03CF"/>
    <w:rsid w:val="002C7114"/>
    <w:rsid w:val="002D47CA"/>
    <w:rsid w:val="002E272F"/>
    <w:rsid w:val="002F7300"/>
    <w:rsid w:val="003032A4"/>
    <w:rsid w:val="00313CBC"/>
    <w:rsid w:val="00315F0F"/>
    <w:rsid w:val="00321A5E"/>
    <w:rsid w:val="00333D06"/>
    <w:rsid w:val="0033540C"/>
    <w:rsid w:val="0034098F"/>
    <w:rsid w:val="0034245C"/>
    <w:rsid w:val="00342EA9"/>
    <w:rsid w:val="003508A1"/>
    <w:rsid w:val="0035493C"/>
    <w:rsid w:val="003562F0"/>
    <w:rsid w:val="003659FC"/>
    <w:rsid w:val="00366928"/>
    <w:rsid w:val="0037072E"/>
    <w:rsid w:val="00375B81"/>
    <w:rsid w:val="00381DD9"/>
    <w:rsid w:val="003855AB"/>
    <w:rsid w:val="00393F09"/>
    <w:rsid w:val="00394238"/>
    <w:rsid w:val="00394630"/>
    <w:rsid w:val="003A42E2"/>
    <w:rsid w:val="003C1DD3"/>
    <w:rsid w:val="003C4BAC"/>
    <w:rsid w:val="003C62A9"/>
    <w:rsid w:val="003C7248"/>
    <w:rsid w:val="003D14DF"/>
    <w:rsid w:val="003E0877"/>
    <w:rsid w:val="003E20AE"/>
    <w:rsid w:val="003E33C6"/>
    <w:rsid w:val="003E3A24"/>
    <w:rsid w:val="003E6ECF"/>
    <w:rsid w:val="00402682"/>
    <w:rsid w:val="0041219B"/>
    <w:rsid w:val="00412884"/>
    <w:rsid w:val="00421BB5"/>
    <w:rsid w:val="004335A2"/>
    <w:rsid w:val="00444727"/>
    <w:rsid w:val="004475E5"/>
    <w:rsid w:val="00453332"/>
    <w:rsid w:val="00454260"/>
    <w:rsid w:val="004624BF"/>
    <w:rsid w:val="00462CCE"/>
    <w:rsid w:val="00464BE8"/>
    <w:rsid w:val="00466BE0"/>
    <w:rsid w:val="004745A8"/>
    <w:rsid w:val="00484452"/>
    <w:rsid w:val="00491932"/>
    <w:rsid w:val="00493F3F"/>
    <w:rsid w:val="004A0E37"/>
    <w:rsid w:val="004A6FA0"/>
    <w:rsid w:val="004B3AE1"/>
    <w:rsid w:val="004B6F6F"/>
    <w:rsid w:val="004C1FD5"/>
    <w:rsid w:val="004C5572"/>
    <w:rsid w:val="004C5D21"/>
    <w:rsid w:val="004E0196"/>
    <w:rsid w:val="004E01F4"/>
    <w:rsid w:val="004E17AC"/>
    <w:rsid w:val="004F4F61"/>
    <w:rsid w:val="004F7A32"/>
    <w:rsid w:val="00502004"/>
    <w:rsid w:val="005042C3"/>
    <w:rsid w:val="00505157"/>
    <w:rsid w:val="005144A8"/>
    <w:rsid w:val="005159F0"/>
    <w:rsid w:val="00532714"/>
    <w:rsid w:val="005338F3"/>
    <w:rsid w:val="00535978"/>
    <w:rsid w:val="005447E0"/>
    <w:rsid w:val="00545FEA"/>
    <w:rsid w:val="00546991"/>
    <w:rsid w:val="00551ECD"/>
    <w:rsid w:val="00554A4B"/>
    <w:rsid w:val="005712D0"/>
    <w:rsid w:val="0057371D"/>
    <w:rsid w:val="00575CD1"/>
    <w:rsid w:val="00581116"/>
    <w:rsid w:val="00582132"/>
    <w:rsid w:val="005A7EFA"/>
    <w:rsid w:val="005B307E"/>
    <w:rsid w:val="005B40CA"/>
    <w:rsid w:val="005D3D9C"/>
    <w:rsid w:val="005E10C9"/>
    <w:rsid w:val="005E450D"/>
    <w:rsid w:val="0060007C"/>
    <w:rsid w:val="00616F1D"/>
    <w:rsid w:val="00621890"/>
    <w:rsid w:val="00623969"/>
    <w:rsid w:val="0062758D"/>
    <w:rsid w:val="00632482"/>
    <w:rsid w:val="006343F6"/>
    <w:rsid w:val="00650376"/>
    <w:rsid w:val="006523C2"/>
    <w:rsid w:val="00653BE7"/>
    <w:rsid w:val="006604C2"/>
    <w:rsid w:val="00662041"/>
    <w:rsid w:val="006743DD"/>
    <w:rsid w:val="00676215"/>
    <w:rsid w:val="006A18CD"/>
    <w:rsid w:val="006B2159"/>
    <w:rsid w:val="006B327E"/>
    <w:rsid w:val="006B451E"/>
    <w:rsid w:val="006C28A9"/>
    <w:rsid w:val="006C7E27"/>
    <w:rsid w:val="006D318E"/>
    <w:rsid w:val="006F4F33"/>
    <w:rsid w:val="00701421"/>
    <w:rsid w:val="007209EF"/>
    <w:rsid w:val="00722871"/>
    <w:rsid w:val="007249AA"/>
    <w:rsid w:val="00727F03"/>
    <w:rsid w:val="0073437D"/>
    <w:rsid w:val="00736B3F"/>
    <w:rsid w:val="0074441E"/>
    <w:rsid w:val="00744A7C"/>
    <w:rsid w:val="00753EFA"/>
    <w:rsid w:val="00756A9D"/>
    <w:rsid w:val="007666CE"/>
    <w:rsid w:val="00770D5C"/>
    <w:rsid w:val="00774B91"/>
    <w:rsid w:val="00782950"/>
    <w:rsid w:val="00782DB9"/>
    <w:rsid w:val="0078531F"/>
    <w:rsid w:val="0079056B"/>
    <w:rsid w:val="00797554"/>
    <w:rsid w:val="007C0BED"/>
    <w:rsid w:val="007C5BFB"/>
    <w:rsid w:val="007C740C"/>
    <w:rsid w:val="007D24D5"/>
    <w:rsid w:val="007D6A7F"/>
    <w:rsid w:val="007D6C21"/>
    <w:rsid w:val="007F698F"/>
    <w:rsid w:val="00800FA5"/>
    <w:rsid w:val="00800FDB"/>
    <w:rsid w:val="0080418B"/>
    <w:rsid w:val="00805810"/>
    <w:rsid w:val="00812D71"/>
    <w:rsid w:val="00826A87"/>
    <w:rsid w:val="00826EA3"/>
    <w:rsid w:val="0084290B"/>
    <w:rsid w:val="0084312E"/>
    <w:rsid w:val="00861461"/>
    <w:rsid w:val="008635E2"/>
    <w:rsid w:val="008762D7"/>
    <w:rsid w:val="00886299"/>
    <w:rsid w:val="00887FAA"/>
    <w:rsid w:val="00892ACC"/>
    <w:rsid w:val="008D57F2"/>
    <w:rsid w:val="008E00D6"/>
    <w:rsid w:val="00906DAE"/>
    <w:rsid w:val="00910A46"/>
    <w:rsid w:val="00911AC3"/>
    <w:rsid w:val="00917DE0"/>
    <w:rsid w:val="00931616"/>
    <w:rsid w:val="0093301F"/>
    <w:rsid w:val="0093552F"/>
    <w:rsid w:val="00947CDB"/>
    <w:rsid w:val="009516B3"/>
    <w:rsid w:val="00951E4D"/>
    <w:rsid w:val="009531C2"/>
    <w:rsid w:val="009561A3"/>
    <w:rsid w:val="00972D37"/>
    <w:rsid w:val="00973F24"/>
    <w:rsid w:val="00981CAE"/>
    <w:rsid w:val="0098280D"/>
    <w:rsid w:val="00985267"/>
    <w:rsid w:val="0098598E"/>
    <w:rsid w:val="00991589"/>
    <w:rsid w:val="0099510F"/>
    <w:rsid w:val="009A098F"/>
    <w:rsid w:val="009A7435"/>
    <w:rsid w:val="009B17DF"/>
    <w:rsid w:val="009B2185"/>
    <w:rsid w:val="009C0B05"/>
    <w:rsid w:val="009C7016"/>
    <w:rsid w:val="009D5EDC"/>
    <w:rsid w:val="009D7474"/>
    <w:rsid w:val="009E5EF3"/>
    <w:rsid w:val="009E7AB9"/>
    <w:rsid w:val="00A01EC4"/>
    <w:rsid w:val="00A0238F"/>
    <w:rsid w:val="00A05C0E"/>
    <w:rsid w:val="00A07DE1"/>
    <w:rsid w:val="00A223B4"/>
    <w:rsid w:val="00A247BB"/>
    <w:rsid w:val="00A36723"/>
    <w:rsid w:val="00A57412"/>
    <w:rsid w:val="00A57E10"/>
    <w:rsid w:val="00A641EB"/>
    <w:rsid w:val="00A667F9"/>
    <w:rsid w:val="00A715D5"/>
    <w:rsid w:val="00A943EB"/>
    <w:rsid w:val="00A95018"/>
    <w:rsid w:val="00A95525"/>
    <w:rsid w:val="00AA5A9A"/>
    <w:rsid w:val="00AA602F"/>
    <w:rsid w:val="00AA7426"/>
    <w:rsid w:val="00AB5B41"/>
    <w:rsid w:val="00AB6476"/>
    <w:rsid w:val="00AB7AC9"/>
    <w:rsid w:val="00AC208D"/>
    <w:rsid w:val="00AC535B"/>
    <w:rsid w:val="00AC66DB"/>
    <w:rsid w:val="00AD1358"/>
    <w:rsid w:val="00AD167B"/>
    <w:rsid w:val="00AE07FD"/>
    <w:rsid w:val="00AE1DF5"/>
    <w:rsid w:val="00B032BE"/>
    <w:rsid w:val="00B17858"/>
    <w:rsid w:val="00B20EDA"/>
    <w:rsid w:val="00B24B2B"/>
    <w:rsid w:val="00B365CF"/>
    <w:rsid w:val="00B421E1"/>
    <w:rsid w:val="00B61FB9"/>
    <w:rsid w:val="00B656C3"/>
    <w:rsid w:val="00B66DDB"/>
    <w:rsid w:val="00B7044B"/>
    <w:rsid w:val="00B8690B"/>
    <w:rsid w:val="00B97A4D"/>
    <w:rsid w:val="00BA5FD0"/>
    <w:rsid w:val="00BA6D68"/>
    <w:rsid w:val="00BC0638"/>
    <w:rsid w:val="00BC7014"/>
    <w:rsid w:val="00BC7A25"/>
    <w:rsid w:val="00BD530D"/>
    <w:rsid w:val="00BE3286"/>
    <w:rsid w:val="00BE6BB3"/>
    <w:rsid w:val="00C14A96"/>
    <w:rsid w:val="00C26F6B"/>
    <w:rsid w:val="00C40569"/>
    <w:rsid w:val="00C4446B"/>
    <w:rsid w:val="00C4638A"/>
    <w:rsid w:val="00C5109B"/>
    <w:rsid w:val="00C54711"/>
    <w:rsid w:val="00C57F55"/>
    <w:rsid w:val="00C64CC5"/>
    <w:rsid w:val="00C6642D"/>
    <w:rsid w:val="00C66EEE"/>
    <w:rsid w:val="00C727FA"/>
    <w:rsid w:val="00C7373E"/>
    <w:rsid w:val="00C74FF5"/>
    <w:rsid w:val="00C82270"/>
    <w:rsid w:val="00C87DB1"/>
    <w:rsid w:val="00C95415"/>
    <w:rsid w:val="00C97BBE"/>
    <w:rsid w:val="00CA3C57"/>
    <w:rsid w:val="00CB0878"/>
    <w:rsid w:val="00CB1CEF"/>
    <w:rsid w:val="00CB22FC"/>
    <w:rsid w:val="00CB4B0D"/>
    <w:rsid w:val="00CB57C1"/>
    <w:rsid w:val="00CC1F2A"/>
    <w:rsid w:val="00CC5D74"/>
    <w:rsid w:val="00CD76E0"/>
    <w:rsid w:val="00CE6FDE"/>
    <w:rsid w:val="00CF1718"/>
    <w:rsid w:val="00CF7758"/>
    <w:rsid w:val="00CF7A15"/>
    <w:rsid w:val="00D01AA4"/>
    <w:rsid w:val="00D033A1"/>
    <w:rsid w:val="00D07D5B"/>
    <w:rsid w:val="00D1228C"/>
    <w:rsid w:val="00D17BF9"/>
    <w:rsid w:val="00D23B36"/>
    <w:rsid w:val="00D26D67"/>
    <w:rsid w:val="00D328A0"/>
    <w:rsid w:val="00D353F0"/>
    <w:rsid w:val="00D50190"/>
    <w:rsid w:val="00D52445"/>
    <w:rsid w:val="00D55A09"/>
    <w:rsid w:val="00D669E3"/>
    <w:rsid w:val="00D715CE"/>
    <w:rsid w:val="00D81366"/>
    <w:rsid w:val="00D948F0"/>
    <w:rsid w:val="00D953AB"/>
    <w:rsid w:val="00DA2159"/>
    <w:rsid w:val="00DA4B4C"/>
    <w:rsid w:val="00DB22DF"/>
    <w:rsid w:val="00DB56D3"/>
    <w:rsid w:val="00DB5E99"/>
    <w:rsid w:val="00DB6397"/>
    <w:rsid w:val="00DB78BD"/>
    <w:rsid w:val="00DD37A7"/>
    <w:rsid w:val="00DE2BF6"/>
    <w:rsid w:val="00DE628F"/>
    <w:rsid w:val="00E02355"/>
    <w:rsid w:val="00E14945"/>
    <w:rsid w:val="00E14FAA"/>
    <w:rsid w:val="00E26303"/>
    <w:rsid w:val="00E2674D"/>
    <w:rsid w:val="00E301E4"/>
    <w:rsid w:val="00E3776A"/>
    <w:rsid w:val="00E42EBC"/>
    <w:rsid w:val="00E52179"/>
    <w:rsid w:val="00E57454"/>
    <w:rsid w:val="00E620C5"/>
    <w:rsid w:val="00E658D8"/>
    <w:rsid w:val="00E72105"/>
    <w:rsid w:val="00E729F4"/>
    <w:rsid w:val="00E7709C"/>
    <w:rsid w:val="00E8361D"/>
    <w:rsid w:val="00E86888"/>
    <w:rsid w:val="00E91847"/>
    <w:rsid w:val="00E9349E"/>
    <w:rsid w:val="00E9393C"/>
    <w:rsid w:val="00E94031"/>
    <w:rsid w:val="00EA2E28"/>
    <w:rsid w:val="00EB1A84"/>
    <w:rsid w:val="00EB26C7"/>
    <w:rsid w:val="00EC711A"/>
    <w:rsid w:val="00ED4DE6"/>
    <w:rsid w:val="00ED6C5D"/>
    <w:rsid w:val="00EE40FF"/>
    <w:rsid w:val="00EF1097"/>
    <w:rsid w:val="00EF326D"/>
    <w:rsid w:val="00F0348B"/>
    <w:rsid w:val="00F13CB2"/>
    <w:rsid w:val="00F2417C"/>
    <w:rsid w:val="00F24719"/>
    <w:rsid w:val="00F2796F"/>
    <w:rsid w:val="00F32404"/>
    <w:rsid w:val="00F32AB9"/>
    <w:rsid w:val="00F3641B"/>
    <w:rsid w:val="00F37E9A"/>
    <w:rsid w:val="00F45150"/>
    <w:rsid w:val="00F45185"/>
    <w:rsid w:val="00F47BA4"/>
    <w:rsid w:val="00F50F0F"/>
    <w:rsid w:val="00F62B76"/>
    <w:rsid w:val="00F63889"/>
    <w:rsid w:val="00F66D87"/>
    <w:rsid w:val="00F66EEA"/>
    <w:rsid w:val="00F709D9"/>
    <w:rsid w:val="00F768B3"/>
    <w:rsid w:val="00F85D09"/>
    <w:rsid w:val="00FA0360"/>
    <w:rsid w:val="00FA1900"/>
    <w:rsid w:val="00FA1AC3"/>
    <w:rsid w:val="00FB1261"/>
    <w:rsid w:val="00FC2E7B"/>
    <w:rsid w:val="00FD1227"/>
    <w:rsid w:val="00FE3E69"/>
    <w:rsid w:val="00FE7908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78E20BDD"/>
  <w15:chartTrackingRefBased/>
  <w15:docId w15:val="{56515784-600D-4738-A8BD-0B6B5574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23B4"/>
    <w:pPr>
      <w:spacing w:after="160" w:line="288" w:lineRule="auto"/>
    </w:pPr>
    <w:rPr>
      <w:rFonts w:ascii="Arial Nova" w:hAnsi="Arial Nova"/>
      <w:noProof/>
      <w:szCs w:val="22"/>
      <w:lang w:val="sk-SK" w:eastAsia="en-US"/>
    </w:rPr>
  </w:style>
  <w:style w:type="paragraph" w:styleId="Cmsor1">
    <w:name w:val="heading 1"/>
    <w:basedOn w:val="Cmsor2"/>
    <w:next w:val="Norml"/>
    <w:link w:val="Cmsor1Char"/>
    <w:uiPriority w:val="9"/>
    <w:qFormat/>
    <w:rsid w:val="00DB5E99"/>
    <w:pPr>
      <w:pBdr>
        <w:bottom w:val="single" w:sz="12" w:space="1" w:color="003399"/>
      </w:pBdr>
      <w:spacing w:after="240"/>
      <w:outlineLvl w:val="0"/>
    </w:pPr>
    <w:rPr>
      <w:b w:val="0"/>
      <w:bCs w:val="0"/>
      <w:color w:val="003399"/>
      <w:sz w:val="32"/>
      <w:lang w:val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624BF"/>
    <w:pPr>
      <w:keepNext/>
      <w:keepLines/>
      <w:spacing w:before="240" w:after="120"/>
      <w:outlineLvl w:val="1"/>
    </w:pPr>
    <w:rPr>
      <w:rFonts w:ascii="Bahnschrift SemiBold SemiConden" w:hAnsi="Bahnschrift SemiBold SemiConden" w:cs="Times New Roman"/>
      <w:b/>
      <w:bCs/>
      <w:color w:val="46BEAA"/>
      <w:sz w:val="28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7FAA"/>
    <w:pPr>
      <w:keepNext/>
      <w:keepLines/>
      <w:spacing w:before="240" w:after="120"/>
      <w:jc w:val="both"/>
      <w:outlineLvl w:val="2"/>
    </w:pPr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223B4"/>
    <w:pPr>
      <w:keepNext/>
      <w:numPr>
        <w:numId w:val="12"/>
      </w:numPr>
      <w:spacing w:before="100" w:beforeAutospacing="1"/>
      <w:ind w:left="357" w:hanging="357"/>
      <w:contextualSpacing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15F0F"/>
    <w:pPr>
      <w:keepNext/>
      <w:ind w:left="708"/>
      <w:contextualSpacing/>
      <w:outlineLvl w:val="4"/>
    </w:pPr>
    <w:rPr>
      <w:rFonts w:eastAsia="Times New Roman" w:cs="Times New Roman"/>
      <w:b/>
      <w:bCs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0238F"/>
    <w:pPr>
      <w:spacing w:after="240" w:line="240" w:lineRule="auto"/>
      <w:contextualSpacing/>
    </w:pPr>
    <w:rPr>
      <w:rFonts w:eastAsia="Times New Roman" w:cs="Times New Roman"/>
      <w:b/>
      <w:color w:val="003399"/>
      <w:spacing w:val="-10"/>
      <w:kern w:val="28"/>
      <w:sz w:val="52"/>
      <w:szCs w:val="56"/>
      <w:lang w:eastAsia="hu-HU"/>
    </w:rPr>
  </w:style>
  <w:style w:type="character" w:customStyle="1" w:styleId="CmChar">
    <w:name w:val="Cím Char"/>
    <w:link w:val="Cm"/>
    <w:uiPriority w:val="10"/>
    <w:rsid w:val="00A0238F"/>
    <w:rPr>
      <w:rFonts w:ascii="Arial Nova" w:eastAsia="Times New Roman" w:hAnsi="Arial Nova" w:cs="Times New Roman"/>
      <w:b/>
      <w:color w:val="003399"/>
      <w:spacing w:val="-10"/>
      <w:kern w:val="28"/>
      <w:sz w:val="52"/>
      <w:szCs w:val="56"/>
      <w:lang w:val="en-GB"/>
    </w:rPr>
  </w:style>
  <w:style w:type="character" w:customStyle="1" w:styleId="Cmsor1Char">
    <w:name w:val="Címsor 1 Char"/>
    <w:link w:val="Cmsor1"/>
    <w:uiPriority w:val="9"/>
    <w:rsid w:val="00DB5E99"/>
    <w:rPr>
      <w:rFonts w:ascii="Bahnschrift SemiBold SemiConden" w:hAnsi="Bahnschrift SemiBold SemiConden" w:cs="Times New Roman"/>
      <w:color w:val="003399"/>
      <w:sz w:val="32"/>
      <w:szCs w:val="26"/>
    </w:rPr>
  </w:style>
  <w:style w:type="character" w:customStyle="1" w:styleId="Cmsor2Char">
    <w:name w:val="Címsor 2 Char"/>
    <w:link w:val="Cmsor2"/>
    <w:uiPriority w:val="9"/>
    <w:rsid w:val="004624BF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customStyle="1" w:styleId="Cmsor3Char">
    <w:name w:val="Címsor 3 Char"/>
    <w:link w:val="Cmsor3"/>
    <w:uiPriority w:val="9"/>
    <w:rsid w:val="00887FAA"/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val="en-GB" w:eastAsia="hu-HU"/>
    </w:rPr>
  </w:style>
  <w:style w:type="paragraph" w:styleId="Alcm">
    <w:name w:val="Subtitle"/>
    <w:basedOn w:val="Cmsor2"/>
    <w:next w:val="Norml"/>
    <w:link w:val="AlcmChar"/>
    <w:uiPriority w:val="11"/>
    <w:qFormat/>
    <w:rsid w:val="00180873"/>
  </w:style>
  <w:style w:type="character" w:customStyle="1" w:styleId="AlcmChar">
    <w:name w:val="Alcím Char"/>
    <w:link w:val="Alcm"/>
    <w:uiPriority w:val="11"/>
    <w:rsid w:val="00180873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styleId="Kiemels2">
    <w:name w:val="Strong"/>
    <w:uiPriority w:val="22"/>
    <w:qFormat/>
    <w:rsid w:val="00D948F0"/>
    <w:rPr>
      <w:b/>
      <w:bCs/>
      <w:noProof w:val="0"/>
      <w:lang w:val="en-GB"/>
    </w:rPr>
  </w:style>
  <w:style w:type="paragraph" w:styleId="lfej">
    <w:name w:val="header"/>
    <w:basedOn w:val="Norml"/>
    <w:link w:val="lfejChar"/>
    <w:uiPriority w:val="99"/>
    <w:unhideWhenUsed/>
    <w:rsid w:val="00AC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AC208D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CB4B0D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llbChar">
    <w:name w:val="Élőláb Char"/>
    <w:basedOn w:val="Bekezdsalapbettpusa"/>
    <w:link w:val="llb"/>
    <w:uiPriority w:val="99"/>
    <w:rsid w:val="00CB4B0D"/>
  </w:style>
  <w:style w:type="paragraph" w:styleId="Nincstrkz">
    <w:name w:val="No Spacing"/>
    <w:uiPriority w:val="1"/>
    <w:qFormat/>
    <w:rsid w:val="00910A46"/>
    <w:rPr>
      <w:rFonts w:ascii="Arial Nova" w:hAnsi="Arial Nova"/>
      <w:szCs w:val="22"/>
      <w:lang w:eastAsia="en-US"/>
    </w:rPr>
  </w:style>
  <w:style w:type="paragraph" w:styleId="Listaszerbekezds">
    <w:name w:val="List Paragraph"/>
    <w:aliases w:val="body,Odsek zoznamu2,List Paragraph (numbered (a)),Bullets,Dot pt,F5 List Paragraph,No Spacing1,List Paragraph Char Char Char,Indicator Text,Numbered Para 1,Bullet 1,Bullet Points,List Paragraph2,MAIN CONTENT,Normal numbered"/>
    <w:basedOn w:val="Norml"/>
    <w:link w:val="ListaszerbekezdsChar"/>
    <w:uiPriority w:val="34"/>
    <w:qFormat/>
    <w:rsid w:val="0062189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3301F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1A546E"/>
    <w:pPr>
      <w:spacing w:after="100"/>
    </w:pPr>
    <w:rPr>
      <w:b/>
    </w:rPr>
  </w:style>
  <w:style w:type="paragraph" w:styleId="TJ2">
    <w:name w:val="toc 2"/>
    <w:basedOn w:val="Norml"/>
    <w:next w:val="Norml"/>
    <w:autoRedefine/>
    <w:uiPriority w:val="39"/>
    <w:unhideWhenUsed/>
    <w:rsid w:val="00722871"/>
    <w:pPr>
      <w:spacing w:after="100"/>
      <w:ind w:left="200"/>
    </w:pPr>
    <w:rPr>
      <w:sz w:val="18"/>
    </w:rPr>
  </w:style>
  <w:style w:type="table" w:styleId="Rcsostblzat">
    <w:name w:val="Table Grid"/>
    <w:basedOn w:val="Normltblzat"/>
    <w:uiPriority w:val="39"/>
    <w:rsid w:val="0019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zat-Fejlc">
    <w:name w:val="Táblázat - Fejléc"/>
    <w:basedOn w:val="Norml"/>
    <w:rsid w:val="00196F16"/>
    <w:pPr>
      <w:spacing w:after="0"/>
      <w:jc w:val="center"/>
    </w:pPr>
    <w:rPr>
      <w:rFonts w:eastAsia="Times New Roman" w:cs="Times New Roman"/>
      <w:b/>
      <w:bCs/>
      <w:sz w:val="14"/>
      <w:szCs w:val="20"/>
    </w:rPr>
  </w:style>
  <w:style w:type="paragraph" w:customStyle="1" w:styleId="Tblzat-Szveg1">
    <w:name w:val="Táblázat - Szöveg1"/>
    <w:basedOn w:val="Norml"/>
    <w:rsid w:val="00805810"/>
    <w:pPr>
      <w:spacing w:after="0"/>
      <w:jc w:val="center"/>
    </w:pPr>
    <w:rPr>
      <w:rFonts w:eastAsia="Times New Roman" w:cs="Times New Roman"/>
      <w:sz w:val="16"/>
      <w:szCs w:val="20"/>
    </w:rPr>
  </w:style>
  <w:style w:type="paragraph" w:customStyle="1" w:styleId="Tblzat-Szveg2">
    <w:name w:val="Táblázat - Szöveg2"/>
    <w:basedOn w:val="Norml"/>
    <w:rsid w:val="00805810"/>
    <w:pPr>
      <w:spacing w:after="0"/>
    </w:pPr>
    <w:rPr>
      <w:rFonts w:eastAsia="Times New Roman" w:cs="Times New Roman"/>
      <w:sz w:val="16"/>
      <w:szCs w:val="20"/>
    </w:rPr>
  </w:style>
  <w:style w:type="character" w:customStyle="1" w:styleId="ListaszerbekezdsChar">
    <w:name w:val="Listaszerű bekezdés Char"/>
    <w:aliases w:val="body Char,Odsek zoznamu2 Char,List Paragraph (numbered (a)) Char,Bullets Char,Dot pt Char,F5 List Paragraph Char,No Spacing1 Char,List Paragraph Char Char Char Char,Indicator Text Char,Numbered Para 1 Char,Bullet 1 Char"/>
    <w:basedOn w:val="Bekezdsalapbettpusa"/>
    <w:link w:val="Listaszerbekezds"/>
    <w:uiPriority w:val="34"/>
    <w:qFormat/>
    <w:locked/>
    <w:rsid w:val="00554A4B"/>
    <w:rPr>
      <w:rFonts w:ascii="Arial Nova" w:hAnsi="Arial Nova"/>
      <w:szCs w:val="22"/>
      <w:lang w:val="en-GB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951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9510F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9510F"/>
    <w:rPr>
      <w:rFonts w:ascii="Arial Nova" w:hAnsi="Arial Nova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51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510F"/>
    <w:rPr>
      <w:rFonts w:ascii="Arial Nova" w:hAnsi="Arial Nova"/>
      <w:b/>
      <w:bCs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10F"/>
    <w:rPr>
      <w:rFonts w:ascii="Segoe UI" w:hAnsi="Segoe UI" w:cs="Segoe UI"/>
      <w:sz w:val="18"/>
      <w:szCs w:val="18"/>
      <w:lang w:val="en-GB"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A223B4"/>
    <w:rPr>
      <w:rFonts w:ascii="Arial Nova" w:hAnsi="Arial Nova"/>
      <w:b/>
      <w:bCs/>
      <w:szCs w:val="22"/>
      <w:lang w:val="en-GB" w:eastAsia="en-US"/>
    </w:rPr>
  </w:style>
  <w:style w:type="character" w:styleId="Erskiemels">
    <w:name w:val="Intense Emphasis"/>
    <w:basedOn w:val="Bekezdsalapbettpusa"/>
    <w:uiPriority w:val="21"/>
    <w:qFormat/>
    <w:rsid w:val="003C1DD3"/>
    <w:rPr>
      <w:i/>
      <w:iCs/>
      <w:color w:val="5B9BD5" w:themeColor="accent1"/>
    </w:rPr>
  </w:style>
  <w:style w:type="character" w:styleId="Kiemels">
    <w:name w:val="Emphasis"/>
    <w:basedOn w:val="Bekezdsalapbettpusa"/>
    <w:uiPriority w:val="20"/>
    <w:qFormat/>
    <w:rsid w:val="003C1DD3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553D3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F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Vltozat">
    <w:name w:val="Revision"/>
    <w:hidden/>
    <w:uiPriority w:val="99"/>
    <w:semiHidden/>
    <w:rsid w:val="00632482"/>
    <w:rPr>
      <w:rFonts w:ascii="Arial Nova" w:hAnsi="Arial Nova"/>
      <w:szCs w:val="22"/>
      <w:lang w:val="en-GB" w:eastAsia="en-US"/>
    </w:rPr>
  </w:style>
  <w:style w:type="paragraph" w:customStyle="1" w:styleId="Description">
    <w:name w:val="Description"/>
    <w:basedOn w:val="Norml"/>
    <w:qFormat/>
    <w:rsid w:val="00222397"/>
    <w:pPr>
      <w:ind w:left="357"/>
    </w:pPr>
    <w:rPr>
      <w:i/>
      <w:iCs/>
      <w:sz w:val="18"/>
      <w:szCs w:val="20"/>
    </w:rPr>
  </w:style>
  <w:style w:type="paragraph" w:customStyle="1" w:styleId="Felsorolas1">
    <w:name w:val="Felsorolas 1"/>
    <w:basedOn w:val="Listaszerbekezds"/>
    <w:rsid w:val="00454260"/>
    <w:pPr>
      <w:numPr>
        <w:numId w:val="45"/>
      </w:numPr>
      <w:spacing w:after="120" w:line="300" w:lineRule="auto"/>
      <w:contextualSpacing w:val="0"/>
    </w:pPr>
    <w:rPr>
      <w:rFonts w:eastAsia="Times New Roman" w:cs="Times New Roman"/>
      <w:szCs w:val="20"/>
      <w:lang w:eastAsia="hu-HU"/>
    </w:rPr>
  </w:style>
  <w:style w:type="paragraph" w:customStyle="1" w:styleId="Felsorolas5">
    <w:name w:val="Felsorolas5"/>
    <w:basedOn w:val="Felsorolas1"/>
    <w:qFormat/>
    <w:rsid w:val="00454260"/>
    <w:pPr>
      <w:numPr>
        <w:ilvl w:val="1"/>
      </w:numPr>
    </w:pPr>
  </w:style>
  <w:style w:type="character" w:customStyle="1" w:styleId="Cmsor5Char">
    <w:name w:val="Címsor 5 Char"/>
    <w:basedOn w:val="Bekezdsalapbettpusa"/>
    <w:link w:val="Cmsor5"/>
    <w:uiPriority w:val="9"/>
    <w:rsid w:val="004624BF"/>
    <w:rPr>
      <w:rFonts w:ascii="Arial Nova" w:eastAsia="Times New Roman" w:hAnsi="Arial Nova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0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opszilveszter\Documents\Egy&#233;ni%20Office-sablonok\Letter_HUSK_v1-0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CF3C-BFC3-4D96-9506-CFAE259E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Letter_HUSK_v1-01</Template>
  <TotalTime>1</TotalTime>
  <Pages>18</Pages>
  <Words>1888</Words>
  <Characters>13032</Characters>
  <Application>Microsoft Office Word</Application>
  <DocSecurity>0</DocSecurity>
  <Lines>108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Concept</vt:lpstr>
      <vt:lpstr>Concept</vt:lpstr>
    </vt:vector>
  </TitlesOfParts>
  <Company>HP Inc.</Company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</dc:title>
  <dc:subject/>
  <dc:creator>Holop Szilveszter</dc:creator>
  <cp:keywords>HUSK</cp:keywords>
  <dc:description/>
  <cp:lastModifiedBy>Biriki Arianna</cp:lastModifiedBy>
  <cp:revision>2</cp:revision>
  <dcterms:created xsi:type="dcterms:W3CDTF">2025-07-31T14:50:00Z</dcterms:created>
  <dcterms:modified xsi:type="dcterms:W3CDTF">2025-07-31T14:50:00Z</dcterms:modified>
</cp:coreProperties>
</file>