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F2EC" w14:textId="77777777" w:rsidR="007C3671" w:rsidRPr="00615961" w:rsidRDefault="007C3671" w:rsidP="007C3671">
      <w:pPr>
        <w:pStyle w:val="Cm"/>
        <w:rPr>
          <w:lang w:val="sk-SK"/>
        </w:rPr>
      </w:pPr>
      <w:r w:rsidRPr="00615961">
        <w:rPr>
          <w:lang w:val="sk-SK"/>
        </w:rPr>
        <w:t>KONCEPCIA PROJEKTU</w:t>
      </w:r>
    </w:p>
    <w:p w14:paraId="4DE61980" w14:textId="343EB515" w:rsidR="00180873" w:rsidRPr="00615961" w:rsidRDefault="00AF5A6D" w:rsidP="004624BF">
      <w:pPr>
        <w:pStyle w:val="Alcm"/>
        <w:rPr>
          <w:lang w:val="sk-SK"/>
        </w:rPr>
      </w:pPr>
      <w:r w:rsidRPr="00615961">
        <w:rPr>
          <w:lang w:val="sk-SK"/>
        </w:rPr>
        <w:t xml:space="preserve">2.3.2 </w:t>
      </w:r>
      <w:r w:rsidR="00E073A3" w:rsidRPr="00615961">
        <w:rPr>
          <w:lang w:val="sk-SK"/>
        </w:rPr>
        <w:t>–</w:t>
      </w:r>
      <w:r w:rsidRPr="00615961">
        <w:rPr>
          <w:lang w:val="sk-SK"/>
        </w:rPr>
        <w:t xml:space="preserve"> </w:t>
      </w:r>
      <w:r w:rsidR="007C3671" w:rsidRPr="00615961">
        <w:rPr>
          <w:lang w:val="sk-SK"/>
        </w:rPr>
        <w:t xml:space="preserve">Cezhraničný rozvoj zdravotníckych </w:t>
      </w:r>
      <w:r w:rsidR="00B0505A" w:rsidRPr="00615961">
        <w:rPr>
          <w:lang w:val="sk-SK"/>
        </w:rPr>
        <w:t>zariadení</w:t>
      </w:r>
    </w:p>
    <w:p w14:paraId="0D314E92" w14:textId="77777777" w:rsidR="007C3671" w:rsidRPr="00615961" w:rsidRDefault="007C3671" w:rsidP="007C3671">
      <w:pPr>
        <w:pStyle w:val="Cmsor4"/>
        <w:rPr>
          <w:lang w:val="sk-SK"/>
        </w:rPr>
      </w:pPr>
      <w:bookmarkStart w:id="0" w:name="_Hlk204258336"/>
      <w:r w:rsidRPr="00615961">
        <w:rPr>
          <w:lang w:val="sk-SK"/>
        </w:rPr>
        <w:t>Základné údaje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2C3441DB" w14:textId="77777777" w:rsidTr="00B66D2B">
        <w:tc>
          <w:tcPr>
            <w:tcW w:w="2552" w:type="dxa"/>
            <w:noWrap/>
            <w:hideMark/>
          </w:tcPr>
          <w:p w14:paraId="37A00245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Názov projektu</w:t>
            </w:r>
          </w:p>
        </w:tc>
        <w:tc>
          <w:tcPr>
            <w:tcW w:w="6515" w:type="dxa"/>
            <w:vAlign w:val="center"/>
          </w:tcPr>
          <w:p w14:paraId="1083D2A2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  <w:bookmarkEnd w:id="1"/>
          </w:p>
        </w:tc>
      </w:tr>
      <w:tr w:rsidR="007C3671" w:rsidRPr="00615961" w14:paraId="5CF9DA8C" w14:textId="77777777" w:rsidTr="00B66D2B">
        <w:tc>
          <w:tcPr>
            <w:tcW w:w="2552" w:type="dxa"/>
            <w:noWrap/>
          </w:tcPr>
          <w:p w14:paraId="6BCF4074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Akcia</w:t>
            </w:r>
          </w:p>
        </w:tc>
        <w:tc>
          <w:tcPr>
            <w:tcW w:w="6515" w:type="dxa"/>
            <w:noWrap/>
            <w:vAlign w:val="center"/>
          </w:tcPr>
          <w:p w14:paraId="08E89070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06692F6E" w14:textId="77777777" w:rsidTr="00B66D2B">
        <w:tc>
          <w:tcPr>
            <w:tcW w:w="2552" w:type="dxa"/>
            <w:noWrap/>
          </w:tcPr>
          <w:p w14:paraId="78422019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Opatrenie</w:t>
            </w:r>
          </w:p>
        </w:tc>
        <w:tc>
          <w:tcPr>
            <w:tcW w:w="6515" w:type="dxa"/>
            <w:noWrap/>
            <w:vAlign w:val="center"/>
          </w:tcPr>
          <w:p w14:paraId="1BD646DC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" w:name="Szöveg9"/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  <w:bookmarkEnd w:id="2"/>
          </w:p>
        </w:tc>
      </w:tr>
    </w:tbl>
    <w:p w14:paraId="0C4D49B5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Údaje o partneroch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31D16B75" w14:textId="77777777" w:rsidTr="00B66D2B">
        <w:tc>
          <w:tcPr>
            <w:tcW w:w="2552" w:type="dxa"/>
          </w:tcPr>
          <w:p w14:paraId="0C1167D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Vedúci partner</w:t>
            </w:r>
          </w:p>
        </w:tc>
        <w:tc>
          <w:tcPr>
            <w:tcW w:w="6515" w:type="dxa"/>
            <w:vAlign w:val="center"/>
          </w:tcPr>
          <w:p w14:paraId="12C88635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3" w:name="Szöveg10"/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  <w:bookmarkEnd w:id="3"/>
          </w:p>
        </w:tc>
      </w:tr>
      <w:tr w:rsidR="007C3671" w:rsidRPr="00615961" w14:paraId="0C66542B" w14:textId="77777777" w:rsidTr="00B66D2B">
        <w:tc>
          <w:tcPr>
            <w:tcW w:w="2552" w:type="dxa"/>
          </w:tcPr>
          <w:p w14:paraId="4A1436ED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48C109F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4462BF7A" w14:textId="77777777" w:rsidTr="00B66D2B">
        <w:tc>
          <w:tcPr>
            <w:tcW w:w="2552" w:type="dxa"/>
          </w:tcPr>
          <w:p w14:paraId="4CB7B622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3ED31F40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4" w:name="Szöveg7"/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  <w:bookmarkEnd w:id="4"/>
          </w:p>
        </w:tc>
      </w:tr>
    </w:tbl>
    <w:p w14:paraId="1B58945F" w14:textId="77777777" w:rsidR="007C3671" w:rsidRPr="00615961" w:rsidRDefault="007C3671" w:rsidP="007C3671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513E7690" w14:textId="77777777" w:rsidTr="00B66D2B">
        <w:tc>
          <w:tcPr>
            <w:tcW w:w="2552" w:type="dxa"/>
            <w:vAlign w:val="center"/>
          </w:tcPr>
          <w:p w14:paraId="3040CD5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 xml:space="preserve">Partner1 </w:t>
            </w:r>
          </w:p>
        </w:tc>
        <w:tc>
          <w:tcPr>
            <w:tcW w:w="6515" w:type="dxa"/>
            <w:vAlign w:val="center"/>
          </w:tcPr>
          <w:p w14:paraId="411156DF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376AB89B" w14:textId="77777777" w:rsidTr="00B66D2B">
        <w:tc>
          <w:tcPr>
            <w:tcW w:w="2552" w:type="dxa"/>
          </w:tcPr>
          <w:p w14:paraId="64574C13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040E65F9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3F35D634" w14:textId="77777777" w:rsidTr="00B66D2B">
        <w:tc>
          <w:tcPr>
            <w:tcW w:w="2552" w:type="dxa"/>
          </w:tcPr>
          <w:p w14:paraId="1438E029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4FC542B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p w14:paraId="0F6767E7" w14:textId="77777777" w:rsidR="007C3671" w:rsidRPr="00615961" w:rsidRDefault="007C3671" w:rsidP="007C3671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7006DF3E" w14:textId="77777777" w:rsidTr="00B66D2B">
        <w:tc>
          <w:tcPr>
            <w:tcW w:w="2552" w:type="dxa"/>
            <w:vAlign w:val="center"/>
          </w:tcPr>
          <w:p w14:paraId="0D09C8AF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4B64AB27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28E2672B" w14:textId="77777777" w:rsidTr="00B66D2B">
        <w:tc>
          <w:tcPr>
            <w:tcW w:w="2552" w:type="dxa"/>
          </w:tcPr>
          <w:p w14:paraId="52AF32D3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263DB8AC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2DBFAECA" w14:textId="77777777" w:rsidTr="00B66D2B">
        <w:tc>
          <w:tcPr>
            <w:tcW w:w="2552" w:type="dxa"/>
          </w:tcPr>
          <w:p w14:paraId="109C977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26A9414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p w14:paraId="2DA147F6" w14:textId="77777777" w:rsidR="007C3671" w:rsidRPr="00615961" w:rsidRDefault="007C3671" w:rsidP="007C3671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671FF9D2" w14:textId="77777777" w:rsidTr="00B66D2B">
        <w:tc>
          <w:tcPr>
            <w:tcW w:w="2552" w:type="dxa"/>
            <w:vAlign w:val="center"/>
          </w:tcPr>
          <w:p w14:paraId="1F527446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394354FB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4F16CF79" w14:textId="77777777" w:rsidTr="00B66D2B">
        <w:tc>
          <w:tcPr>
            <w:tcW w:w="2552" w:type="dxa"/>
          </w:tcPr>
          <w:p w14:paraId="50BFE8EC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6D577455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3AB9695C" w14:textId="77777777" w:rsidTr="00B66D2B">
        <w:tc>
          <w:tcPr>
            <w:tcW w:w="2552" w:type="dxa"/>
          </w:tcPr>
          <w:p w14:paraId="392232B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FFF930E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p w14:paraId="760BD033" w14:textId="77777777" w:rsidR="007C3671" w:rsidRPr="00615961" w:rsidRDefault="007C3671" w:rsidP="007C3671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69AEB266" w14:textId="77777777" w:rsidTr="00B66D2B">
        <w:tc>
          <w:tcPr>
            <w:tcW w:w="2552" w:type="dxa"/>
            <w:vAlign w:val="center"/>
          </w:tcPr>
          <w:p w14:paraId="3E3F364E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1A1318E4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2B16972A" w14:textId="77777777" w:rsidTr="00B66D2B">
        <w:tc>
          <w:tcPr>
            <w:tcW w:w="2552" w:type="dxa"/>
          </w:tcPr>
          <w:p w14:paraId="6DFEEF82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6837431D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61EA8FC8" w14:textId="77777777" w:rsidTr="00B66D2B">
        <w:tc>
          <w:tcPr>
            <w:tcW w:w="2552" w:type="dxa"/>
          </w:tcPr>
          <w:p w14:paraId="1CB1E1C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6F2E652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p w14:paraId="7E9AE1F7" w14:textId="77777777" w:rsidR="007C3671" w:rsidRPr="00615961" w:rsidRDefault="007C3671" w:rsidP="007C3671">
      <w:pPr>
        <w:spacing w:after="0" w:line="240" w:lineRule="auto"/>
        <w:rPr>
          <w:lang w:val="sk-SK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C3671" w:rsidRPr="00615961" w14:paraId="5A781BDF" w14:textId="77777777" w:rsidTr="00B66D2B">
        <w:tc>
          <w:tcPr>
            <w:tcW w:w="2552" w:type="dxa"/>
            <w:vAlign w:val="center"/>
          </w:tcPr>
          <w:p w14:paraId="16DBB9AB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066E8F32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58716B14" w14:textId="77777777" w:rsidTr="00B66D2B">
        <w:tc>
          <w:tcPr>
            <w:tcW w:w="2552" w:type="dxa"/>
          </w:tcPr>
          <w:p w14:paraId="4CD22861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NUTS3</w:t>
            </w:r>
          </w:p>
        </w:tc>
        <w:tc>
          <w:tcPr>
            <w:tcW w:w="6515" w:type="dxa"/>
            <w:vAlign w:val="center"/>
          </w:tcPr>
          <w:p w14:paraId="3564006F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7C3671" w:rsidRPr="00615961" w14:paraId="180C0A31" w14:textId="77777777" w:rsidTr="00B66D2B">
        <w:tc>
          <w:tcPr>
            <w:tcW w:w="2552" w:type="dxa"/>
          </w:tcPr>
          <w:p w14:paraId="1225C66B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4E39BCC7" w14:textId="77777777" w:rsidR="007C3671" w:rsidRPr="00615961" w:rsidRDefault="007C3671" w:rsidP="00B66D2B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bookmarkEnd w:id="0"/>
    <w:p w14:paraId="397AF51F" w14:textId="77777777" w:rsidR="007C3671" w:rsidRPr="00615961" w:rsidRDefault="007C3671" w:rsidP="007C3671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Súhrn</w:t>
      </w:r>
    </w:p>
    <w:p w14:paraId="3D1A7B02" w14:textId="77777777" w:rsidR="007C3671" w:rsidRPr="00615961" w:rsidRDefault="007C3671" w:rsidP="007C3671">
      <w:pPr>
        <w:pStyle w:val="Cmsor4"/>
        <w:rPr>
          <w:i/>
          <w:iCs/>
          <w:lang w:val="sk-SK"/>
        </w:rPr>
      </w:pPr>
      <w:r w:rsidRPr="00615961">
        <w:rPr>
          <w:lang w:val="sk-SK"/>
        </w:rPr>
        <w:t>Stručne zhrňte ciele projektu, plánované aktivity a očakávané výsledky!</w:t>
      </w:r>
    </w:p>
    <w:p w14:paraId="3BEDBFE9" w14:textId="5B8A83E5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Zhrnutie nemá byť analýzou situácie. Zamerajte sa na ciele, aktivity a očakávané výsledky. Cieľom zhrnutia je, aby hodnotiteľ okamžite získal jasný obraz o kľúčových prvkoch projektu a mohol správne interpretovať ďalšie kapitoly. (Maximálne 3000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7DC2E93E">
          <v:rect id="_x0000_i1025" style="width:0;height:1.5pt" o:hralign="center" o:hrstd="t" o:hr="t" fillcolor="#a0a0a0" stroked="f"/>
        </w:pict>
      </w:r>
    </w:p>
    <w:p w14:paraId="5005AE77" w14:textId="2A177F07" w:rsidR="00DB5E99" w:rsidRPr="00615961" w:rsidRDefault="00DB5E99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47AB6C49" w14:textId="77777777" w:rsidR="00F709D9" w:rsidRPr="00615961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3CB50FF2" w14:textId="1C3C9771" w:rsidR="00F709D9" w:rsidRPr="00615961" w:rsidRDefault="007D6A7F" w:rsidP="004624BF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R</w:t>
      </w:r>
      <w:r w:rsidR="00972D37" w:rsidRPr="00615961">
        <w:rPr>
          <w:lang w:val="sk-SK"/>
        </w:rPr>
        <w:t>elevanc</w:t>
      </w:r>
      <w:r w:rsidR="00615961" w:rsidRPr="00615961">
        <w:rPr>
          <w:lang w:val="sk-SK"/>
        </w:rPr>
        <w:t>ia</w:t>
      </w:r>
    </w:p>
    <w:p w14:paraId="3786010A" w14:textId="758391B4" w:rsidR="00E073A3" w:rsidRPr="00615961" w:rsidRDefault="007C3671" w:rsidP="00E073A3">
      <w:pPr>
        <w:pStyle w:val="Cmsor4"/>
        <w:rPr>
          <w:lang w:val="sk-SK"/>
        </w:rPr>
      </w:pPr>
      <w:r w:rsidRPr="00615961">
        <w:rPr>
          <w:lang w:val="sk-SK"/>
        </w:rPr>
        <w:t xml:space="preserve">Vo všeobecnosti vysvetlite úlohu a význam koordinovaného cezhraničného rozvoja zdravotníckych </w:t>
      </w:r>
      <w:r w:rsidR="00B0505A" w:rsidRPr="00615961">
        <w:rPr>
          <w:lang w:val="sk-SK"/>
        </w:rPr>
        <w:t>zariadení</w:t>
      </w:r>
      <w:r w:rsidRPr="00615961">
        <w:rPr>
          <w:lang w:val="sk-SK"/>
        </w:rPr>
        <w:t>.</w:t>
      </w:r>
    </w:p>
    <w:p w14:paraId="2AE2AF81" w14:textId="6A7FA429" w:rsidR="00E073A3" w:rsidRPr="00615961" w:rsidRDefault="007C3671" w:rsidP="00E073A3">
      <w:pPr>
        <w:pStyle w:val="Description"/>
        <w:rPr>
          <w:lang w:val="sk-SK"/>
        </w:rPr>
      </w:pPr>
      <w:r w:rsidRPr="00615961">
        <w:rPr>
          <w:lang w:val="sk-SK"/>
        </w:rPr>
        <w:t xml:space="preserve">Vysvetlite, čo znamená koordinovaný medzisektorový rozvoj zdravotníckych </w:t>
      </w:r>
      <w:r w:rsidR="00B0505A" w:rsidRPr="00615961">
        <w:rPr>
          <w:lang w:val="sk-SK"/>
        </w:rPr>
        <w:t xml:space="preserve">zariadení </w:t>
      </w:r>
      <w:r w:rsidRPr="00615961">
        <w:rPr>
          <w:lang w:val="sk-SK"/>
        </w:rPr>
        <w:t>a prečo je dôležitý (do 1500 znakov)</w:t>
      </w:r>
      <w:r w:rsidR="00E073A3" w:rsidRPr="00615961">
        <w:rPr>
          <w:lang w:val="sk-SK"/>
        </w:rPr>
        <w:br/>
      </w:r>
      <w:r w:rsidR="00615961" w:rsidRPr="00615961">
        <w:rPr>
          <w:lang w:val="sk-SK"/>
        </w:rPr>
        <w:pict w14:anchorId="063B99C0">
          <v:rect id="_x0000_i1026" style="width:0;height:1.5pt" o:hralign="center" o:hrstd="t" o:hr="t" fillcolor="#a0a0a0" stroked="f"/>
        </w:pict>
      </w:r>
    </w:p>
    <w:p w14:paraId="3C8A2F9C" w14:textId="3B51A1B8" w:rsidR="00E9349E" w:rsidRPr="00615961" w:rsidRDefault="00551ECD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2CC471B2" w14:textId="74DAA944" w:rsidR="00E073A3" w:rsidRPr="00615961" w:rsidRDefault="007C3671" w:rsidP="00E073A3">
      <w:pPr>
        <w:pStyle w:val="Cmsor4"/>
        <w:rPr>
          <w:lang w:val="sk-SK"/>
        </w:rPr>
      </w:pPr>
      <w:r w:rsidRPr="00615961">
        <w:rPr>
          <w:lang w:val="sk-SK"/>
        </w:rPr>
        <w:t>Uveďte ciele projektu! (je možné uviesť viacero odpovedí)</w:t>
      </w:r>
    </w:p>
    <w:p w14:paraId="4E009382" w14:textId="77777777" w:rsidR="007C3671" w:rsidRPr="00615961" w:rsidRDefault="00AF5A6D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="007C3671" w:rsidRPr="00615961">
        <w:rPr>
          <w:lang w:val="sk-SK"/>
        </w:rPr>
        <w:tab/>
        <w:t>Posilnenie spolupráce medzi zdravotníckymi zariadeniami</w:t>
      </w:r>
    </w:p>
    <w:p w14:paraId="0727C1B0" w14:textId="2E637FC0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Ďalší rozvoj zdravotníckych zariadení v pohraničí</w:t>
      </w:r>
    </w:p>
    <w:p w14:paraId="31AFB75E" w14:textId="77777777" w:rsidR="0061596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 xml:space="preserve">Zavedenie efektívnejšieho využívania priestorov, zariadení, elektronických a inovatívnych riešení pri poskytovaní </w:t>
      </w:r>
      <w:r w:rsidR="00B0505A" w:rsidRPr="00615961">
        <w:rPr>
          <w:lang w:val="sk-SK"/>
        </w:rPr>
        <w:t>služieb zdravotnej starostlivosti</w:t>
      </w:r>
    </w:p>
    <w:p w14:paraId="2225193D" w14:textId="26F005D5" w:rsidR="00AF5A6D" w:rsidRPr="00615961" w:rsidRDefault="007C3671" w:rsidP="007C3671">
      <w:pPr>
        <w:ind w:left="705" w:hanging="345"/>
        <w:rPr>
          <w:b/>
          <w:bCs/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 xml:space="preserve">Poskytovanie služieb, ktoré sú dostupné </w:t>
      </w:r>
      <w:r w:rsidR="00B0505A" w:rsidRPr="00615961">
        <w:rPr>
          <w:lang w:val="sk-SK"/>
        </w:rPr>
        <w:t xml:space="preserve">aj </w:t>
      </w:r>
      <w:r w:rsidRPr="00615961">
        <w:rPr>
          <w:lang w:val="sk-SK"/>
        </w:rPr>
        <w:t xml:space="preserve">pre obyvateľstvo žijúce za hranicou </w:t>
      </w:r>
      <w:r w:rsidR="00AF5A6D" w:rsidRPr="00615961">
        <w:rPr>
          <w:lang w:val="sk-SK"/>
        </w:rPr>
        <w:br w:type="page"/>
      </w:r>
    </w:p>
    <w:p w14:paraId="58489D6B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Opíšte, ako ciele projektu zapadajú do cieľov výzvy!</w:t>
      </w:r>
    </w:p>
    <w:p w14:paraId="74CBFA9E" w14:textId="6BF2CAB8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Vysvetlite, ako projektové ciele prispievajú k cieľom výzvy. Uveďte, ak</w:t>
      </w:r>
      <w:r w:rsidR="0070613D" w:rsidRPr="00615961">
        <w:rPr>
          <w:lang w:val="sk-SK"/>
        </w:rPr>
        <w:t>ým spôsobom</w:t>
      </w:r>
      <w:r w:rsidRPr="00615961">
        <w:rPr>
          <w:lang w:val="sk-SK"/>
        </w:rPr>
        <w:t xml:space="preserve"> projekt </w:t>
      </w:r>
      <w:r w:rsidR="0070613D" w:rsidRPr="00615961">
        <w:rPr>
          <w:lang w:val="sk-SK"/>
        </w:rPr>
        <w:t xml:space="preserve">prispieva k očakávanej zmene v programovej oblasti, o ktorú sa Program usiluje. </w:t>
      </w:r>
      <w:r w:rsidRPr="00615961">
        <w:rPr>
          <w:lang w:val="sk-SK"/>
        </w:rPr>
        <w:t>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6192D029">
          <v:rect id="_x0000_i1027" style="width:0;height:1.5pt" o:hralign="center" o:hrstd="t" o:hr="t" fillcolor="#a0a0a0" stroked="f"/>
        </w:pict>
      </w:r>
    </w:p>
    <w:p w14:paraId="53DF9B21" w14:textId="60B0D021" w:rsidR="00551ECD" w:rsidRPr="00615961" w:rsidRDefault="00BA5FD0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EC3D711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Opíšte, ako projekt zapadá do politík a stratégií EÚ a národných stratégií!</w:t>
      </w:r>
    </w:p>
    <w:p w14:paraId="5A1E6E48" w14:textId="5C57EF93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Uveďte hlavné ciele a priority príslušných politík a stratégií na úrovni EÚ a na národnej úrovni. Opíšte, ktoré z týchto cieľov projekt podporuje.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069BB6E3">
          <v:rect id="_x0000_i1028" style="width:0;height:1.5pt" o:hralign="center" o:hrstd="t" o:hr="t" fillcolor="#a0a0a0" stroked="f"/>
        </w:pict>
      </w:r>
    </w:p>
    <w:p w14:paraId="0284FE9E" w14:textId="50E602B0" w:rsidR="004F4F61" w:rsidRPr="00615961" w:rsidRDefault="00A0238F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2F00120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Opíšte, ako projekt zapadá do príslušných územných stratégií!</w:t>
      </w:r>
    </w:p>
    <w:p w14:paraId="1C67F68E" w14:textId="348EC89F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 xml:space="preserve">Uveďte hlavné strategické ciele regiónu na úrovni NUTS3, v ktorom sa projekt realizuje. Vysvetlite, ktoré z týchto cieľov projekt podporuje. (Maximálne 1500 znakov) </w:t>
      </w:r>
      <w:r w:rsidR="00615961" w:rsidRPr="00615961">
        <w:rPr>
          <w:lang w:val="sk-SK"/>
        </w:rPr>
        <w:pict w14:anchorId="29468F31">
          <v:rect id="_x0000_i1029" style="width:0;height:1.5pt" o:hralign="center" o:hrstd="t" o:hr="t" fillcolor="#a0a0a0" stroked="f"/>
        </w:pict>
      </w:r>
    </w:p>
    <w:p w14:paraId="6EA56653" w14:textId="7485B346" w:rsidR="002E272F" w:rsidRPr="00615961" w:rsidRDefault="008D57F2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EA38695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Opíšte, ako projekt nadväzuje na existujúce výsledky!</w:t>
      </w:r>
    </w:p>
    <w:p w14:paraId="026EBBFA" w14:textId="64B35D04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Uveďte najdôležitejšie nedávne rozvojové aktivity kraja NUTS3, v ktorom sa projekt realizuje. Opíšte, ako projekt nadväzuje na predchádzajúce výsledky dosiahnuté v kraji NUTS3, kde sa projekt realizuje!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41380EFB">
          <v:rect id="_x0000_i1030" style="width:0;height:1.5pt" o:hralign="center" o:hrstd="t" o:hr="t" fillcolor="#a0a0a0" stroked="f"/>
        </w:pict>
      </w:r>
    </w:p>
    <w:p w14:paraId="079343F6" w14:textId="36BF3E39" w:rsidR="00A223B4" w:rsidRPr="00615961" w:rsidRDefault="00A223B4" w:rsidP="00615961">
      <w:pPr>
        <w:ind w:left="357"/>
        <w:jc w:val="both"/>
        <w:rPr>
          <w:b/>
          <w:bCs/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br w:type="page"/>
      </w:r>
    </w:p>
    <w:p w14:paraId="386562CE" w14:textId="77777777" w:rsidR="007C3671" w:rsidRPr="00615961" w:rsidRDefault="007C3671" w:rsidP="007C3671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Cieľové skupiny</w:t>
      </w:r>
    </w:p>
    <w:p w14:paraId="248C4DF5" w14:textId="0875137B" w:rsidR="007C3671" w:rsidRPr="00615961" w:rsidRDefault="007C3671" w:rsidP="007C3671">
      <w:pPr>
        <w:pStyle w:val="Cmsor4"/>
        <w:ind w:left="360" w:hanging="360"/>
        <w:rPr>
          <w:lang w:val="sk-SK"/>
        </w:rPr>
      </w:pPr>
      <w:r w:rsidRPr="00615961">
        <w:rPr>
          <w:lang w:val="sk-SK"/>
        </w:rPr>
        <w:t>Uveďte hlavné cieľové skupiny projektu (</w:t>
      </w:r>
      <w:bookmarkStart w:id="5" w:name="_Hlk204684107"/>
      <w:r w:rsidR="004C7822" w:rsidRPr="00615961">
        <w:rPr>
          <w:lang w:val="sk-SK"/>
        </w:rPr>
        <w:t xml:space="preserve">možnosť vyznačenia viacerých </w:t>
      </w:r>
      <w:r w:rsidRPr="00615961">
        <w:rPr>
          <w:lang w:val="sk-SK"/>
        </w:rPr>
        <w:t>odpovedí)!</w:t>
      </w:r>
    </w:p>
    <w:bookmarkEnd w:id="5"/>
    <w:p w14:paraId="43050A5F" w14:textId="77777777" w:rsidR="007C3671" w:rsidRPr="00615961" w:rsidRDefault="00670E27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="007C3671" w:rsidRPr="00615961">
        <w:rPr>
          <w:lang w:val="sk-SK"/>
        </w:rPr>
        <w:tab/>
        <w:t>poskytovatelia zdravotnej starostlivosti (súkromní alebo financovaní z verejných zdrojov)</w:t>
      </w:r>
    </w:p>
    <w:p w14:paraId="336BC7DD" w14:textId="122EC8AB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lekári a zdravotnícki pracovníci</w:t>
      </w:r>
    </w:p>
    <w:p w14:paraId="48DF2B99" w14:textId="6198030E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pacienti a chronicky chorí</w:t>
      </w:r>
      <w:r w:rsidR="004C7822" w:rsidRPr="00615961">
        <w:rPr>
          <w:lang w:val="sk-SK"/>
        </w:rPr>
        <w:t xml:space="preserve"> pacienti</w:t>
      </w:r>
    </w:p>
    <w:p w14:paraId="34985CE8" w14:textId="53B3C1BE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starší ľudia</w:t>
      </w:r>
    </w:p>
    <w:p w14:paraId="5430FF54" w14:textId="7DDF9805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="004C7822" w:rsidRPr="00615961">
        <w:rPr>
          <w:lang w:val="sk-SK"/>
        </w:rPr>
        <w:t xml:space="preserve">osoby s ťažkým zdravotným postihnutím </w:t>
      </w:r>
    </w:p>
    <w:p w14:paraId="76C02B8E" w14:textId="166F7393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marginalizované komunity</w:t>
      </w:r>
    </w:p>
    <w:p w14:paraId="5084E3FA" w14:textId="70713C10" w:rsidR="00670E27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  <w:t>ostatní</w:t>
      </w:r>
    </w:p>
    <w:p w14:paraId="08EC86D7" w14:textId="702CFFDD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Popíšte, ak</w:t>
      </w:r>
      <w:r w:rsidR="004C7822" w:rsidRPr="00615961">
        <w:rPr>
          <w:lang w:val="sk-SK"/>
        </w:rPr>
        <w:t>ý</w:t>
      </w:r>
      <w:r w:rsidRPr="00615961">
        <w:rPr>
          <w:lang w:val="sk-SK"/>
        </w:rPr>
        <w:t xml:space="preserve"> </w:t>
      </w:r>
      <w:r w:rsidR="004C7822" w:rsidRPr="00615961">
        <w:rPr>
          <w:lang w:val="sk-SK"/>
        </w:rPr>
        <w:t xml:space="preserve">prospech </w:t>
      </w:r>
      <w:r w:rsidRPr="00615961">
        <w:rPr>
          <w:lang w:val="sk-SK"/>
        </w:rPr>
        <w:t>budú mať primárne cieľové skupiny z výsledkov projektu!</w:t>
      </w:r>
    </w:p>
    <w:p w14:paraId="74FD9AB4" w14:textId="500459D0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Uveďte, ak</w:t>
      </w:r>
      <w:r w:rsidR="004C7822" w:rsidRPr="00615961">
        <w:rPr>
          <w:lang w:val="sk-SK"/>
        </w:rPr>
        <w:t xml:space="preserve">ým spôsobom </w:t>
      </w:r>
      <w:r w:rsidRPr="00615961">
        <w:rPr>
          <w:lang w:val="sk-SK"/>
        </w:rPr>
        <w:t xml:space="preserve"> výsledky projektu </w:t>
      </w:r>
      <w:r w:rsidR="004C7822" w:rsidRPr="00615961">
        <w:rPr>
          <w:lang w:val="sk-SK"/>
        </w:rPr>
        <w:t>zodpovedajú potrebám</w:t>
      </w:r>
      <w:r w:rsidRPr="00615961">
        <w:rPr>
          <w:lang w:val="sk-SK"/>
        </w:rPr>
        <w:t xml:space="preserve"> cieľových skupín.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00D866CD">
          <v:rect id="_x0000_i1031" style="width:0;height:1.5pt" o:hralign="center" o:hrstd="t" o:hr="t" fillcolor="#a0a0a0" stroked="f"/>
        </w:pict>
      </w:r>
    </w:p>
    <w:p w14:paraId="72BBFF66" w14:textId="54CA1F85" w:rsidR="00CC7668" w:rsidRPr="00615961" w:rsidRDefault="00CC7668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480BDD6B" w14:textId="77777777" w:rsidR="00CC7668" w:rsidRPr="00615961" w:rsidRDefault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757DEBC1" w14:textId="77777777" w:rsidR="007C3671" w:rsidRPr="00615961" w:rsidRDefault="007C3671" w:rsidP="007C3671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Problémy</w:t>
      </w:r>
    </w:p>
    <w:p w14:paraId="7ACA3210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Opíšte najdôležitejšie sociálno-ekonomické problémy týkajúce sa cieľovej skupiny.</w:t>
      </w:r>
    </w:p>
    <w:p w14:paraId="39EF7FD5" w14:textId="13A11810" w:rsidR="007C3671" w:rsidRPr="00615961" w:rsidRDefault="007C3671" w:rsidP="007C3671">
      <w:pPr>
        <w:pStyle w:val="Description"/>
        <w:rPr>
          <w:szCs w:val="22"/>
          <w:lang w:val="sk-SK"/>
        </w:rPr>
      </w:pPr>
      <w:r w:rsidRPr="00615961">
        <w:rPr>
          <w:lang w:val="sk-SK"/>
        </w:rPr>
        <w:t>Opíšte vonkajšie faktory, ktoré negatívne ovplyvňujú cieľov</w:t>
      </w:r>
      <w:r w:rsidR="004C7822" w:rsidRPr="00615961">
        <w:rPr>
          <w:lang w:val="sk-SK"/>
        </w:rPr>
        <w:t>ú</w:t>
      </w:r>
      <w:r w:rsidRPr="00615961">
        <w:rPr>
          <w:lang w:val="sk-SK"/>
        </w:rPr>
        <w:t xml:space="preserve"> skupin</w:t>
      </w:r>
      <w:r w:rsidR="004C7822" w:rsidRPr="00615961">
        <w:rPr>
          <w:lang w:val="sk-SK"/>
        </w:rPr>
        <w:t>u</w:t>
      </w:r>
      <w:r w:rsidRPr="00615961">
        <w:rPr>
          <w:lang w:val="sk-SK"/>
        </w:rPr>
        <w:t>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49DE7010">
          <v:rect id="_x0000_i1032" style="width:0;height:1.5pt" o:hralign="center" o:hrstd="t" o:hr="t" fillcolor="#a0a0a0" stroked="f"/>
        </w:pict>
      </w:r>
    </w:p>
    <w:p w14:paraId="6969D421" w14:textId="4E956A63" w:rsidR="00381DD9" w:rsidRPr="00615961" w:rsidRDefault="00381DD9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606D7AD" w14:textId="3D19EEA1" w:rsidR="00E073A3" w:rsidRPr="00615961" w:rsidRDefault="007C3671" w:rsidP="00E073A3">
      <w:pPr>
        <w:pStyle w:val="Cmsor4"/>
        <w:rPr>
          <w:lang w:val="sk-SK"/>
        </w:rPr>
      </w:pPr>
      <w:r w:rsidRPr="00615961">
        <w:rPr>
          <w:lang w:val="sk-SK"/>
        </w:rPr>
        <w:t>Opíšte hlavné problémy cezhraničného rozvoja zdravotníckych zariadení, ktoré sa týkajú cieľovej skupiny.</w:t>
      </w:r>
    </w:p>
    <w:p w14:paraId="4F8CC404" w14:textId="6A6458C4" w:rsidR="00E073A3" w:rsidRPr="00615961" w:rsidRDefault="007C3671" w:rsidP="00E073A3">
      <w:pPr>
        <w:pStyle w:val="Description"/>
        <w:rPr>
          <w:lang w:val="sk-SK"/>
        </w:rPr>
      </w:pPr>
      <w:r w:rsidRPr="00615961">
        <w:rPr>
          <w:lang w:val="sk-SK"/>
        </w:rPr>
        <w:t>Opíšte vnútorné faktory, ktoré negatívne ovplyvňujú cieľovú skupinu. Opíšte hlavné inštitucionálne a prevádzkové problémy v zdravotníctve</w:t>
      </w:r>
      <w:r w:rsidR="00C93EBE" w:rsidRPr="00615961">
        <w:rPr>
          <w:lang w:val="sk-SK"/>
        </w:rPr>
        <w:t>.</w:t>
      </w:r>
      <w:r w:rsidRPr="00615961">
        <w:rPr>
          <w:lang w:val="sk-SK"/>
        </w:rPr>
        <w:t xml:space="preserve"> (do 1500 znakov)</w:t>
      </w:r>
      <w:r w:rsidR="00E073A3" w:rsidRPr="00615961">
        <w:rPr>
          <w:lang w:val="sk-SK"/>
        </w:rPr>
        <w:br/>
      </w:r>
      <w:r w:rsidR="00615961" w:rsidRPr="00615961">
        <w:rPr>
          <w:lang w:val="sk-SK"/>
        </w:rPr>
        <w:pict w14:anchorId="40728FE3">
          <v:rect id="_x0000_i1033" style="width:0;height:1.5pt" o:hralign="center" o:hrstd="t" o:hr="t" fillcolor="#a0a0a0" stroked="f"/>
        </w:pict>
      </w:r>
    </w:p>
    <w:p w14:paraId="741D96DC" w14:textId="3CE61E26" w:rsidR="00491932" w:rsidRPr="00615961" w:rsidRDefault="00491932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0088932" w14:textId="746D9D70" w:rsidR="00E073A3" w:rsidRPr="00615961" w:rsidRDefault="007C3671" w:rsidP="00E073A3">
      <w:pPr>
        <w:pStyle w:val="Cmsor4"/>
        <w:rPr>
          <w:lang w:val="sk-SK"/>
        </w:rPr>
      </w:pPr>
      <w:r w:rsidRPr="00615961">
        <w:rPr>
          <w:lang w:val="sk-SK"/>
        </w:rPr>
        <w:t>Opíšte najdôležitejšie problémy súvisiace s infraštruktúrnym zázemím cieľovej skupiny.</w:t>
      </w:r>
    </w:p>
    <w:p w14:paraId="32840CBF" w14:textId="462B07A7" w:rsidR="00E073A3" w:rsidRPr="00615961" w:rsidRDefault="007C3671" w:rsidP="00E073A3">
      <w:pPr>
        <w:pStyle w:val="Description"/>
        <w:rPr>
          <w:lang w:val="sk-SK"/>
        </w:rPr>
      </w:pPr>
      <w:r w:rsidRPr="00615961">
        <w:rPr>
          <w:lang w:val="sk-SK"/>
        </w:rPr>
        <w:t xml:space="preserve">Opíšte faktory infraštruktúry, ktoré negatívne ovplyvňujú cieľovú skupinu. Opíšte hlavné problémy spôsobené úrovňou a kvalitou infraštruktúry </w:t>
      </w:r>
      <w:r w:rsidR="004C7822" w:rsidRPr="00615961">
        <w:rPr>
          <w:lang w:val="sk-SK"/>
        </w:rPr>
        <w:t>pri pohľade na služby poskytované v oblasti zdravotníctva.</w:t>
      </w:r>
      <w:r w:rsidRPr="00615961">
        <w:rPr>
          <w:lang w:val="sk-SK"/>
        </w:rPr>
        <w:t xml:space="preserve"> (maximálne 1500 znakov)</w:t>
      </w:r>
      <w:r w:rsidR="00E073A3" w:rsidRPr="00615961">
        <w:rPr>
          <w:lang w:val="sk-SK"/>
        </w:rPr>
        <w:br/>
      </w:r>
      <w:r w:rsidR="00615961" w:rsidRPr="00615961">
        <w:rPr>
          <w:lang w:val="sk-SK"/>
        </w:rPr>
        <w:pict w14:anchorId="0589BC46">
          <v:rect id="_x0000_i1034" style="width:0;height:1.5pt" o:hralign="center" o:hrstd="t" o:hr="t" fillcolor="#a0a0a0" stroked="f"/>
        </w:pict>
      </w:r>
    </w:p>
    <w:p w14:paraId="47C1F4DF" w14:textId="5F4DEC9E" w:rsidR="00551ECD" w:rsidRPr="00615961" w:rsidRDefault="00C14A96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474E9956" w14:textId="77777777" w:rsidR="00EB1A84" w:rsidRPr="00615961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78D283F7" w14:textId="77777777" w:rsidR="007C3671" w:rsidRPr="00615961" w:rsidRDefault="007C3671" w:rsidP="007C3671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Partneri</w:t>
      </w:r>
    </w:p>
    <w:p w14:paraId="3F1DA067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Predstavte projektových partnerov!</w:t>
      </w:r>
    </w:p>
    <w:p w14:paraId="6E9F6B0E" w14:textId="51F667F6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Opíšte odborné skúsenosti a súčasné aktivity partnerov projektu</w:t>
      </w:r>
      <w:r w:rsidR="00C93EBE" w:rsidRPr="00615961">
        <w:rPr>
          <w:lang w:val="sk-SK"/>
        </w:rPr>
        <w:t>.</w:t>
      </w:r>
      <w:r w:rsidRPr="00615961">
        <w:rPr>
          <w:lang w:val="sk-SK"/>
        </w:rPr>
        <w:t xml:space="preserve"> (maximálne 1500 znakov na partnera)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1BDC987C">
          <v:rect id="_x0000_i1035" style="width:0;height:1.5pt" o:hralign="center" o:hrstd="t" o:hr="t" fillcolor="#a0a0a0" stroked="f"/>
        </w:pict>
      </w:r>
    </w:p>
    <w:p w14:paraId="74DAD78B" w14:textId="77777777" w:rsidR="007C3671" w:rsidRPr="00615961" w:rsidRDefault="007C3671" w:rsidP="007C3671">
      <w:pPr>
        <w:pStyle w:val="Cmsor5"/>
        <w:rPr>
          <w:lang w:val="sk-SK"/>
        </w:rPr>
      </w:pPr>
      <w:r w:rsidRPr="00615961">
        <w:rPr>
          <w:lang w:val="sk-SK"/>
        </w:rPr>
        <w:t>Vedúci Partner</w:t>
      </w:r>
    </w:p>
    <w:p w14:paraId="78B8BA39" w14:textId="435C3155" w:rsidR="00C14A96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61CD16D7" w14:textId="74FF3BAE" w:rsidR="00C14A96" w:rsidRPr="00615961" w:rsidRDefault="00C14A96" w:rsidP="004624BF">
      <w:pPr>
        <w:pStyle w:val="Cmsor5"/>
        <w:rPr>
          <w:lang w:val="sk-SK"/>
        </w:rPr>
      </w:pPr>
      <w:r w:rsidRPr="00615961">
        <w:rPr>
          <w:lang w:val="sk-SK"/>
        </w:rPr>
        <w:t>P</w:t>
      </w:r>
      <w:r w:rsidR="004624BF" w:rsidRPr="00615961">
        <w:rPr>
          <w:lang w:val="sk-SK"/>
        </w:rPr>
        <w:t>artner</w:t>
      </w:r>
      <w:r w:rsidR="00615961">
        <w:rPr>
          <w:lang w:val="sk-SK"/>
        </w:rPr>
        <w:t xml:space="preserve"> </w:t>
      </w:r>
      <w:r w:rsidRPr="00615961">
        <w:rPr>
          <w:lang w:val="sk-SK"/>
        </w:rPr>
        <w:t>1</w:t>
      </w:r>
    </w:p>
    <w:p w14:paraId="13F212F2" w14:textId="2D6259B3" w:rsidR="00C14A96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48CD836A" w14:textId="7EA170F4" w:rsidR="00C14A96" w:rsidRPr="00615961" w:rsidRDefault="00C14A96" w:rsidP="004624BF">
      <w:pPr>
        <w:pStyle w:val="Cmsor5"/>
        <w:rPr>
          <w:lang w:val="sk-SK"/>
        </w:rPr>
      </w:pPr>
      <w:r w:rsidRPr="00615961">
        <w:rPr>
          <w:lang w:val="sk-SK"/>
        </w:rPr>
        <w:t>P</w:t>
      </w:r>
      <w:r w:rsidR="004624BF" w:rsidRPr="00615961">
        <w:rPr>
          <w:lang w:val="sk-SK"/>
        </w:rPr>
        <w:t>artner</w:t>
      </w:r>
      <w:r w:rsidR="00615961">
        <w:rPr>
          <w:lang w:val="sk-SK"/>
        </w:rPr>
        <w:t xml:space="preserve"> </w:t>
      </w:r>
      <w:r w:rsidRPr="00615961">
        <w:rPr>
          <w:lang w:val="sk-SK"/>
        </w:rPr>
        <w:t>2</w:t>
      </w:r>
    </w:p>
    <w:p w14:paraId="0F374783" w14:textId="63F0192C" w:rsidR="00C14A96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56BF2370" w14:textId="12772C77" w:rsidR="00C14A96" w:rsidRPr="00615961" w:rsidRDefault="00C14A96" w:rsidP="004624BF">
      <w:pPr>
        <w:pStyle w:val="Cmsor5"/>
        <w:rPr>
          <w:lang w:val="sk-SK"/>
        </w:rPr>
      </w:pPr>
      <w:r w:rsidRPr="00615961">
        <w:rPr>
          <w:lang w:val="sk-SK"/>
        </w:rPr>
        <w:t>P</w:t>
      </w:r>
      <w:r w:rsidR="004624BF" w:rsidRPr="00615961">
        <w:rPr>
          <w:lang w:val="sk-SK"/>
        </w:rPr>
        <w:t>artner</w:t>
      </w:r>
      <w:r w:rsidR="00615961">
        <w:rPr>
          <w:lang w:val="sk-SK"/>
        </w:rPr>
        <w:t xml:space="preserve"> </w:t>
      </w:r>
      <w:r w:rsidRPr="00615961">
        <w:rPr>
          <w:lang w:val="sk-SK"/>
        </w:rPr>
        <w:t>3</w:t>
      </w:r>
    </w:p>
    <w:p w14:paraId="7DBF5806" w14:textId="4BBBB0B0" w:rsidR="00C14A96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30A0E44D" w14:textId="00F19365" w:rsidR="00C14A96" w:rsidRPr="00615961" w:rsidRDefault="00C14A96" w:rsidP="004624BF">
      <w:pPr>
        <w:pStyle w:val="Cmsor5"/>
        <w:rPr>
          <w:lang w:val="sk-SK"/>
        </w:rPr>
      </w:pPr>
      <w:r w:rsidRPr="00615961">
        <w:rPr>
          <w:lang w:val="sk-SK"/>
        </w:rPr>
        <w:t>P</w:t>
      </w:r>
      <w:r w:rsidR="004624BF" w:rsidRPr="00615961">
        <w:rPr>
          <w:lang w:val="sk-SK"/>
        </w:rPr>
        <w:t>artner</w:t>
      </w:r>
      <w:r w:rsidR="00615961">
        <w:rPr>
          <w:lang w:val="sk-SK"/>
        </w:rPr>
        <w:t xml:space="preserve"> </w:t>
      </w:r>
      <w:r w:rsidRPr="00615961">
        <w:rPr>
          <w:lang w:val="sk-SK"/>
        </w:rPr>
        <w:t>4</w:t>
      </w:r>
    </w:p>
    <w:p w14:paraId="27633D35" w14:textId="0256001A" w:rsidR="00C14A96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252FEEED" w14:textId="4EB04C14" w:rsidR="00C14A96" w:rsidRPr="00615961" w:rsidRDefault="00C14A96" w:rsidP="004624BF">
      <w:pPr>
        <w:pStyle w:val="Cmsor5"/>
        <w:rPr>
          <w:lang w:val="sk-SK"/>
        </w:rPr>
      </w:pPr>
      <w:r w:rsidRPr="00615961">
        <w:rPr>
          <w:lang w:val="sk-SK"/>
        </w:rPr>
        <w:t>P</w:t>
      </w:r>
      <w:r w:rsidR="004624BF" w:rsidRPr="00615961">
        <w:rPr>
          <w:lang w:val="sk-SK"/>
        </w:rPr>
        <w:t>artner</w:t>
      </w:r>
      <w:r w:rsidR="00615961">
        <w:rPr>
          <w:lang w:val="sk-SK"/>
        </w:rPr>
        <w:t xml:space="preserve"> </w:t>
      </w:r>
      <w:r w:rsidRPr="00615961">
        <w:rPr>
          <w:lang w:val="sk-SK"/>
        </w:rPr>
        <w:t>5</w:t>
      </w:r>
    </w:p>
    <w:p w14:paraId="3AEDB751" w14:textId="5F84755A" w:rsidR="0078531F" w:rsidRPr="00615961" w:rsidRDefault="00C14A96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699E7148" w14:textId="77777777" w:rsidR="007C3671" w:rsidRPr="00615961" w:rsidRDefault="007C3671" w:rsidP="007C3671">
      <w:pPr>
        <w:pStyle w:val="Cmsor5"/>
        <w:rPr>
          <w:lang w:val="sk-SK"/>
        </w:rPr>
      </w:pPr>
      <w:bookmarkStart w:id="6" w:name="_Hlk204258964"/>
      <w:r w:rsidRPr="00615961">
        <w:rPr>
          <w:lang w:val="sk-SK"/>
        </w:rPr>
        <w:t>Partner bez finančnej podpory 1</w:t>
      </w:r>
    </w:p>
    <w:bookmarkEnd w:id="6"/>
    <w:p w14:paraId="57F07032" w14:textId="789C811B" w:rsidR="002C7114" w:rsidRPr="00615961" w:rsidRDefault="002C7114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3EA5A5EC" w14:textId="56F548B5" w:rsidR="007C3671" w:rsidRPr="00615961" w:rsidRDefault="007C3671" w:rsidP="007C3671">
      <w:pPr>
        <w:pStyle w:val="Cmsor5"/>
        <w:rPr>
          <w:lang w:val="sk-SK"/>
        </w:rPr>
      </w:pPr>
      <w:r w:rsidRPr="00615961">
        <w:rPr>
          <w:lang w:val="sk-SK"/>
        </w:rPr>
        <w:t>Partner bez finančnej podpory 2</w:t>
      </w:r>
    </w:p>
    <w:p w14:paraId="4F57A811" w14:textId="23C8019E" w:rsidR="002C7114" w:rsidRPr="00615961" w:rsidRDefault="002C7114" w:rsidP="00615961">
      <w:pPr>
        <w:ind w:left="708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566A1B24" w14:textId="77777777" w:rsidR="0078531F" w:rsidRPr="00615961" w:rsidRDefault="0078531F">
      <w:pPr>
        <w:spacing w:after="0" w:line="240" w:lineRule="auto"/>
        <w:rPr>
          <w:lang w:val="sk-SK"/>
        </w:rPr>
      </w:pPr>
      <w:r w:rsidRPr="00615961">
        <w:rPr>
          <w:lang w:val="sk-SK"/>
        </w:rPr>
        <w:br w:type="page"/>
      </w:r>
    </w:p>
    <w:p w14:paraId="7CE1ED0C" w14:textId="77777777" w:rsidR="007C3671" w:rsidRPr="00615961" w:rsidRDefault="007C3671" w:rsidP="007C3671">
      <w:pPr>
        <w:pStyle w:val="Cmsor1"/>
        <w:rPr>
          <w:lang w:val="sk-SK"/>
        </w:rPr>
      </w:pPr>
      <w:bookmarkStart w:id="7" w:name="_Hlk202460365"/>
      <w:r w:rsidRPr="00615961">
        <w:rPr>
          <w:lang w:val="sk-SK"/>
        </w:rPr>
        <w:lastRenderedPageBreak/>
        <w:t>Realizácia</w:t>
      </w:r>
    </w:p>
    <w:p w14:paraId="024FEE2F" w14:textId="49225686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Označte hlavné aktivity projektu! (</w:t>
      </w:r>
      <w:r w:rsidR="00B437AE" w:rsidRPr="00615961">
        <w:rPr>
          <w:lang w:val="sk-SK"/>
        </w:rPr>
        <w:t>možnosť vyznačenia viacerých</w:t>
      </w:r>
      <w:r w:rsidRPr="00615961">
        <w:rPr>
          <w:lang w:val="sk-SK"/>
        </w:rPr>
        <w:t xml:space="preserve"> odpovedí)</w:t>
      </w:r>
    </w:p>
    <w:p w14:paraId="691FBD7B" w14:textId="17D044DD" w:rsidR="007C3671" w:rsidRPr="00615961" w:rsidRDefault="00670E27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</w:r>
      <w:r w:rsidR="007C3671" w:rsidRPr="00615961">
        <w:rPr>
          <w:lang w:val="sk-SK"/>
        </w:rPr>
        <w:t xml:space="preserve">Posilnenie spolupráce medzi zdravotníckymi </w:t>
      </w:r>
      <w:r w:rsidR="00B437AE" w:rsidRPr="00615961">
        <w:rPr>
          <w:lang w:val="sk-SK"/>
        </w:rPr>
        <w:t>zariadeniami</w:t>
      </w:r>
    </w:p>
    <w:p w14:paraId="01B50070" w14:textId="0AC1EC01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Zlepšenie kvality existujúcich zdravotníckych služieb pre </w:t>
      </w:r>
      <w:r w:rsidR="00B437AE" w:rsidRPr="00615961">
        <w:rPr>
          <w:lang w:val="sk-SK"/>
        </w:rPr>
        <w:t xml:space="preserve">zvýšenie </w:t>
      </w:r>
      <w:r w:rsidRPr="00615961">
        <w:rPr>
          <w:lang w:val="sk-SK"/>
        </w:rPr>
        <w:t>pohodli</w:t>
      </w:r>
      <w:r w:rsidR="00B437AE" w:rsidRPr="00615961">
        <w:rPr>
          <w:lang w:val="sk-SK"/>
        </w:rPr>
        <w:t>a</w:t>
      </w:r>
      <w:r w:rsidRPr="00615961">
        <w:rPr>
          <w:lang w:val="sk-SK"/>
        </w:rPr>
        <w:t xml:space="preserve"> pacientov a zdravotníckych pracovníkov a zvýšenie kapacity systému, siete, služby alebo organizácie</w:t>
      </w:r>
    </w:p>
    <w:p w14:paraId="17DE799E" w14:textId="77616C0F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Rozšírenie rozsahu služieb zavedením nových technológií, postupov a prístupov, </w:t>
      </w:r>
      <w:r w:rsidR="00B437AE" w:rsidRPr="00615961">
        <w:rPr>
          <w:lang w:val="sk-SK"/>
        </w:rPr>
        <w:t xml:space="preserve">ktoré prispejú k </w:t>
      </w:r>
      <w:r w:rsidRPr="00615961">
        <w:rPr>
          <w:lang w:val="sk-SK"/>
        </w:rPr>
        <w:t>zlepšeni</w:t>
      </w:r>
      <w:r w:rsidR="00B437AE" w:rsidRPr="00615961">
        <w:rPr>
          <w:lang w:val="sk-SK"/>
        </w:rPr>
        <w:t>u</w:t>
      </w:r>
      <w:r w:rsidRPr="00615961">
        <w:rPr>
          <w:lang w:val="sk-SK"/>
        </w:rPr>
        <w:t xml:space="preserve"> kvality, dostupnosti a efektívnosti zdravotníckych služieb</w:t>
      </w:r>
    </w:p>
    <w:p w14:paraId="4CEC6D54" w14:textId="2191629E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Posilnenie cezhraničnej </w:t>
      </w:r>
      <w:r w:rsidR="00B437AE" w:rsidRPr="00615961">
        <w:rPr>
          <w:lang w:val="sk-SK"/>
        </w:rPr>
        <w:t xml:space="preserve">neodkladnej </w:t>
      </w:r>
      <w:r w:rsidRPr="00615961">
        <w:rPr>
          <w:lang w:val="sk-SK"/>
        </w:rPr>
        <w:t>starostlivosti uplatňovaním nových technológií, procesov a prístupov</w:t>
      </w:r>
    </w:p>
    <w:p w14:paraId="252B1293" w14:textId="242A4C49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Uplatňovanie cezhraničných telekomunikačných technológií v oblasti </w:t>
      </w:r>
      <w:r w:rsidR="00B437AE" w:rsidRPr="00615961">
        <w:rPr>
          <w:lang w:val="sk-SK"/>
        </w:rPr>
        <w:t>manažmentu záchranných služieb</w:t>
      </w:r>
      <w:r w:rsidRPr="00615961">
        <w:rPr>
          <w:lang w:val="sk-SK"/>
        </w:rPr>
        <w:t>, lekárskej diagnostiky, monitorovania a liečby</w:t>
      </w:r>
    </w:p>
    <w:p w14:paraId="007449D4" w14:textId="70B968BA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Podpora výmeny poznatkov medzi príslušnými organizáciami, najmä v súvislosti s pandémiami a ich vplyvom </w:t>
      </w:r>
    </w:p>
    <w:p w14:paraId="0840F4E1" w14:textId="60B774CB" w:rsidR="007C3671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 xml:space="preserve">Zlepšenie infraštruktúry verejných a </w:t>
      </w:r>
      <w:r w:rsidR="00DD33BF" w:rsidRPr="00615961">
        <w:rPr>
          <w:lang w:val="sk-SK"/>
        </w:rPr>
        <w:t xml:space="preserve">súkromných </w:t>
      </w:r>
      <w:r w:rsidRPr="00615961">
        <w:rPr>
          <w:lang w:val="sk-SK"/>
        </w:rPr>
        <w:t xml:space="preserve">subjektov prevádzkujúcich zdravotnícke zariadenia prostredníctvom modernizácie a rozširovania zdravotníckych zariadení s cieľom poskytovať vysokokvalitné zdravotnícke služby </w:t>
      </w:r>
    </w:p>
    <w:p w14:paraId="3EFF0B52" w14:textId="6E63EBB6" w:rsidR="007C3671" w:rsidRPr="00615961" w:rsidRDefault="007C3671" w:rsidP="00DD33BF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</w:r>
      <w:r w:rsidR="00DD33BF" w:rsidRPr="00615961">
        <w:rPr>
          <w:lang w:val="sk-SK"/>
        </w:rPr>
        <w:t>Nákup zdravotníckych prístrojov, ktoré sú nevyhnutné na cezhraničnú koordináciu intervencií, diagnostiky, monitorovania, prevencie a liečby širokého spektra ochorení, konkrétne: diagnostického vybavenia, procedurálnych nástrojov, digitálnych a IT nástrojov, pomôcok na preventívnu starostlivosť, nástrojov na vzdelávanie pacientov a komunikáciu a prostriedkov na kontrolu infekčných chorení.</w:t>
      </w:r>
    </w:p>
    <w:p w14:paraId="2C795AED" w14:textId="52641621" w:rsidR="0034098F" w:rsidRPr="00615961" w:rsidRDefault="007C3671" w:rsidP="007C3671">
      <w:pPr>
        <w:ind w:left="705" w:hanging="345"/>
        <w:rPr>
          <w:lang w:val="sk-SK"/>
        </w:rPr>
      </w:pPr>
      <w:r w:rsidRPr="00615961">
        <w:rPr>
          <w:lang w:val="sk-SK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61">
        <w:rPr>
          <w:lang w:val="sk-SK"/>
        </w:rPr>
        <w:instrText xml:space="preserve"> FORMCHECKBOX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Pr="00615961">
        <w:rPr>
          <w:lang w:val="sk-SK"/>
        </w:rPr>
        <w:fldChar w:fldCharType="end"/>
      </w:r>
      <w:r w:rsidRPr="00615961">
        <w:rPr>
          <w:lang w:val="sk-SK"/>
        </w:rPr>
        <w:tab/>
      </w:r>
      <w:r w:rsidRPr="00615961">
        <w:rPr>
          <w:lang w:val="sk-SK"/>
        </w:rPr>
        <w:tab/>
        <w:t>Iné</w:t>
      </w:r>
    </w:p>
    <w:bookmarkEnd w:id="7"/>
    <w:p w14:paraId="328D74C7" w14:textId="77777777" w:rsidR="0034098F" w:rsidRPr="00615961" w:rsidRDefault="0034098F">
      <w:pPr>
        <w:spacing w:after="0" w:line="240" w:lineRule="auto"/>
        <w:rPr>
          <w:b/>
          <w:bCs/>
          <w:lang w:val="sk-SK"/>
        </w:rPr>
      </w:pPr>
      <w:r w:rsidRPr="00615961">
        <w:rPr>
          <w:lang w:val="sk-SK"/>
        </w:rPr>
        <w:br w:type="page"/>
      </w:r>
    </w:p>
    <w:p w14:paraId="750330B8" w14:textId="5C63728F" w:rsidR="00C130F2" w:rsidRPr="00615961" w:rsidRDefault="007C3671" w:rsidP="00C130F2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 xml:space="preserve">Popíšte, ako projektoví partneri spolupracovali </w:t>
      </w:r>
      <w:r w:rsidR="00DD33BF" w:rsidRPr="00615961">
        <w:rPr>
          <w:lang w:val="sk-SK"/>
        </w:rPr>
        <w:t>počas</w:t>
      </w:r>
      <w:r w:rsidRPr="00615961">
        <w:rPr>
          <w:lang w:val="sk-SK"/>
        </w:rPr>
        <w:t xml:space="preserve"> prípravnej fáz</w:t>
      </w:r>
      <w:r w:rsidR="00DD33BF" w:rsidRPr="00615961">
        <w:rPr>
          <w:lang w:val="sk-SK"/>
        </w:rPr>
        <w:t>y</w:t>
      </w:r>
      <w:r w:rsidRPr="00615961">
        <w:rPr>
          <w:lang w:val="sk-SK"/>
        </w:rPr>
        <w:t>! (Maximálne 1500 znakov)</w:t>
      </w:r>
    </w:p>
    <w:p w14:paraId="55D3E0A9" w14:textId="72212ECE" w:rsidR="00FA0360" w:rsidRPr="00615961" w:rsidRDefault="00FA0360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7C631262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Popíšte, ako boli rôzne cieľové skupiny zapojené do plánovania projektu!</w:t>
      </w:r>
    </w:p>
    <w:p w14:paraId="7FC525A5" w14:textId="18CF3F82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 xml:space="preserve">Zapojenie cieľových skupín do plánovania projektu je základom úspešnej realizácie. Opíšte, ako prebiehalo zapojenie cieľových skupín do plánovania, a uveďte, akým spôsobom prispeli k finálnej podobe predloženej žiadosti. (Maximálne </w:t>
      </w:r>
      <w:r w:rsidR="00615961">
        <w:rPr>
          <w:lang w:val="sk-SK"/>
        </w:rPr>
        <w:t>1</w:t>
      </w:r>
      <w:r w:rsidRPr="00615961">
        <w:rPr>
          <w:lang w:val="sk-SK"/>
        </w:rPr>
        <w:t>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332A64A0">
          <v:rect id="_x0000_i1036" style="width:0;height:1.5pt" o:hralign="center" o:hrstd="t" o:hr="t" fillcolor="#a0a0a0" stroked="f"/>
        </w:pict>
      </w:r>
    </w:p>
    <w:p w14:paraId="4240D59A" w14:textId="00C46A21" w:rsidR="00FA0360" w:rsidRPr="00615961" w:rsidRDefault="00FA0360" w:rsidP="00615961">
      <w:pPr>
        <w:ind w:left="357"/>
        <w:jc w:val="both"/>
        <w:rPr>
          <w:b/>
          <w:bCs/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7EB8ACB" w14:textId="6CCC99B4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 xml:space="preserve">Predstavte </w:t>
      </w:r>
      <w:r w:rsidR="00BC519A" w:rsidRPr="00615961">
        <w:rPr>
          <w:lang w:val="sk-SK"/>
        </w:rPr>
        <w:t>príklady dobrej praxe</w:t>
      </w:r>
      <w:r w:rsidRPr="00615961">
        <w:rPr>
          <w:lang w:val="sk-SK"/>
        </w:rPr>
        <w:t>, ktor</w:t>
      </w:r>
      <w:r w:rsidR="00BC519A" w:rsidRPr="00615961">
        <w:rPr>
          <w:lang w:val="sk-SK"/>
        </w:rPr>
        <w:t>é</w:t>
      </w:r>
      <w:r w:rsidRPr="00615961">
        <w:rPr>
          <w:lang w:val="sk-SK"/>
        </w:rPr>
        <w:t xml:space="preserve"> bol</w:t>
      </w:r>
      <w:r w:rsidR="00BC519A" w:rsidRPr="00615961">
        <w:rPr>
          <w:lang w:val="sk-SK"/>
        </w:rPr>
        <w:t>i</w:t>
      </w:r>
      <w:r w:rsidRPr="00615961">
        <w:rPr>
          <w:lang w:val="sk-SK"/>
        </w:rPr>
        <w:t xml:space="preserve"> inšpiráciou pre projekt! (voliteľné)</w:t>
      </w:r>
    </w:p>
    <w:p w14:paraId="72383887" w14:textId="61C41B37" w:rsidR="007C3671" w:rsidRPr="00615961" w:rsidRDefault="007C3671" w:rsidP="007C3671">
      <w:pPr>
        <w:pStyle w:val="Description"/>
        <w:rPr>
          <w:b/>
          <w:bCs/>
          <w:lang w:val="sk-SK"/>
        </w:rPr>
      </w:pPr>
      <w:r w:rsidRPr="00615961">
        <w:rPr>
          <w:lang w:val="sk-SK"/>
        </w:rPr>
        <w:t>Ak relevantné, uveďte dobrý príklad, ktorý slúžil ako inšpirácia pri plánovaní projektu alebo ktorý chcú partneri prevziať.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7DE9A854">
          <v:rect id="_x0000_i1037" style="width:0;height:1.5pt" o:hralign="center" o:hrstd="t" o:hr="t" fillcolor="#a0a0a0" stroked="f"/>
        </w:pict>
      </w:r>
    </w:p>
    <w:p w14:paraId="4B61C8EF" w14:textId="269AEC29" w:rsidR="00CC7668" w:rsidRPr="00615961" w:rsidRDefault="00CC7668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1666626" w14:textId="77777777" w:rsidR="00CC7668" w:rsidRPr="00615961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7FED6B52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Popíšte priebeh realizácie projektu!</w:t>
      </w:r>
    </w:p>
    <w:p w14:paraId="523B2252" w14:textId="3B5507A4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Popíšte hlavné činnosti a úlohy projektu v chronologickom poradí, s dôrazom na míľniky a úlohy jednotlivých partnerov. (Maximálne 3000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39C61A58">
          <v:rect id="_x0000_i1038" style="width:0;height:1.5pt" o:hralign="center" o:hrstd="t" o:hr="t" fillcolor="#a0a0a0" stroked="f"/>
        </w:pict>
      </w:r>
    </w:p>
    <w:p w14:paraId="2B8A565F" w14:textId="14F76549" w:rsidR="00F45185" w:rsidRPr="00615961" w:rsidRDefault="0034098F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7BF436A1" w14:textId="77777777" w:rsidR="00AF5A6D" w:rsidRPr="00615961" w:rsidRDefault="00AF5A6D">
      <w:pPr>
        <w:spacing w:after="0" w:line="240" w:lineRule="auto"/>
        <w:rPr>
          <w:b/>
          <w:bCs/>
          <w:lang w:val="sk-SK"/>
        </w:rPr>
      </w:pPr>
      <w:r w:rsidRPr="00615961">
        <w:rPr>
          <w:lang w:val="sk-SK"/>
        </w:rPr>
        <w:br w:type="page"/>
      </w:r>
    </w:p>
    <w:p w14:paraId="6CAB3437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Popíšte, ako sa cieľové skupiny budú podieľať na realizácii projektu!</w:t>
      </w:r>
    </w:p>
    <w:p w14:paraId="7EFF1045" w14:textId="77777777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Zapojenie cieľovej skupiny do realizácie projektu je nevyhnutné pre úspech projektu. Opíšte, ako sa cieľové skupiny budú podieľať na realizácii projektu a akým spôsobom prispejú k dosiahnutiu výsledkov.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5786E27A">
          <v:rect id="_x0000_i1039" style="width:0;height:1.5pt" o:hralign="center" o:hrstd="t" o:hr="t" fillcolor="#a0a0a0" stroked="f"/>
        </w:pict>
      </w:r>
    </w:p>
    <w:p w14:paraId="701D7F9B" w14:textId="2B721BE6" w:rsidR="00F45185" w:rsidRPr="00615961" w:rsidRDefault="00F85D09" w:rsidP="00615961">
      <w:pPr>
        <w:ind w:left="357"/>
        <w:jc w:val="both"/>
        <w:rPr>
          <w:b/>
          <w:bCs/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212BFCD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 xml:space="preserve">Popíšte, ako budú projektoví partneri spolupracovať v realizačnej fáze projektu!  (Maximálne 1500 znakov) </w:t>
      </w:r>
    </w:p>
    <w:p w14:paraId="1732680A" w14:textId="6C532C5F" w:rsidR="00CC7668" w:rsidRPr="00615961" w:rsidRDefault="00CC7668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3CE0A40" w14:textId="77777777" w:rsidR="00CC7668" w:rsidRPr="00615961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7DDF1377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Popíšte inovatívny charakter projektu!</w:t>
      </w:r>
    </w:p>
    <w:p w14:paraId="71FAB0AB" w14:textId="77777777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 xml:space="preserve">Popíšte inovatívne prvky projektu! Ak projekt obsahuje inovatívne alebo nové prvky, ktoré vyvíjajú partneri, popíšte typ projektu, napr.: experimentálny projekt, projekt pripravený na rozšírenie alebo projekt pripravený na odovzdanie! (Maximálne 1500 znakov) 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5094F746">
          <v:rect id="_x0000_i1040" style="width:0;height:1.5pt" o:hralign="center" o:hrstd="t" o:hr="t" fillcolor="#a0a0a0" stroked="f"/>
        </w:pict>
      </w:r>
    </w:p>
    <w:p w14:paraId="668449C9" w14:textId="3076B75D" w:rsidR="00F45185" w:rsidRPr="00615961" w:rsidRDefault="008D57F2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C638C1B" w14:textId="77777777" w:rsidR="007C3671" w:rsidRPr="00615961" w:rsidRDefault="007C3671" w:rsidP="007C3671">
      <w:pPr>
        <w:pStyle w:val="Cmsor4"/>
        <w:rPr>
          <w:lang w:val="sk-SK"/>
        </w:rPr>
      </w:pPr>
      <w:bookmarkStart w:id="8" w:name="_Hlk204263939"/>
      <w:r w:rsidRPr="00615961">
        <w:rPr>
          <w:lang w:val="sk-SK"/>
        </w:rPr>
        <w:t>Uveďte presné umiestnenie plánovaných investícií (zoznam)!</w:t>
      </w:r>
    </w:p>
    <w:p w14:paraId="341D3E29" w14:textId="060BA668" w:rsidR="00C130F2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Ak žiadosť zahŕňa aj nákup veľkých zariadení, uveďte presné miesto inštalácie týchto zariadení. Ak žiadosť zahŕňa aj stavebné alebo renovačné práce, uveďte presnú polohu dotknutých nehnuteľností.</w:t>
      </w:r>
    </w:p>
    <w:bookmarkEnd w:id="8"/>
    <w:p w14:paraId="200A73D0" w14:textId="33D0BE72" w:rsidR="0078531F" w:rsidRPr="00615961" w:rsidRDefault="00D26D67" w:rsidP="00615961">
      <w:pPr>
        <w:pStyle w:val="Listaszerbekezds"/>
        <w:numPr>
          <w:ilvl w:val="0"/>
          <w:numId w:val="46"/>
        </w:numPr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6F16763" w14:textId="77777777" w:rsidR="00262FC1" w:rsidRPr="00615961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555F8218" w14:textId="77777777" w:rsidR="007C3671" w:rsidRPr="00615961" w:rsidRDefault="007C3671" w:rsidP="007C3671">
      <w:pPr>
        <w:pStyle w:val="Cmsor1"/>
        <w:rPr>
          <w:lang w:val="sk-SK"/>
        </w:rPr>
      </w:pPr>
      <w:bookmarkStart w:id="9" w:name="_Hlk204263948"/>
      <w:r w:rsidRPr="00615961">
        <w:rPr>
          <w:lang w:val="sk-SK"/>
        </w:rPr>
        <w:lastRenderedPageBreak/>
        <w:t>Výsledky</w:t>
      </w:r>
    </w:p>
    <w:p w14:paraId="4C0EC19D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 xml:space="preserve">Popíšte krátkodobé výsledky projektu! </w:t>
      </w:r>
    </w:p>
    <w:p w14:paraId="6D267747" w14:textId="77777777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Popíšte výsledky a krátkodobé účinky, ktoré boli dosiahnuté počas realizácie projektu a bezprostredne po ňom.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32612F47">
          <v:rect id="_x0000_i1041" style="width:0;height:1.5pt" o:hralign="center" o:hrstd="t" o:hr="t" fillcolor="#a0a0a0" stroked="f"/>
        </w:pict>
      </w:r>
    </w:p>
    <w:bookmarkEnd w:id="9"/>
    <w:p w14:paraId="763B38DA" w14:textId="45AAC780" w:rsidR="00545FEA" w:rsidRPr="00615961" w:rsidRDefault="00D26D67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4BEF2154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Popíšte dlhodobé výsledky projektu!</w:t>
      </w:r>
    </w:p>
    <w:p w14:paraId="2FDE6C3B" w14:textId="4812DF51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Popíšte dlhodobé výsledky projektu, ktoré sa dosiahnu v prvom roku po realizácii projektu. (Maximálne 1500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6588CB60">
          <v:rect id="_x0000_i1042" style="width:0;height:1.5pt" o:hralign="center" o:hrstd="t" o:hr="t" fillcolor="#a0a0a0" stroked="f"/>
        </w:pict>
      </w:r>
    </w:p>
    <w:p w14:paraId="19C59ACD" w14:textId="02550039" w:rsidR="00D26D67" w:rsidRPr="00615961" w:rsidRDefault="00D26D67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37324316" w14:textId="170DFDDF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Vysvetlite, ako infraštruktúrne prvky projektu prispievajú k celkovému výsledku projektu! (Maximálne 1500 znakov)</w:t>
      </w:r>
    </w:p>
    <w:p w14:paraId="1C1030D6" w14:textId="1B2D716E" w:rsidR="00545FEA" w:rsidRPr="00615961" w:rsidRDefault="00A95018" w:rsidP="00615961">
      <w:pPr>
        <w:ind w:left="357"/>
        <w:jc w:val="both"/>
        <w:rPr>
          <w:b/>
          <w:bCs/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197216E8" w14:textId="487FE657" w:rsidR="007C3671" w:rsidRPr="00615961" w:rsidRDefault="00AD4700" w:rsidP="00B66D2B">
      <w:pPr>
        <w:pStyle w:val="Cmsor4"/>
        <w:rPr>
          <w:lang w:val="sk-SK"/>
        </w:rPr>
      </w:pPr>
      <w:r w:rsidRPr="00615961">
        <w:rPr>
          <w:lang w:val="sk-SK"/>
        </w:rPr>
        <w:t>Definujte ukazovatele vplyvu, ktoré najvýstižnejšie popisujú očakávaný výsledok projektu</w:t>
      </w:r>
      <w:r w:rsidR="007C3671" w:rsidRPr="00615961">
        <w:rPr>
          <w:lang w:val="sk-SK"/>
        </w:rPr>
        <w:t>!</w:t>
      </w:r>
    </w:p>
    <w:p w14:paraId="48E574B5" w14:textId="77777777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 xml:space="preserve">Určite kvantitatívne ukazovatele opisujúce očakávané výstupy a výsledky projektu a stanovte ich očakávané cieľové hodnoty, ktoré je potrebné dosiahnuť v prvom roku po realizácii projektu. 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443AA8FF">
          <v:rect id="_x0000_i1043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7C3671" w:rsidRPr="00615961" w14:paraId="2ECA08E7" w14:textId="77777777" w:rsidTr="006523C2">
        <w:tc>
          <w:tcPr>
            <w:tcW w:w="6662" w:type="dxa"/>
            <w:vAlign w:val="center"/>
          </w:tcPr>
          <w:p w14:paraId="58CC9F6C" w14:textId="281A047E" w:rsidR="007C3671" w:rsidRPr="00615961" w:rsidRDefault="007C3671" w:rsidP="007C3671">
            <w:pPr>
              <w:pStyle w:val="Nincstrkz"/>
              <w:rPr>
                <w:b/>
                <w:bCs/>
                <w:lang w:val="sk-SK"/>
              </w:rPr>
            </w:pPr>
            <w:r w:rsidRPr="00615961">
              <w:rPr>
                <w:b/>
                <w:bCs/>
                <w:lang w:val="sk-SK"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5710DFC0" w:rsidR="007C3671" w:rsidRPr="00615961" w:rsidRDefault="007C3671" w:rsidP="007C3671">
            <w:pPr>
              <w:pStyle w:val="Nincstrkz"/>
              <w:rPr>
                <w:b/>
                <w:bCs/>
                <w:lang w:val="sk-SK"/>
              </w:rPr>
            </w:pPr>
            <w:r w:rsidRPr="00615961">
              <w:rPr>
                <w:b/>
                <w:bCs/>
                <w:lang w:val="sk-SK"/>
              </w:rPr>
              <w:t>Cieľová hodnota</w:t>
            </w:r>
          </w:p>
        </w:tc>
      </w:tr>
      <w:tr w:rsidR="006523C2" w:rsidRPr="00615961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6523C2" w:rsidRPr="00615961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6523C2" w:rsidRPr="00615961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6523C2" w:rsidRPr="00615961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615961" w:rsidRDefault="006523C2" w:rsidP="008D57F2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FA0360" w:rsidRPr="00615961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FA0360" w:rsidRPr="00615961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  <w:tr w:rsidR="00FA0360" w:rsidRPr="00615961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615961" w:rsidRDefault="00FA0360" w:rsidP="00FA0360">
            <w:pPr>
              <w:pStyle w:val="Nincstrkz"/>
              <w:rPr>
                <w:lang w:val="sk-SK"/>
              </w:rPr>
            </w:pPr>
            <w:r w:rsidRPr="00615961">
              <w:rPr>
                <w:lang w:val="sk-SK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615961">
              <w:rPr>
                <w:lang w:val="sk-SK"/>
              </w:rPr>
              <w:instrText xml:space="preserve"> FORMTEXT </w:instrText>
            </w:r>
            <w:r w:rsidRPr="00615961">
              <w:rPr>
                <w:lang w:val="sk-SK"/>
              </w:rPr>
            </w:r>
            <w:r w:rsidRPr="00615961">
              <w:rPr>
                <w:lang w:val="sk-SK"/>
              </w:rPr>
              <w:fldChar w:fldCharType="separate"/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t> </w:t>
            </w:r>
            <w:r w:rsidRPr="00615961">
              <w:rPr>
                <w:lang w:val="sk-SK"/>
              </w:rPr>
              <w:fldChar w:fldCharType="end"/>
            </w:r>
          </w:p>
        </w:tc>
      </w:tr>
    </w:tbl>
    <w:p w14:paraId="284FF67F" w14:textId="77777777" w:rsidR="00972D37" w:rsidRPr="00615961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694E3595" w14:textId="77777777" w:rsidR="007C3671" w:rsidRPr="00615961" w:rsidRDefault="007C3671" w:rsidP="007C3671">
      <w:pPr>
        <w:pStyle w:val="Cmsor1"/>
        <w:rPr>
          <w:lang w:val="sk-SK"/>
        </w:rPr>
      </w:pPr>
      <w:r w:rsidRPr="00615961">
        <w:rPr>
          <w:lang w:val="sk-SK"/>
        </w:rPr>
        <w:lastRenderedPageBreak/>
        <w:t>Udržateľnosť</w:t>
      </w:r>
    </w:p>
    <w:p w14:paraId="786A8837" w14:textId="0ED10684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t>Popíšte, ako partneri zabezpečia využitie výsledkov projektu po jeho realizácii. (Maximálne 3000 znakov)</w:t>
      </w:r>
    </w:p>
    <w:p w14:paraId="1E6E1A3E" w14:textId="52D3193D" w:rsidR="007D6A7F" w:rsidRPr="00615961" w:rsidRDefault="00A57E10" w:rsidP="00615961">
      <w:pPr>
        <w:ind w:left="357"/>
        <w:jc w:val="both"/>
        <w:rPr>
          <w:lang w:val="sk-SK"/>
        </w:rPr>
      </w:pPr>
      <w:r w:rsidRPr="00615961">
        <w:rPr>
          <w:b/>
          <w:bCs/>
          <w:lang w:val="sk-SK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615961">
        <w:rPr>
          <w:b/>
          <w:bCs/>
          <w:lang w:val="sk-SK"/>
        </w:rPr>
        <w:instrText xml:space="preserve"> FORMTEXT </w:instrText>
      </w:r>
      <w:r w:rsidRPr="00615961">
        <w:rPr>
          <w:b/>
          <w:bCs/>
          <w:lang w:val="sk-SK"/>
        </w:rPr>
      </w:r>
      <w:r w:rsidRPr="00615961">
        <w:rPr>
          <w:b/>
          <w:bCs/>
          <w:lang w:val="sk-SK"/>
        </w:rPr>
        <w:fldChar w:fldCharType="separate"/>
      </w:r>
      <w:r w:rsidR="00615961">
        <w:rPr>
          <w:b/>
          <w:bCs/>
          <w:lang w:val="sk-SK"/>
        </w:rPr>
        <w:t> </w:t>
      </w:r>
      <w:r w:rsidR="00615961">
        <w:rPr>
          <w:b/>
          <w:bCs/>
          <w:lang w:val="sk-SK"/>
        </w:rPr>
        <w:t> </w:t>
      </w:r>
      <w:r w:rsidR="00615961">
        <w:rPr>
          <w:b/>
          <w:bCs/>
          <w:lang w:val="sk-SK"/>
        </w:rPr>
        <w:t> </w:t>
      </w:r>
      <w:r w:rsidR="00615961">
        <w:rPr>
          <w:b/>
          <w:bCs/>
          <w:lang w:val="sk-SK"/>
        </w:rPr>
        <w:t> </w:t>
      </w:r>
      <w:r w:rsidR="00615961">
        <w:rPr>
          <w:b/>
          <w:bCs/>
          <w:lang w:val="sk-SK"/>
        </w:rPr>
        <w:t> </w:t>
      </w:r>
      <w:r w:rsidRPr="00615961">
        <w:rPr>
          <w:b/>
          <w:bCs/>
          <w:lang w:val="sk-SK"/>
        </w:rPr>
        <w:fldChar w:fldCharType="end"/>
      </w:r>
    </w:p>
    <w:p w14:paraId="53EDD8E4" w14:textId="77777777" w:rsidR="007D6A7F" w:rsidRPr="00615961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sk-SK" w:eastAsia="hu-HU"/>
        </w:rPr>
      </w:pPr>
      <w:r w:rsidRPr="00615961">
        <w:rPr>
          <w:lang w:val="sk-SK"/>
        </w:rPr>
        <w:br w:type="page"/>
      </w:r>
    </w:p>
    <w:p w14:paraId="5CF7409E" w14:textId="03F3B9C4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Popíšte, ako budú projektoví partneri spolupracovať po realizácii projektu! (Maximálne 1500 znakov)</w:t>
      </w:r>
    </w:p>
    <w:p w14:paraId="42C4584F" w14:textId="1F6B1512" w:rsidR="00CC7668" w:rsidRPr="00615961" w:rsidRDefault="00CC7668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017C93F0" w14:textId="77777777" w:rsidR="00CC7668" w:rsidRPr="00615961" w:rsidRDefault="00CC7668" w:rsidP="00CC7668">
      <w:pPr>
        <w:spacing w:after="0" w:line="240" w:lineRule="auto"/>
        <w:rPr>
          <w:lang w:val="sk-SK"/>
        </w:rPr>
      </w:pPr>
      <w:r w:rsidRPr="00615961">
        <w:rPr>
          <w:lang w:val="sk-SK"/>
        </w:rPr>
        <w:br w:type="page"/>
      </w:r>
    </w:p>
    <w:p w14:paraId="68083880" w14:textId="77777777" w:rsidR="007C3671" w:rsidRPr="00615961" w:rsidRDefault="007C3671" w:rsidP="007C3671">
      <w:pPr>
        <w:pStyle w:val="Cmsor4"/>
        <w:rPr>
          <w:lang w:val="sk-SK"/>
        </w:rPr>
      </w:pPr>
      <w:r w:rsidRPr="00615961">
        <w:rPr>
          <w:lang w:val="sk-SK"/>
        </w:rPr>
        <w:lastRenderedPageBreak/>
        <w:t>Informovanie a zabezpečenie publicity</w:t>
      </w:r>
    </w:p>
    <w:p w14:paraId="1E6C8727" w14:textId="77777777" w:rsidR="007C3671" w:rsidRPr="00615961" w:rsidRDefault="007C3671" w:rsidP="007C3671">
      <w:pPr>
        <w:pStyle w:val="Description"/>
        <w:rPr>
          <w:lang w:val="sk-SK"/>
        </w:rPr>
      </w:pPr>
      <w:r w:rsidRPr="00615961">
        <w:rPr>
          <w:lang w:val="sk-SK"/>
        </w:rPr>
        <w:t>Opíšte, ako plánujete zverejniť výsledky projektu cieľovým skupinám, miestnym komunitám a ďalším subjektom v odvetví! (Maximálne 2000 znakov)</w:t>
      </w:r>
      <w:r w:rsidRPr="00615961">
        <w:rPr>
          <w:lang w:val="sk-SK"/>
        </w:rPr>
        <w:br/>
      </w:r>
      <w:r w:rsidR="00615961" w:rsidRPr="00615961">
        <w:rPr>
          <w:lang w:val="sk-SK"/>
        </w:rPr>
        <w:pict w14:anchorId="4A8B960C">
          <v:rect id="_x0000_i1044" style="width:0;height:1.5pt" o:hralign="center" o:hrstd="t" o:hr="t" fillcolor="#a0a0a0" stroked="f"/>
        </w:pict>
      </w:r>
    </w:p>
    <w:p w14:paraId="152E4F71" w14:textId="659FEE95" w:rsidR="000C0DB4" w:rsidRPr="00615961" w:rsidRDefault="000C0DB4" w:rsidP="00615961">
      <w:pPr>
        <w:ind w:left="357"/>
        <w:jc w:val="both"/>
        <w:rPr>
          <w:lang w:val="sk-SK"/>
        </w:rPr>
      </w:pPr>
      <w:r w:rsidRPr="00615961">
        <w:rPr>
          <w:lang w:val="sk-SK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15961">
        <w:rPr>
          <w:lang w:val="sk-SK"/>
        </w:rPr>
        <w:instrText xml:space="preserve"> FORMTEXT </w:instrText>
      </w:r>
      <w:r w:rsidRPr="00615961">
        <w:rPr>
          <w:lang w:val="sk-SK"/>
        </w:rPr>
      </w:r>
      <w:r w:rsidRPr="00615961">
        <w:rPr>
          <w:lang w:val="sk-SK"/>
        </w:rPr>
        <w:fldChar w:fldCharType="separate"/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="00615961">
        <w:rPr>
          <w:lang w:val="sk-SK"/>
        </w:rPr>
        <w:t> </w:t>
      </w:r>
      <w:r w:rsidRPr="00615961">
        <w:rPr>
          <w:lang w:val="sk-SK"/>
        </w:rPr>
        <w:fldChar w:fldCharType="end"/>
      </w:r>
    </w:p>
    <w:p w14:paraId="56A88419" w14:textId="1346BD4D" w:rsidR="007D6A7F" w:rsidRPr="00615961" w:rsidRDefault="007D6A7F" w:rsidP="000C0DB4">
      <w:pPr>
        <w:rPr>
          <w:lang w:val="sk-SK"/>
        </w:rPr>
      </w:pPr>
    </w:p>
    <w:sectPr w:rsidR="007D6A7F" w:rsidRPr="00615961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A8F4" w14:textId="77777777" w:rsidR="004A55CD" w:rsidRDefault="004A55CD" w:rsidP="00AC208D">
      <w:pPr>
        <w:spacing w:after="0" w:line="240" w:lineRule="auto"/>
      </w:pPr>
      <w:r>
        <w:separator/>
      </w:r>
    </w:p>
    <w:p w14:paraId="493F68AA" w14:textId="77777777" w:rsidR="004A55CD" w:rsidRDefault="004A55CD"/>
  </w:endnote>
  <w:endnote w:type="continuationSeparator" w:id="0">
    <w:p w14:paraId="12E70EC6" w14:textId="77777777" w:rsidR="004A55CD" w:rsidRDefault="004A55CD" w:rsidP="00AC208D">
      <w:pPr>
        <w:spacing w:after="0" w:line="240" w:lineRule="auto"/>
      </w:pPr>
      <w:r>
        <w:continuationSeparator/>
      </w:r>
    </w:p>
    <w:p w14:paraId="452E8571" w14:textId="77777777" w:rsidR="004A55CD" w:rsidRDefault="004A5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164596" w:rsidRDefault="00782DB9">
        <w:pPr>
          <w:pStyle w:val="llb"/>
          <w:rPr>
            <w:sz w:val="16"/>
          </w:rPr>
        </w:pPr>
        <w:r>
          <w:rPr>
            <w:sz w:val="16"/>
          </w:rPr>
          <w:t xml:space="preserve">Interreg Hungary - Slovakia </w:t>
        </w:r>
        <w:r w:rsidR="004E0196" w:rsidRPr="00164596">
          <w:rPr>
            <w:sz w:val="16"/>
          </w:rPr>
          <w:t>Joint Secretariat</w:t>
        </w:r>
      </w:p>
      <w:p w14:paraId="4323FA71" w14:textId="77777777" w:rsidR="004E0196" w:rsidRPr="00164596" w:rsidRDefault="004E0196">
        <w:pPr>
          <w:pStyle w:val="llb"/>
          <w:rPr>
            <w:sz w:val="16"/>
          </w:rPr>
        </w:pPr>
        <w:r w:rsidRPr="00164596">
          <w:rPr>
            <w:sz w:val="16"/>
          </w:rPr>
          <w:t xml:space="preserve">1053 Budapest, Szép </w:t>
        </w:r>
        <w:r w:rsidR="00782DB9">
          <w:rPr>
            <w:sz w:val="16"/>
          </w:rPr>
          <w:t xml:space="preserve">utca </w:t>
        </w:r>
        <w:r w:rsidRPr="00164596">
          <w:rPr>
            <w:sz w:val="16"/>
          </w:rPr>
          <w:t>2. | 4</w:t>
        </w:r>
        <w:r w:rsidR="00782DB9">
          <w:rPr>
            <w:sz w:val="16"/>
          </w:rPr>
          <w:t>. emelet</w:t>
        </w:r>
      </w:p>
      <w:p w14:paraId="564BAA53" w14:textId="58955415" w:rsidR="00805810" w:rsidRPr="00164596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164596">
          <w:rPr>
            <w:rStyle w:val="Hiperhivatkozs"/>
            <w:color w:val="46BEAA"/>
            <w:sz w:val="16"/>
          </w:rPr>
          <w:t>www.</w:t>
        </w:r>
        <w:r w:rsidR="00EC37DF">
          <w:rPr>
            <w:rStyle w:val="Hiperhivatkozs"/>
            <w:color w:val="46BEAA"/>
            <w:sz w:val="16"/>
          </w:rPr>
          <w:t>interreghusk</w:t>
        </w:r>
        <w:r w:rsidRPr="00164596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CCED" w14:textId="77777777" w:rsidR="004A55CD" w:rsidRDefault="004A55CD" w:rsidP="00AC208D">
      <w:pPr>
        <w:spacing w:after="0" w:line="240" w:lineRule="auto"/>
      </w:pPr>
      <w:r>
        <w:separator/>
      </w:r>
    </w:p>
    <w:p w14:paraId="5AD6828D" w14:textId="77777777" w:rsidR="004A55CD" w:rsidRDefault="004A55CD"/>
  </w:footnote>
  <w:footnote w:type="continuationSeparator" w:id="0">
    <w:p w14:paraId="33F7CB7B" w14:textId="77777777" w:rsidR="004A55CD" w:rsidRDefault="004A55CD" w:rsidP="00AC208D">
      <w:pPr>
        <w:spacing w:after="0" w:line="240" w:lineRule="auto"/>
      </w:pPr>
      <w:r>
        <w:continuationSeparator/>
      </w:r>
    </w:p>
    <w:p w14:paraId="4445F889" w14:textId="77777777" w:rsidR="004A55CD" w:rsidRDefault="004A5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Default="00805810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4F34"/>
    <w:rsid w:val="000168BA"/>
    <w:rsid w:val="000178C8"/>
    <w:rsid w:val="000209CF"/>
    <w:rsid w:val="00022FCC"/>
    <w:rsid w:val="00026173"/>
    <w:rsid w:val="00035B30"/>
    <w:rsid w:val="00042C7C"/>
    <w:rsid w:val="000441D0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612C"/>
    <w:rsid w:val="00081AF2"/>
    <w:rsid w:val="000919D9"/>
    <w:rsid w:val="00095062"/>
    <w:rsid w:val="000A0150"/>
    <w:rsid w:val="000A6AB2"/>
    <w:rsid w:val="000B306A"/>
    <w:rsid w:val="000B5986"/>
    <w:rsid w:val="000C0DB4"/>
    <w:rsid w:val="00100436"/>
    <w:rsid w:val="00100CEA"/>
    <w:rsid w:val="00106184"/>
    <w:rsid w:val="00115778"/>
    <w:rsid w:val="00127696"/>
    <w:rsid w:val="00142656"/>
    <w:rsid w:val="00152801"/>
    <w:rsid w:val="0015407B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65A"/>
    <w:rsid w:val="001C11CE"/>
    <w:rsid w:val="001D1268"/>
    <w:rsid w:val="001D365D"/>
    <w:rsid w:val="001E0DBA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64146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5F0F"/>
    <w:rsid w:val="00321A5E"/>
    <w:rsid w:val="00333D06"/>
    <w:rsid w:val="0033540C"/>
    <w:rsid w:val="0034098F"/>
    <w:rsid w:val="0034245C"/>
    <w:rsid w:val="00342EA9"/>
    <w:rsid w:val="00350221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95019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ECF"/>
    <w:rsid w:val="00402682"/>
    <w:rsid w:val="00412884"/>
    <w:rsid w:val="004129D1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91932"/>
    <w:rsid w:val="00493F3F"/>
    <w:rsid w:val="004A0E37"/>
    <w:rsid w:val="004A392C"/>
    <w:rsid w:val="004A55CD"/>
    <w:rsid w:val="004A6FA0"/>
    <w:rsid w:val="004B3AE1"/>
    <w:rsid w:val="004B6F6F"/>
    <w:rsid w:val="004C1FD5"/>
    <w:rsid w:val="004C5572"/>
    <w:rsid w:val="004C5D21"/>
    <w:rsid w:val="004C7822"/>
    <w:rsid w:val="004E0196"/>
    <w:rsid w:val="004E01F4"/>
    <w:rsid w:val="004E17AC"/>
    <w:rsid w:val="004F4F61"/>
    <w:rsid w:val="004F7A32"/>
    <w:rsid w:val="00502004"/>
    <w:rsid w:val="005042C3"/>
    <w:rsid w:val="00505157"/>
    <w:rsid w:val="005159F0"/>
    <w:rsid w:val="00532714"/>
    <w:rsid w:val="005338F3"/>
    <w:rsid w:val="00535978"/>
    <w:rsid w:val="005447E0"/>
    <w:rsid w:val="00545FEA"/>
    <w:rsid w:val="00546991"/>
    <w:rsid w:val="00551ECD"/>
    <w:rsid w:val="00554A4B"/>
    <w:rsid w:val="00570199"/>
    <w:rsid w:val="005712D0"/>
    <w:rsid w:val="0057371D"/>
    <w:rsid w:val="00575CD1"/>
    <w:rsid w:val="00582132"/>
    <w:rsid w:val="00591190"/>
    <w:rsid w:val="005A7EFA"/>
    <w:rsid w:val="005B307E"/>
    <w:rsid w:val="005B40CA"/>
    <w:rsid w:val="005D3D9C"/>
    <w:rsid w:val="005E10C9"/>
    <w:rsid w:val="005E450D"/>
    <w:rsid w:val="0060007C"/>
    <w:rsid w:val="00615961"/>
    <w:rsid w:val="00621890"/>
    <w:rsid w:val="0062758D"/>
    <w:rsid w:val="00630451"/>
    <w:rsid w:val="006321E7"/>
    <w:rsid w:val="00632482"/>
    <w:rsid w:val="006343F6"/>
    <w:rsid w:val="00650376"/>
    <w:rsid w:val="006523C2"/>
    <w:rsid w:val="00653BE7"/>
    <w:rsid w:val="006604C2"/>
    <w:rsid w:val="00662041"/>
    <w:rsid w:val="00670E27"/>
    <w:rsid w:val="006743DD"/>
    <w:rsid w:val="00676215"/>
    <w:rsid w:val="006877D5"/>
    <w:rsid w:val="006A18CD"/>
    <w:rsid w:val="006B2159"/>
    <w:rsid w:val="006B327E"/>
    <w:rsid w:val="006C28A9"/>
    <w:rsid w:val="006C7CA0"/>
    <w:rsid w:val="006C7E27"/>
    <w:rsid w:val="006D318E"/>
    <w:rsid w:val="006F3A41"/>
    <w:rsid w:val="006F4F33"/>
    <w:rsid w:val="00701421"/>
    <w:rsid w:val="0070613D"/>
    <w:rsid w:val="00707C55"/>
    <w:rsid w:val="007209EF"/>
    <w:rsid w:val="00722871"/>
    <w:rsid w:val="007249AA"/>
    <w:rsid w:val="00727F03"/>
    <w:rsid w:val="0073437D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97AAA"/>
    <w:rsid w:val="007B3C18"/>
    <w:rsid w:val="007C0BED"/>
    <w:rsid w:val="007C25FD"/>
    <w:rsid w:val="007C3671"/>
    <w:rsid w:val="007C5BFB"/>
    <w:rsid w:val="007C740C"/>
    <w:rsid w:val="007D24D5"/>
    <w:rsid w:val="007D6A7F"/>
    <w:rsid w:val="007D6C21"/>
    <w:rsid w:val="007F698F"/>
    <w:rsid w:val="00800FA5"/>
    <w:rsid w:val="00800FDB"/>
    <w:rsid w:val="008038A0"/>
    <w:rsid w:val="0080418B"/>
    <w:rsid w:val="00805810"/>
    <w:rsid w:val="00812D71"/>
    <w:rsid w:val="00826A87"/>
    <w:rsid w:val="00826EA3"/>
    <w:rsid w:val="0084290B"/>
    <w:rsid w:val="0084312E"/>
    <w:rsid w:val="00861461"/>
    <w:rsid w:val="008635E2"/>
    <w:rsid w:val="00867C95"/>
    <w:rsid w:val="008762D7"/>
    <w:rsid w:val="008770F3"/>
    <w:rsid w:val="00886299"/>
    <w:rsid w:val="00887FAA"/>
    <w:rsid w:val="00892ACC"/>
    <w:rsid w:val="008B2D07"/>
    <w:rsid w:val="008D46F5"/>
    <w:rsid w:val="008D57F2"/>
    <w:rsid w:val="008E00D6"/>
    <w:rsid w:val="00906DAE"/>
    <w:rsid w:val="00910A46"/>
    <w:rsid w:val="00911AC3"/>
    <w:rsid w:val="00917DE0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598E"/>
    <w:rsid w:val="0099510F"/>
    <w:rsid w:val="009A098F"/>
    <w:rsid w:val="009B17DF"/>
    <w:rsid w:val="009B2185"/>
    <w:rsid w:val="009C0B05"/>
    <w:rsid w:val="009D5EDC"/>
    <w:rsid w:val="009D7474"/>
    <w:rsid w:val="009E5EF3"/>
    <w:rsid w:val="00A01EC4"/>
    <w:rsid w:val="00A0238F"/>
    <w:rsid w:val="00A05C0E"/>
    <w:rsid w:val="00A07DE1"/>
    <w:rsid w:val="00A12B26"/>
    <w:rsid w:val="00A223B4"/>
    <w:rsid w:val="00A247BB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A602F"/>
    <w:rsid w:val="00AA7426"/>
    <w:rsid w:val="00AB3590"/>
    <w:rsid w:val="00AB5B41"/>
    <w:rsid w:val="00AC208D"/>
    <w:rsid w:val="00AC535B"/>
    <w:rsid w:val="00AC66DB"/>
    <w:rsid w:val="00AD1358"/>
    <w:rsid w:val="00AD167B"/>
    <w:rsid w:val="00AD4700"/>
    <w:rsid w:val="00AE07FD"/>
    <w:rsid w:val="00AE1DF5"/>
    <w:rsid w:val="00AF5A6D"/>
    <w:rsid w:val="00B032BE"/>
    <w:rsid w:val="00B0505A"/>
    <w:rsid w:val="00B13CF9"/>
    <w:rsid w:val="00B17858"/>
    <w:rsid w:val="00B20EDA"/>
    <w:rsid w:val="00B24B2B"/>
    <w:rsid w:val="00B31E14"/>
    <w:rsid w:val="00B365CF"/>
    <w:rsid w:val="00B41786"/>
    <w:rsid w:val="00B421E1"/>
    <w:rsid w:val="00B437AE"/>
    <w:rsid w:val="00B61FB9"/>
    <w:rsid w:val="00B656C3"/>
    <w:rsid w:val="00B66DDB"/>
    <w:rsid w:val="00B7044B"/>
    <w:rsid w:val="00B8690B"/>
    <w:rsid w:val="00B96062"/>
    <w:rsid w:val="00BA5FD0"/>
    <w:rsid w:val="00BA6D68"/>
    <w:rsid w:val="00BC0638"/>
    <w:rsid w:val="00BC519A"/>
    <w:rsid w:val="00BC7014"/>
    <w:rsid w:val="00BC7A25"/>
    <w:rsid w:val="00BD530D"/>
    <w:rsid w:val="00BE3286"/>
    <w:rsid w:val="00BE6BB3"/>
    <w:rsid w:val="00C05A9D"/>
    <w:rsid w:val="00C130F2"/>
    <w:rsid w:val="00C14A96"/>
    <w:rsid w:val="00C26F6B"/>
    <w:rsid w:val="00C40569"/>
    <w:rsid w:val="00C4446B"/>
    <w:rsid w:val="00C4638A"/>
    <w:rsid w:val="00C54711"/>
    <w:rsid w:val="00C57F55"/>
    <w:rsid w:val="00C64CC5"/>
    <w:rsid w:val="00C6642D"/>
    <w:rsid w:val="00C665D7"/>
    <w:rsid w:val="00C66EEE"/>
    <w:rsid w:val="00C727FA"/>
    <w:rsid w:val="00C7373E"/>
    <w:rsid w:val="00C74FF5"/>
    <w:rsid w:val="00C82270"/>
    <w:rsid w:val="00C86573"/>
    <w:rsid w:val="00C87DB1"/>
    <w:rsid w:val="00C93EBE"/>
    <w:rsid w:val="00C97BBE"/>
    <w:rsid w:val="00CB0878"/>
    <w:rsid w:val="00CB1CEF"/>
    <w:rsid w:val="00CB22FC"/>
    <w:rsid w:val="00CB4B0D"/>
    <w:rsid w:val="00CB57C1"/>
    <w:rsid w:val="00CC1F2A"/>
    <w:rsid w:val="00CC39B1"/>
    <w:rsid w:val="00CC5D74"/>
    <w:rsid w:val="00CC7668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78BD"/>
    <w:rsid w:val="00DD33BF"/>
    <w:rsid w:val="00DD37A7"/>
    <w:rsid w:val="00DE2BF6"/>
    <w:rsid w:val="00E02355"/>
    <w:rsid w:val="00E073A3"/>
    <w:rsid w:val="00E14945"/>
    <w:rsid w:val="00E14FAA"/>
    <w:rsid w:val="00E26303"/>
    <w:rsid w:val="00E2674D"/>
    <w:rsid w:val="00E3776A"/>
    <w:rsid w:val="00E42EBC"/>
    <w:rsid w:val="00E52179"/>
    <w:rsid w:val="00E620C5"/>
    <w:rsid w:val="00E658D8"/>
    <w:rsid w:val="00E72105"/>
    <w:rsid w:val="00E8361D"/>
    <w:rsid w:val="00E86888"/>
    <w:rsid w:val="00E9349E"/>
    <w:rsid w:val="00E9393C"/>
    <w:rsid w:val="00E94031"/>
    <w:rsid w:val="00E96EAF"/>
    <w:rsid w:val="00EA2E28"/>
    <w:rsid w:val="00EB1A84"/>
    <w:rsid w:val="00EB26C7"/>
    <w:rsid w:val="00EC17EC"/>
    <w:rsid w:val="00EC37DF"/>
    <w:rsid w:val="00EC711A"/>
    <w:rsid w:val="00ED4DE6"/>
    <w:rsid w:val="00ED6C5D"/>
    <w:rsid w:val="00EE302F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3783"/>
    <w:rsid w:val="00F768B3"/>
    <w:rsid w:val="00F85D09"/>
    <w:rsid w:val="00FA0360"/>
    <w:rsid w:val="00FA1900"/>
    <w:rsid w:val="00FA1AC3"/>
    <w:rsid w:val="00FB1261"/>
    <w:rsid w:val="00FD1227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5</TotalTime>
  <Pages>16</Pages>
  <Words>1274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HP Inc.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Holop Szilveszter</cp:lastModifiedBy>
  <cp:revision>2</cp:revision>
  <dcterms:created xsi:type="dcterms:W3CDTF">2025-07-30T11:02:00Z</dcterms:created>
  <dcterms:modified xsi:type="dcterms:W3CDTF">2025-07-30T11:02:00Z</dcterms:modified>
</cp:coreProperties>
</file>